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901B" w14:textId="77777777" w:rsidR="007B2C59" w:rsidRPr="008A0ECA" w:rsidRDefault="003F57E5" w:rsidP="007B2C59">
      <w:pPr>
        <w:jc w:val="center"/>
        <w:rPr>
          <w:rFonts w:cs="Arial"/>
          <w:sz w:val="40"/>
          <w:lang w:val="en-GB"/>
        </w:rPr>
      </w:pPr>
      <w:r w:rsidRPr="008A0ECA">
        <w:rPr>
          <w:lang w:val="en-GB"/>
        </w:rPr>
        <w:t xml:space="preserve"> </w:t>
      </w:r>
    </w:p>
    <w:p w14:paraId="59EAF035" w14:textId="4D658AB8" w:rsidR="007F17E6" w:rsidRPr="008A0ECA" w:rsidRDefault="00D868EB" w:rsidP="007B2C59">
      <w:pPr>
        <w:jc w:val="center"/>
        <w:rPr>
          <w:rFonts w:cs="Arial"/>
          <w:sz w:val="40"/>
          <w:lang w:val="en-GB"/>
        </w:rPr>
      </w:pPr>
      <w:r w:rsidRPr="008A0ECA">
        <w:rPr>
          <w:b/>
          <w:noProof/>
          <w:sz w:val="20"/>
          <w:szCs w:val="20"/>
          <w:lang w:val="en-GB"/>
        </w:rPr>
        <w:drawing>
          <wp:anchor distT="0" distB="0" distL="114300" distR="114300" simplePos="0" relativeHeight="251658240" behindDoc="1" locked="0" layoutInCell="1" allowOverlap="1" wp14:anchorId="20D19087" wp14:editId="22A25A9E">
            <wp:simplePos x="0" y="0"/>
            <wp:positionH relativeFrom="column">
              <wp:posOffset>0</wp:posOffset>
            </wp:positionH>
            <wp:positionV relativeFrom="page">
              <wp:posOffset>2541270</wp:posOffset>
            </wp:positionV>
            <wp:extent cx="3676015" cy="2103120"/>
            <wp:effectExtent l="0" t="0" r="635" b="0"/>
            <wp:wrapTight wrapText="bothSides">
              <wp:wrapPolygon edited="0">
                <wp:start x="0" y="0"/>
                <wp:lineTo x="0" y="21326"/>
                <wp:lineTo x="21492" y="21326"/>
                <wp:lineTo x="2149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103120"/>
                    </a:xfrm>
                    <a:prstGeom prst="rect">
                      <a:avLst/>
                    </a:prstGeom>
                    <a:noFill/>
                  </pic:spPr>
                </pic:pic>
              </a:graphicData>
            </a:graphic>
          </wp:anchor>
        </w:drawing>
      </w:r>
    </w:p>
    <w:p w14:paraId="250E0D61" w14:textId="77777777" w:rsidR="007F17E6" w:rsidRPr="008A0ECA" w:rsidRDefault="007F17E6" w:rsidP="007F17E6">
      <w:pPr>
        <w:rPr>
          <w:rFonts w:cs="Arial"/>
          <w:sz w:val="28"/>
          <w:lang w:val="en-GB"/>
        </w:rPr>
      </w:pPr>
      <w:r w:rsidRPr="008A0ECA">
        <w:rPr>
          <w:rFonts w:cs="Arial"/>
          <w:sz w:val="28"/>
          <w:lang w:val="en-GB"/>
        </w:rPr>
        <w:tab/>
      </w:r>
      <w:r w:rsidRPr="008A0ECA">
        <w:rPr>
          <w:rFonts w:cs="Arial"/>
          <w:sz w:val="28"/>
          <w:lang w:val="en-GB"/>
        </w:rPr>
        <w:tab/>
      </w:r>
      <w:r w:rsidRPr="008A0ECA">
        <w:rPr>
          <w:rFonts w:cs="Arial"/>
          <w:sz w:val="28"/>
          <w:lang w:val="en-GB"/>
        </w:rPr>
        <w:tab/>
      </w:r>
      <w:r w:rsidRPr="008A0ECA">
        <w:rPr>
          <w:rFonts w:cs="Arial"/>
          <w:sz w:val="28"/>
          <w:lang w:val="en-GB"/>
        </w:rPr>
        <w:tab/>
      </w:r>
    </w:p>
    <w:p w14:paraId="6A565DE4" w14:textId="77777777" w:rsidR="00F1607D" w:rsidRPr="008A0ECA" w:rsidRDefault="00F1607D" w:rsidP="00F1607D">
      <w:pPr>
        <w:spacing w:after="160" w:line="259" w:lineRule="auto"/>
        <w:rPr>
          <w:b/>
          <w:color w:val="365F91" w:themeColor="accent1" w:themeShade="BF"/>
          <w:sz w:val="32"/>
          <w:szCs w:val="20"/>
          <w:lang w:val="en-GB"/>
        </w:rPr>
      </w:pPr>
      <w:r w:rsidRPr="008A0ECA">
        <w:rPr>
          <w:b/>
          <w:color w:val="365F91" w:themeColor="accent1" w:themeShade="BF"/>
          <w:sz w:val="32"/>
          <w:szCs w:val="20"/>
          <w:lang w:val="en-GB"/>
        </w:rPr>
        <w:t>DISASTER RISK REDUCTION FOR SUSTAINABLE DEVELOPMENT IN BOSNIA AND HERZEGOVINA 2018-2022</w:t>
      </w:r>
    </w:p>
    <w:p w14:paraId="106C5626" w14:textId="77777777" w:rsidR="00D868EB" w:rsidRPr="008A0ECA" w:rsidRDefault="00D868EB" w:rsidP="007F17E6">
      <w:pPr>
        <w:rPr>
          <w:rFonts w:cs="Arial"/>
          <w:sz w:val="24"/>
          <w:lang w:val="en-GB"/>
        </w:rPr>
      </w:pPr>
    </w:p>
    <w:p w14:paraId="3757670F" w14:textId="77777777" w:rsidR="00D868EB" w:rsidRPr="008A0ECA" w:rsidRDefault="00D868EB" w:rsidP="007F17E6">
      <w:pPr>
        <w:rPr>
          <w:rFonts w:cs="Arial"/>
          <w:sz w:val="24"/>
          <w:lang w:val="en-GB"/>
        </w:rPr>
      </w:pPr>
    </w:p>
    <w:p w14:paraId="2AB03ECA" w14:textId="7FE272D2" w:rsidR="007B2C59" w:rsidRPr="008A0ECA" w:rsidRDefault="007B2C59" w:rsidP="007B2C59">
      <w:pPr>
        <w:jc w:val="center"/>
        <w:rPr>
          <w:rFonts w:cs="Arial"/>
          <w:sz w:val="40"/>
          <w:lang w:val="en-GB"/>
        </w:rPr>
      </w:pPr>
      <w:r w:rsidRPr="008A0ECA">
        <w:rPr>
          <w:rFonts w:cs="Arial"/>
          <w:sz w:val="40"/>
          <w:lang w:val="en-GB"/>
        </w:rPr>
        <w:t>20</w:t>
      </w:r>
      <w:r w:rsidR="00497002" w:rsidRPr="008A0ECA">
        <w:rPr>
          <w:rFonts w:cs="Arial"/>
          <w:sz w:val="40"/>
          <w:lang w:val="en-GB"/>
        </w:rPr>
        <w:t>20</w:t>
      </w:r>
      <w:r w:rsidRPr="008A0ECA">
        <w:rPr>
          <w:rFonts w:cs="Arial"/>
          <w:sz w:val="40"/>
          <w:lang w:val="en-GB"/>
        </w:rPr>
        <w:t xml:space="preserve"> Annual Progress Report</w:t>
      </w:r>
    </w:p>
    <w:p w14:paraId="022E2E76" w14:textId="77777777" w:rsidR="00D868EB" w:rsidRPr="008A0ECA" w:rsidRDefault="00D868EB" w:rsidP="007F17E6">
      <w:pPr>
        <w:rPr>
          <w:rFonts w:cs="Arial"/>
          <w:sz w:val="24"/>
          <w:lang w:val="en-GB"/>
        </w:rPr>
      </w:pPr>
    </w:p>
    <w:p w14:paraId="1982C727" w14:textId="77777777" w:rsidR="00D868EB" w:rsidRPr="008A0ECA" w:rsidRDefault="00D868EB" w:rsidP="007F17E6">
      <w:pPr>
        <w:rPr>
          <w:rFonts w:cs="Arial"/>
          <w:sz w:val="24"/>
          <w:lang w:val="en-GB"/>
        </w:rPr>
      </w:pPr>
    </w:p>
    <w:p w14:paraId="3F080171" w14:textId="77777777" w:rsidR="00F1607D" w:rsidRPr="008A0ECA" w:rsidRDefault="00F1607D" w:rsidP="007F17E6">
      <w:pPr>
        <w:rPr>
          <w:rFonts w:cs="Arial"/>
          <w:sz w:val="24"/>
          <w:lang w:val="en-GB"/>
        </w:rPr>
      </w:pPr>
    </w:p>
    <w:p w14:paraId="04B3B925" w14:textId="77777777" w:rsidR="00F1607D" w:rsidRPr="008A0ECA" w:rsidRDefault="00F1607D" w:rsidP="007F17E6">
      <w:pPr>
        <w:rPr>
          <w:rFonts w:cs="Arial"/>
          <w:sz w:val="24"/>
          <w:lang w:val="en-GB"/>
        </w:rPr>
      </w:pPr>
    </w:p>
    <w:p w14:paraId="0BBBE6CF" w14:textId="77777777" w:rsidR="00F1607D" w:rsidRPr="008A0ECA" w:rsidRDefault="00F1607D" w:rsidP="007F17E6">
      <w:pPr>
        <w:rPr>
          <w:rFonts w:cs="Arial"/>
          <w:sz w:val="24"/>
          <w:lang w:val="en-GB"/>
        </w:rPr>
      </w:pPr>
    </w:p>
    <w:p w14:paraId="272410D7" w14:textId="429242C7" w:rsidR="007F17E6" w:rsidRPr="008A0ECA" w:rsidRDefault="007F17E6" w:rsidP="007F17E6">
      <w:pPr>
        <w:rPr>
          <w:rFonts w:cs="Arial"/>
          <w:sz w:val="24"/>
          <w:lang w:val="en-GB"/>
        </w:rPr>
      </w:pPr>
      <w:r w:rsidRPr="008A0ECA">
        <w:rPr>
          <w:rFonts w:cs="Arial"/>
          <w:sz w:val="24"/>
          <w:lang w:val="en-GB"/>
        </w:rPr>
        <w:t xml:space="preserve">Credit proposal no: </w:t>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p>
    <w:p w14:paraId="2DA6D056" w14:textId="0018B340" w:rsidR="007F17E6" w:rsidRPr="008A0ECA" w:rsidRDefault="007F17E6" w:rsidP="007F17E6">
      <w:pPr>
        <w:rPr>
          <w:rFonts w:cs="Arial"/>
          <w:sz w:val="24"/>
          <w:lang w:val="en-GB"/>
        </w:rPr>
      </w:pPr>
      <w:r w:rsidRPr="008A0ECA">
        <w:rPr>
          <w:rFonts w:cs="Arial"/>
          <w:sz w:val="24"/>
          <w:lang w:val="en-GB"/>
        </w:rPr>
        <w:t>Contract no:</w:t>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p>
    <w:p w14:paraId="07ECAD5C" w14:textId="4667D030" w:rsidR="00FE4B3B" w:rsidRDefault="007F17E6" w:rsidP="007F17E6">
      <w:pPr>
        <w:rPr>
          <w:rFonts w:cs="Arial"/>
          <w:sz w:val="24"/>
          <w:lang w:val="en-GB"/>
        </w:rPr>
      </w:pPr>
      <w:r w:rsidRPr="008A0ECA">
        <w:rPr>
          <w:rFonts w:cs="Arial"/>
          <w:sz w:val="24"/>
          <w:lang w:val="en-GB"/>
        </w:rPr>
        <w:t xml:space="preserve">Implementation period: </w:t>
      </w:r>
      <w:r w:rsidRPr="008A0ECA">
        <w:rPr>
          <w:rFonts w:cs="Arial"/>
          <w:sz w:val="24"/>
          <w:lang w:val="en-GB"/>
        </w:rPr>
        <w:tab/>
      </w:r>
      <w:r w:rsidR="009A1026">
        <w:rPr>
          <w:rFonts w:cs="Arial"/>
          <w:sz w:val="24"/>
          <w:lang w:val="en-GB"/>
        </w:rPr>
        <w:t>November</w:t>
      </w:r>
      <w:r w:rsidR="00A7006C" w:rsidRPr="008A0ECA">
        <w:rPr>
          <w:rFonts w:cs="Arial"/>
          <w:sz w:val="24"/>
          <w:lang w:val="en-GB"/>
        </w:rPr>
        <w:t xml:space="preserve"> </w:t>
      </w:r>
      <w:r w:rsidR="00C06A70">
        <w:rPr>
          <w:rFonts w:cs="Arial"/>
          <w:sz w:val="24"/>
          <w:lang w:val="en-GB"/>
        </w:rPr>
        <w:t>15</w:t>
      </w:r>
      <w:r w:rsidR="009A1026">
        <w:rPr>
          <w:rFonts w:cs="Arial"/>
          <w:sz w:val="24"/>
          <w:vertAlign w:val="superscript"/>
          <w:lang w:val="en-GB"/>
        </w:rPr>
        <w:t>th</w:t>
      </w:r>
      <w:r w:rsidR="008117DA">
        <w:rPr>
          <w:rFonts w:cs="Arial"/>
          <w:sz w:val="24"/>
          <w:lang w:val="en-GB"/>
        </w:rPr>
        <w:t>, 2</w:t>
      </w:r>
      <w:r w:rsidR="00A7006C">
        <w:rPr>
          <w:rFonts w:cs="Arial"/>
          <w:sz w:val="24"/>
          <w:lang w:val="en-GB"/>
        </w:rPr>
        <w:t>01</w:t>
      </w:r>
      <w:r w:rsidR="009A1026">
        <w:rPr>
          <w:rFonts w:cs="Arial"/>
          <w:sz w:val="24"/>
          <w:lang w:val="en-GB"/>
        </w:rPr>
        <w:t>8</w:t>
      </w:r>
      <w:r w:rsidR="00A7006C">
        <w:rPr>
          <w:rFonts w:cs="Arial"/>
          <w:sz w:val="24"/>
          <w:lang w:val="en-GB"/>
        </w:rPr>
        <w:t xml:space="preserve"> </w:t>
      </w:r>
      <w:r w:rsidR="00A7006C" w:rsidRPr="008A0ECA">
        <w:rPr>
          <w:rFonts w:cs="Arial"/>
          <w:sz w:val="24"/>
          <w:lang w:val="en-GB"/>
        </w:rPr>
        <w:t xml:space="preserve">– </w:t>
      </w:r>
      <w:r w:rsidR="009A1026">
        <w:rPr>
          <w:rFonts w:cs="Arial"/>
          <w:sz w:val="24"/>
          <w:lang w:val="en-GB"/>
        </w:rPr>
        <w:t>November</w:t>
      </w:r>
      <w:r w:rsidR="00A7006C" w:rsidRPr="008A0ECA">
        <w:rPr>
          <w:rFonts w:cs="Arial"/>
          <w:sz w:val="24"/>
          <w:lang w:val="en-GB"/>
        </w:rPr>
        <w:t xml:space="preserve"> </w:t>
      </w:r>
      <w:r w:rsidR="009E0457">
        <w:rPr>
          <w:rFonts w:cs="Arial"/>
          <w:sz w:val="24"/>
          <w:lang w:val="en-GB"/>
        </w:rPr>
        <w:t>15</w:t>
      </w:r>
      <w:r w:rsidR="009E0457">
        <w:rPr>
          <w:rFonts w:cs="Arial"/>
          <w:sz w:val="24"/>
          <w:vertAlign w:val="superscript"/>
          <w:lang w:val="en-GB"/>
        </w:rPr>
        <w:t>th</w:t>
      </w:r>
      <w:r w:rsidR="00A7006C" w:rsidRPr="008A0ECA">
        <w:rPr>
          <w:rFonts w:cs="Arial"/>
          <w:sz w:val="24"/>
          <w:lang w:val="en-GB"/>
        </w:rPr>
        <w:t>, 20</w:t>
      </w:r>
      <w:r w:rsidR="00A7006C">
        <w:rPr>
          <w:rFonts w:cs="Arial"/>
          <w:sz w:val="24"/>
          <w:lang w:val="en-GB"/>
        </w:rPr>
        <w:t>22</w:t>
      </w:r>
    </w:p>
    <w:p w14:paraId="01CE62B8" w14:textId="02030A1B" w:rsidR="005334CC" w:rsidRPr="008A0ECA" w:rsidRDefault="005334CC" w:rsidP="007F17E6">
      <w:pPr>
        <w:rPr>
          <w:rFonts w:cs="Arial"/>
          <w:sz w:val="24"/>
          <w:lang w:val="en-GB"/>
        </w:rPr>
      </w:pPr>
      <w:r>
        <w:rPr>
          <w:rFonts w:cs="Arial"/>
          <w:sz w:val="24"/>
          <w:lang w:val="en-GB"/>
        </w:rPr>
        <w:t xml:space="preserve">Reporting period: </w:t>
      </w:r>
      <w:r w:rsidR="00A7006C">
        <w:rPr>
          <w:rFonts w:cs="Arial"/>
          <w:sz w:val="24"/>
          <w:lang w:val="en-GB"/>
        </w:rPr>
        <w:tab/>
      </w:r>
      <w:r w:rsidR="00A7006C">
        <w:rPr>
          <w:rFonts w:cs="Arial"/>
          <w:sz w:val="24"/>
          <w:lang w:val="en-GB"/>
        </w:rPr>
        <w:tab/>
      </w:r>
      <w:r w:rsidR="00A7006C" w:rsidRPr="008A0ECA">
        <w:rPr>
          <w:rFonts w:cs="Arial"/>
          <w:sz w:val="24"/>
          <w:lang w:val="en-GB"/>
        </w:rPr>
        <w:t>January 1</w:t>
      </w:r>
      <w:r w:rsidR="00A7006C" w:rsidRPr="008A0ECA">
        <w:rPr>
          <w:rFonts w:cs="Arial"/>
          <w:sz w:val="24"/>
          <w:vertAlign w:val="superscript"/>
          <w:lang w:val="en-GB"/>
        </w:rPr>
        <w:t>st</w:t>
      </w:r>
      <w:r w:rsidR="00A7006C" w:rsidRPr="008A0ECA">
        <w:rPr>
          <w:rFonts w:cs="Arial"/>
          <w:sz w:val="24"/>
          <w:lang w:val="en-GB"/>
        </w:rPr>
        <w:t xml:space="preserve"> – December 31</w:t>
      </w:r>
      <w:r w:rsidR="00A7006C" w:rsidRPr="008A0ECA">
        <w:rPr>
          <w:rFonts w:cs="Arial"/>
          <w:sz w:val="24"/>
          <w:vertAlign w:val="superscript"/>
          <w:lang w:val="en-GB"/>
        </w:rPr>
        <w:t>st</w:t>
      </w:r>
      <w:r w:rsidR="00A7006C" w:rsidRPr="008A0ECA">
        <w:rPr>
          <w:rFonts w:cs="Arial"/>
          <w:sz w:val="24"/>
          <w:lang w:val="en-GB"/>
        </w:rPr>
        <w:t>, 2020</w:t>
      </w:r>
    </w:p>
    <w:p w14:paraId="75966993" w14:textId="7A2A0D48" w:rsidR="007F17E6" w:rsidRPr="008A0ECA" w:rsidRDefault="007F17E6" w:rsidP="007F17E6">
      <w:pPr>
        <w:rPr>
          <w:rFonts w:cs="Arial"/>
          <w:sz w:val="24"/>
          <w:lang w:val="en-GB"/>
        </w:rPr>
      </w:pPr>
      <w:r w:rsidRPr="008A0ECA">
        <w:rPr>
          <w:rFonts w:cs="Arial"/>
          <w:sz w:val="24"/>
          <w:lang w:val="en-GB"/>
        </w:rPr>
        <w:t>Contact person:</w:t>
      </w:r>
      <w:r w:rsidRPr="008A0ECA">
        <w:rPr>
          <w:rFonts w:cs="Arial"/>
          <w:sz w:val="24"/>
          <w:lang w:val="en-GB"/>
        </w:rPr>
        <w:tab/>
      </w:r>
      <w:r w:rsidRPr="008A0ECA">
        <w:rPr>
          <w:rFonts w:cs="Arial"/>
          <w:sz w:val="24"/>
          <w:lang w:val="en-GB"/>
        </w:rPr>
        <w:tab/>
      </w:r>
      <w:r w:rsidRPr="008A0ECA">
        <w:rPr>
          <w:rFonts w:cs="Arial"/>
          <w:sz w:val="24"/>
          <w:lang w:val="en-GB"/>
        </w:rPr>
        <w:tab/>
      </w:r>
      <w:r w:rsidR="00FE4B3B" w:rsidRPr="008A0ECA">
        <w:rPr>
          <w:rFonts w:cs="Arial"/>
          <w:sz w:val="24"/>
          <w:lang w:val="en-GB"/>
        </w:rPr>
        <w:tab/>
      </w:r>
    </w:p>
    <w:p w14:paraId="265D15D4" w14:textId="785E6CC4" w:rsidR="007F17E6" w:rsidRPr="008A0ECA" w:rsidRDefault="007F17E6" w:rsidP="007F17E6">
      <w:pPr>
        <w:rPr>
          <w:rFonts w:cs="Arial"/>
          <w:sz w:val="24"/>
          <w:lang w:val="en-GB"/>
        </w:rPr>
      </w:pPr>
      <w:r w:rsidRPr="008A0ECA">
        <w:rPr>
          <w:rFonts w:cs="Arial"/>
          <w:sz w:val="24"/>
          <w:lang w:val="en-GB"/>
        </w:rPr>
        <w:t>Approved by:</w:t>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p>
    <w:p w14:paraId="5C1B2F5E" w14:textId="710F6FBC" w:rsidR="007F17E6" w:rsidRPr="008A0ECA" w:rsidRDefault="007F17E6" w:rsidP="007F17E6">
      <w:pPr>
        <w:rPr>
          <w:rFonts w:cs="Arial"/>
          <w:sz w:val="24"/>
          <w:lang w:val="en-GB"/>
        </w:rPr>
      </w:pPr>
      <w:r w:rsidRPr="008A0ECA">
        <w:rPr>
          <w:rFonts w:cs="Arial"/>
          <w:sz w:val="24"/>
          <w:lang w:val="en-GB"/>
        </w:rPr>
        <w:t>Date:</w:t>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r w:rsidRPr="008A0ECA">
        <w:rPr>
          <w:rFonts w:cs="Arial"/>
          <w:sz w:val="24"/>
          <w:lang w:val="en-GB"/>
        </w:rPr>
        <w:tab/>
      </w:r>
      <w:r w:rsidR="00B57177" w:rsidRPr="008A0ECA">
        <w:rPr>
          <w:rFonts w:cs="Arial"/>
          <w:sz w:val="24"/>
          <w:lang w:val="en-GB"/>
        </w:rPr>
        <w:t>May 31</w:t>
      </w:r>
      <w:r w:rsidRPr="008A0ECA">
        <w:rPr>
          <w:rFonts w:cs="Arial"/>
          <w:sz w:val="24"/>
          <w:lang w:val="en-GB"/>
        </w:rPr>
        <w:t>, 20</w:t>
      </w:r>
      <w:r w:rsidR="00B57177" w:rsidRPr="008A0ECA">
        <w:rPr>
          <w:rFonts w:cs="Arial"/>
          <w:sz w:val="24"/>
          <w:lang w:val="en-GB"/>
        </w:rPr>
        <w:t>2</w:t>
      </w:r>
      <w:r w:rsidR="00497002" w:rsidRPr="008A0ECA">
        <w:rPr>
          <w:rFonts w:cs="Arial"/>
          <w:sz w:val="24"/>
          <w:lang w:val="en-GB"/>
        </w:rPr>
        <w:t>1</w:t>
      </w:r>
      <w:r w:rsidRPr="008A0ECA">
        <w:rPr>
          <w:rFonts w:cs="Arial"/>
          <w:sz w:val="24"/>
          <w:lang w:val="en-GB"/>
        </w:rPr>
        <w:t>.</w:t>
      </w:r>
    </w:p>
    <w:p w14:paraId="51C0B84D" w14:textId="77777777" w:rsidR="007B2C59" w:rsidRPr="008A0ECA" w:rsidRDefault="007B2C59" w:rsidP="007F17E6">
      <w:pPr>
        <w:rPr>
          <w:rFonts w:cs="Arial"/>
          <w:sz w:val="24"/>
          <w:lang w:val="en-GB"/>
        </w:rPr>
      </w:pPr>
    </w:p>
    <w:sdt>
      <w:sdtPr>
        <w:rPr>
          <w:rFonts w:ascii="Calibri" w:eastAsia="Calibri" w:hAnsi="Calibri" w:cs="Times New Roman"/>
          <w:color w:val="auto"/>
          <w:sz w:val="22"/>
          <w:szCs w:val="22"/>
          <w:lang w:val="en-GB"/>
        </w:rPr>
        <w:id w:val="-1430889983"/>
        <w:docPartObj>
          <w:docPartGallery w:val="Table of Contents"/>
          <w:docPartUnique/>
        </w:docPartObj>
      </w:sdtPr>
      <w:sdtEndPr>
        <w:rPr>
          <w:bCs/>
          <w:noProof/>
        </w:rPr>
      </w:sdtEndPr>
      <w:sdtContent>
        <w:p w14:paraId="74EE5EF2" w14:textId="4C1178FD" w:rsidR="00ED3A5F" w:rsidRPr="008A0ECA" w:rsidRDefault="00ED3A5F" w:rsidP="00E63E07">
          <w:pPr>
            <w:pStyle w:val="TtuloTDC"/>
            <w:jc w:val="center"/>
            <w:rPr>
              <w:b/>
              <w:lang w:val="en-GB"/>
            </w:rPr>
          </w:pPr>
          <w:r w:rsidRPr="008A0ECA">
            <w:rPr>
              <w:b/>
              <w:lang w:val="en-GB"/>
            </w:rPr>
            <w:t>Contents</w:t>
          </w:r>
        </w:p>
        <w:p w14:paraId="06384EDA" w14:textId="20DE30CB" w:rsidR="004E5017" w:rsidRDefault="00ED3A5F">
          <w:pPr>
            <w:pStyle w:val="TDC1"/>
            <w:tabs>
              <w:tab w:val="right" w:leader="dot" w:pos="9628"/>
            </w:tabs>
            <w:rPr>
              <w:rFonts w:asciiTheme="minorHAnsi" w:eastAsiaTheme="minorEastAsia" w:hAnsiTheme="minorHAnsi" w:cstheme="minorBidi"/>
              <w:noProof/>
            </w:rPr>
          </w:pPr>
          <w:r w:rsidRPr="008A0ECA">
            <w:rPr>
              <w:bCs/>
              <w:noProof/>
              <w:lang w:val="en-GB"/>
            </w:rPr>
            <w:fldChar w:fldCharType="begin"/>
          </w:r>
          <w:r w:rsidRPr="008A0ECA">
            <w:rPr>
              <w:bCs/>
              <w:noProof/>
              <w:lang w:val="en-GB"/>
            </w:rPr>
            <w:instrText xml:space="preserve"> TOC \o "1-3" \h \z \u </w:instrText>
          </w:r>
          <w:r w:rsidRPr="008A0ECA">
            <w:rPr>
              <w:bCs/>
              <w:noProof/>
              <w:lang w:val="en-GB"/>
            </w:rPr>
            <w:fldChar w:fldCharType="separate"/>
          </w:r>
          <w:hyperlink w:anchor="_Toc73205003" w:history="1">
            <w:r w:rsidR="004E5017" w:rsidRPr="00026D1C">
              <w:rPr>
                <w:rStyle w:val="Hipervnculo"/>
                <w:rFonts w:cs="Arial"/>
                <w:b/>
                <w:bCs/>
                <w:noProof/>
                <w:kern w:val="32"/>
                <w:lang w:val="en-GB"/>
              </w:rPr>
              <w:t>LIST OF ABBREVIATIONS</w:t>
            </w:r>
            <w:r w:rsidR="004E5017">
              <w:rPr>
                <w:noProof/>
                <w:webHidden/>
              </w:rPr>
              <w:tab/>
            </w:r>
            <w:r w:rsidR="004E5017">
              <w:rPr>
                <w:noProof/>
                <w:webHidden/>
              </w:rPr>
              <w:fldChar w:fldCharType="begin"/>
            </w:r>
            <w:r w:rsidR="004E5017">
              <w:rPr>
                <w:noProof/>
                <w:webHidden/>
              </w:rPr>
              <w:instrText xml:space="preserve"> PAGEREF _Toc73205003 \h </w:instrText>
            </w:r>
            <w:r w:rsidR="004E5017">
              <w:rPr>
                <w:noProof/>
                <w:webHidden/>
              </w:rPr>
            </w:r>
            <w:r w:rsidR="004E5017">
              <w:rPr>
                <w:noProof/>
                <w:webHidden/>
              </w:rPr>
              <w:fldChar w:fldCharType="separate"/>
            </w:r>
            <w:r w:rsidR="001D4F34">
              <w:rPr>
                <w:noProof/>
                <w:webHidden/>
              </w:rPr>
              <w:t>3</w:t>
            </w:r>
            <w:r w:rsidR="004E5017">
              <w:rPr>
                <w:noProof/>
                <w:webHidden/>
              </w:rPr>
              <w:fldChar w:fldCharType="end"/>
            </w:r>
          </w:hyperlink>
        </w:p>
        <w:p w14:paraId="3935B69F" w14:textId="020E0E9F" w:rsidR="004E5017" w:rsidRDefault="005F25A4">
          <w:pPr>
            <w:pStyle w:val="TDC1"/>
            <w:tabs>
              <w:tab w:val="right" w:leader="dot" w:pos="9628"/>
            </w:tabs>
            <w:rPr>
              <w:rFonts w:asciiTheme="minorHAnsi" w:eastAsiaTheme="minorEastAsia" w:hAnsiTheme="minorHAnsi" w:cstheme="minorBidi"/>
              <w:noProof/>
            </w:rPr>
          </w:pPr>
          <w:hyperlink w:anchor="_Toc73205004" w:history="1">
            <w:r w:rsidR="004E5017" w:rsidRPr="00026D1C">
              <w:rPr>
                <w:rStyle w:val="Hipervnculo"/>
                <w:rFonts w:cs="Arial"/>
                <w:b/>
                <w:bCs/>
                <w:noProof/>
                <w:kern w:val="32"/>
                <w:lang w:val="en-GB"/>
              </w:rPr>
              <w:t>GENERAL PROJECT AND PHASE INFORMATION</w:t>
            </w:r>
            <w:r w:rsidR="004E5017">
              <w:rPr>
                <w:noProof/>
                <w:webHidden/>
              </w:rPr>
              <w:tab/>
            </w:r>
            <w:r w:rsidR="004E5017">
              <w:rPr>
                <w:noProof/>
                <w:webHidden/>
              </w:rPr>
              <w:fldChar w:fldCharType="begin"/>
            </w:r>
            <w:r w:rsidR="004E5017">
              <w:rPr>
                <w:noProof/>
                <w:webHidden/>
              </w:rPr>
              <w:instrText xml:space="preserve"> PAGEREF _Toc73205004 \h </w:instrText>
            </w:r>
            <w:r w:rsidR="004E5017">
              <w:rPr>
                <w:noProof/>
                <w:webHidden/>
              </w:rPr>
            </w:r>
            <w:r w:rsidR="004E5017">
              <w:rPr>
                <w:noProof/>
                <w:webHidden/>
              </w:rPr>
              <w:fldChar w:fldCharType="separate"/>
            </w:r>
            <w:r w:rsidR="001D4F34">
              <w:rPr>
                <w:noProof/>
                <w:webHidden/>
              </w:rPr>
              <w:t>4</w:t>
            </w:r>
            <w:r w:rsidR="004E5017">
              <w:rPr>
                <w:noProof/>
                <w:webHidden/>
              </w:rPr>
              <w:fldChar w:fldCharType="end"/>
            </w:r>
          </w:hyperlink>
        </w:p>
        <w:p w14:paraId="5CABB8CB" w14:textId="514B7B46" w:rsidR="004E5017" w:rsidRDefault="005F25A4">
          <w:pPr>
            <w:pStyle w:val="TDC1"/>
            <w:tabs>
              <w:tab w:val="right" w:leader="dot" w:pos="9628"/>
            </w:tabs>
            <w:rPr>
              <w:rFonts w:asciiTheme="minorHAnsi" w:eastAsiaTheme="minorEastAsia" w:hAnsiTheme="minorHAnsi" w:cstheme="minorBidi"/>
              <w:noProof/>
            </w:rPr>
          </w:pPr>
          <w:hyperlink w:anchor="_Toc73205005" w:history="1">
            <w:r w:rsidR="004E5017" w:rsidRPr="00026D1C">
              <w:rPr>
                <w:rStyle w:val="Hipervnculo"/>
                <w:rFonts w:cs="Arial"/>
                <w:b/>
                <w:bCs/>
                <w:noProof/>
                <w:kern w:val="32"/>
                <w:lang w:val="en-GB"/>
              </w:rPr>
              <w:t>STRATEGIC REVIEW AND OUTLOOK</w:t>
            </w:r>
            <w:r w:rsidR="004E5017">
              <w:rPr>
                <w:noProof/>
                <w:webHidden/>
              </w:rPr>
              <w:tab/>
            </w:r>
            <w:r w:rsidR="004E5017">
              <w:rPr>
                <w:noProof/>
                <w:webHidden/>
              </w:rPr>
              <w:fldChar w:fldCharType="begin"/>
            </w:r>
            <w:r w:rsidR="004E5017">
              <w:rPr>
                <w:noProof/>
                <w:webHidden/>
              </w:rPr>
              <w:instrText xml:space="preserve"> PAGEREF _Toc73205005 \h </w:instrText>
            </w:r>
            <w:r w:rsidR="004E5017">
              <w:rPr>
                <w:noProof/>
                <w:webHidden/>
              </w:rPr>
            </w:r>
            <w:r w:rsidR="004E5017">
              <w:rPr>
                <w:noProof/>
                <w:webHidden/>
              </w:rPr>
              <w:fldChar w:fldCharType="separate"/>
            </w:r>
            <w:r w:rsidR="001D4F34">
              <w:rPr>
                <w:noProof/>
                <w:webHidden/>
              </w:rPr>
              <w:t>5</w:t>
            </w:r>
            <w:r w:rsidR="004E5017">
              <w:rPr>
                <w:noProof/>
                <w:webHidden/>
              </w:rPr>
              <w:fldChar w:fldCharType="end"/>
            </w:r>
          </w:hyperlink>
        </w:p>
        <w:p w14:paraId="42DD2514" w14:textId="3BA86116" w:rsidR="004E5017" w:rsidRDefault="005F25A4">
          <w:pPr>
            <w:pStyle w:val="TDC1"/>
            <w:tabs>
              <w:tab w:val="right" w:leader="dot" w:pos="9628"/>
            </w:tabs>
            <w:rPr>
              <w:rFonts w:asciiTheme="minorHAnsi" w:eastAsiaTheme="minorEastAsia" w:hAnsiTheme="minorHAnsi" w:cstheme="minorBidi"/>
              <w:noProof/>
            </w:rPr>
          </w:pPr>
          <w:hyperlink w:anchor="_Toc73205006" w:history="1">
            <w:r w:rsidR="004E5017" w:rsidRPr="00026D1C">
              <w:rPr>
                <w:rStyle w:val="Hipervnculo"/>
                <w:rFonts w:cs="Arial"/>
                <w:b/>
                <w:bCs/>
                <w:noProof/>
                <w:kern w:val="32"/>
                <w:lang w:val="en-GB"/>
              </w:rPr>
              <w:t>INTRODUCTION</w:t>
            </w:r>
            <w:r w:rsidR="004E5017">
              <w:rPr>
                <w:noProof/>
                <w:webHidden/>
              </w:rPr>
              <w:tab/>
            </w:r>
            <w:r w:rsidR="004E5017">
              <w:rPr>
                <w:noProof/>
                <w:webHidden/>
              </w:rPr>
              <w:fldChar w:fldCharType="begin"/>
            </w:r>
            <w:r w:rsidR="004E5017">
              <w:rPr>
                <w:noProof/>
                <w:webHidden/>
              </w:rPr>
              <w:instrText xml:space="preserve"> PAGEREF _Toc73205006 \h </w:instrText>
            </w:r>
            <w:r w:rsidR="004E5017">
              <w:rPr>
                <w:noProof/>
                <w:webHidden/>
              </w:rPr>
            </w:r>
            <w:r w:rsidR="004E5017">
              <w:rPr>
                <w:noProof/>
                <w:webHidden/>
              </w:rPr>
              <w:fldChar w:fldCharType="separate"/>
            </w:r>
            <w:r w:rsidR="001D4F34">
              <w:rPr>
                <w:noProof/>
                <w:webHidden/>
              </w:rPr>
              <w:t>6</w:t>
            </w:r>
            <w:r w:rsidR="004E5017">
              <w:rPr>
                <w:noProof/>
                <w:webHidden/>
              </w:rPr>
              <w:fldChar w:fldCharType="end"/>
            </w:r>
          </w:hyperlink>
        </w:p>
        <w:p w14:paraId="38E4483B" w14:textId="58F232BA" w:rsidR="004E5017" w:rsidRDefault="005F25A4">
          <w:pPr>
            <w:pStyle w:val="TDC1"/>
            <w:tabs>
              <w:tab w:val="right" w:leader="dot" w:pos="9628"/>
            </w:tabs>
            <w:rPr>
              <w:rFonts w:asciiTheme="minorHAnsi" w:eastAsiaTheme="minorEastAsia" w:hAnsiTheme="minorHAnsi" w:cstheme="minorBidi"/>
              <w:noProof/>
            </w:rPr>
          </w:pPr>
          <w:hyperlink w:anchor="_Toc73205007" w:history="1">
            <w:r w:rsidR="004E5017" w:rsidRPr="00026D1C">
              <w:rPr>
                <w:rStyle w:val="Hipervnculo"/>
                <w:rFonts w:cs="Arial"/>
                <w:b/>
                <w:bCs/>
                <w:noProof/>
                <w:kern w:val="32"/>
                <w:lang w:val="en-GB"/>
              </w:rPr>
              <w:t>OUTCOMES ACHIEVED FOR 2020</w:t>
            </w:r>
            <w:r w:rsidR="004E5017">
              <w:rPr>
                <w:noProof/>
                <w:webHidden/>
              </w:rPr>
              <w:tab/>
            </w:r>
            <w:r w:rsidR="004E5017">
              <w:rPr>
                <w:noProof/>
                <w:webHidden/>
              </w:rPr>
              <w:fldChar w:fldCharType="begin"/>
            </w:r>
            <w:r w:rsidR="004E5017">
              <w:rPr>
                <w:noProof/>
                <w:webHidden/>
              </w:rPr>
              <w:instrText xml:space="preserve"> PAGEREF _Toc73205007 \h </w:instrText>
            </w:r>
            <w:r w:rsidR="004E5017">
              <w:rPr>
                <w:noProof/>
                <w:webHidden/>
              </w:rPr>
            </w:r>
            <w:r w:rsidR="004E5017">
              <w:rPr>
                <w:noProof/>
                <w:webHidden/>
              </w:rPr>
              <w:fldChar w:fldCharType="separate"/>
            </w:r>
            <w:r w:rsidR="001D4F34">
              <w:rPr>
                <w:noProof/>
                <w:webHidden/>
              </w:rPr>
              <w:t>7</w:t>
            </w:r>
            <w:r w:rsidR="004E5017">
              <w:rPr>
                <w:noProof/>
                <w:webHidden/>
              </w:rPr>
              <w:fldChar w:fldCharType="end"/>
            </w:r>
          </w:hyperlink>
        </w:p>
        <w:p w14:paraId="28B3E2B7" w14:textId="774E865D" w:rsidR="004E5017" w:rsidRDefault="005F25A4">
          <w:pPr>
            <w:pStyle w:val="TDC2"/>
            <w:tabs>
              <w:tab w:val="right" w:leader="dot" w:pos="9628"/>
            </w:tabs>
            <w:rPr>
              <w:rFonts w:asciiTheme="minorHAnsi" w:eastAsiaTheme="minorEastAsia" w:hAnsiTheme="minorHAnsi" w:cstheme="minorBidi"/>
              <w:noProof/>
            </w:rPr>
          </w:pPr>
          <w:hyperlink w:anchor="_Toc73205008" w:history="1">
            <w:r w:rsidR="004E5017" w:rsidRPr="00026D1C">
              <w:rPr>
                <w:rStyle w:val="Hipervnculo"/>
                <w:rFonts w:cs="Arial"/>
                <w:b/>
                <w:iCs/>
                <w:noProof/>
                <w:spacing w:val="-4"/>
                <w:kern w:val="32"/>
                <w:lang w:val="en-GB"/>
              </w:rPr>
              <w:t>OUTCOME 1 – At least 10 local governments have adopted DRR-featuring strategies, established partnerships for effective DRR interventions, and financed actions that build community resilience thus are better equipped to prevent and respond to disasters.</w:t>
            </w:r>
            <w:r w:rsidR="004E5017">
              <w:rPr>
                <w:noProof/>
                <w:webHidden/>
              </w:rPr>
              <w:tab/>
            </w:r>
            <w:r w:rsidR="004E5017">
              <w:rPr>
                <w:noProof/>
                <w:webHidden/>
              </w:rPr>
              <w:fldChar w:fldCharType="begin"/>
            </w:r>
            <w:r w:rsidR="004E5017">
              <w:rPr>
                <w:noProof/>
                <w:webHidden/>
              </w:rPr>
              <w:instrText xml:space="preserve"> PAGEREF _Toc73205008 \h </w:instrText>
            </w:r>
            <w:r w:rsidR="004E5017">
              <w:rPr>
                <w:noProof/>
                <w:webHidden/>
              </w:rPr>
            </w:r>
            <w:r w:rsidR="004E5017">
              <w:rPr>
                <w:noProof/>
                <w:webHidden/>
              </w:rPr>
              <w:fldChar w:fldCharType="separate"/>
            </w:r>
            <w:r w:rsidR="001D4F34">
              <w:rPr>
                <w:noProof/>
                <w:webHidden/>
              </w:rPr>
              <w:t>7</w:t>
            </w:r>
            <w:r w:rsidR="004E5017">
              <w:rPr>
                <w:noProof/>
                <w:webHidden/>
              </w:rPr>
              <w:fldChar w:fldCharType="end"/>
            </w:r>
          </w:hyperlink>
        </w:p>
        <w:p w14:paraId="180D53CF" w14:textId="14A2F24C" w:rsidR="004E5017" w:rsidRDefault="005F25A4">
          <w:pPr>
            <w:pStyle w:val="TDC2"/>
            <w:tabs>
              <w:tab w:val="right" w:leader="dot" w:pos="9628"/>
            </w:tabs>
            <w:rPr>
              <w:rFonts w:asciiTheme="minorHAnsi" w:eastAsiaTheme="minorEastAsia" w:hAnsiTheme="minorHAnsi" w:cstheme="minorBidi"/>
              <w:noProof/>
            </w:rPr>
          </w:pPr>
          <w:hyperlink w:anchor="_Toc73205009" w:history="1">
            <w:r w:rsidR="004E5017" w:rsidRPr="00026D1C">
              <w:rPr>
                <w:rStyle w:val="Hipervnculo"/>
                <w:rFonts w:cs="Arial"/>
                <w:b/>
                <w:iCs/>
                <w:noProof/>
                <w:spacing w:val="-4"/>
                <w:kern w:val="32"/>
                <w:lang w:val="en-GB"/>
              </w:rPr>
              <w:t>OUTCOME 2 – Citizens in target localities, particularly the most vulnerable population groups, have become more resilient to disasters.</w:t>
            </w:r>
            <w:r w:rsidR="004E5017">
              <w:rPr>
                <w:noProof/>
                <w:webHidden/>
              </w:rPr>
              <w:tab/>
            </w:r>
            <w:r w:rsidR="004E5017">
              <w:rPr>
                <w:noProof/>
                <w:webHidden/>
              </w:rPr>
              <w:fldChar w:fldCharType="begin"/>
            </w:r>
            <w:r w:rsidR="004E5017">
              <w:rPr>
                <w:noProof/>
                <w:webHidden/>
              </w:rPr>
              <w:instrText xml:space="preserve"> PAGEREF _Toc73205009 \h </w:instrText>
            </w:r>
            <w:r w:rsidR="004E5017">
              <w:rPr>
                <w:noProof/>
                <w:webHidden/>
              </w:rPr>
            </w:r>
            <w:r w:rsidR="004E5017">
              <w:rPr>
                <w:noProof/>
                <w:webHidden/>
              </w:rPr>
              <w:fldChar w:fldCharType="separate"/>
            </w:r>
            <w:r w:rsidR="001D4F34">
              <w:rPr>
                <w:noProof/>
                <w:webHidden/>
              </w:rPr>
              <w:t>8</w:t>
            </w:r>
            <w:r w:rsidR="004E5017">
              <w:rPr>
                <w:noProof/>
                <w:webHidden/>
              </w:rPr>
              <w:fldChar w:fldCharType="end"/>
            </w:r>
          </w:hyperlink>
        </w:p>
        <w:p w14:paraId="5254F10F" w14:textId="1458E03A" w:rsidR="004E5017" w:rsidRDefault="005F25A4">
          <w:pPr>
            <w:pStyle w:val="TDC1"/>
            <w:tabs>
              <w:tab w:val="right" w:leader="dot" w:pos="9628"/>
            </w:tabs>
            <w:rPr>
              <w:rFonts w:asciiTheme="minorHAnsi" w:eastAsiaTheme="minorEastAsia" w:hAnsiTheme="minorHAnsi" w:cstheme="minorBidi"/>
              <w:noProof/>
            </w:rPr>
          </w:pPr>
          <w:hyperlink w:anchor="_Toc73205010" w:history="1">
            <w:r w:rsidR="004E5017" w:rsidRPr="00026D1C">
              <w:rPr>
                <w:rStyle w:val="Hipervnculo"/>
                <w:rFonts w:cs="Arial"/>
                <w:b/>
                <w:bCs/>
                <w:noProof/>
                <w:kern w:val="32"/>
                <w:lang w:val="en-GB"/>
              </w:rPr>
              <w:t>OUTPUTS AND PERFORMANCE ACCORDING TO YEARLY PLAN OF OPERATION 2020</w:t>
            </w:r>
            <w:r w:rsidR="004E5017">
              <w:rPr>
                <w:noProof/>
                <w:webHidden/>
              </w:rPr>
              <w:tab/>
            </w:r>
            <w:r w:rsidR="004E5017">
              <w:rPr>
                <w:noProof/>
                <w:webHidden/>
              </w:rPr>
              <w:fldChar w:fldCharType="begin"/>
            </w:r>
            <w:r w:rsidR="004E5017">
              <w:rPr>
                <w:noProof/>
                <w:webHidden/>
              </w:rPr>
              <w:instrText xml:space="preserve"> PAGEREF _Toc73205010 \h </w:instrText>
            </w:r>
            <w:r w:rsidR="004E5017">
              <w:rPr>
                <w:noProof/>
                <w:webHidden/>
              </w:rPr>
            </w:r>
            <w:r w:rsidR="004E5017">
              <w:rPr>
                <w:noProof/>
                <w:webHidden/>
              </w:rPr>
              <w:fldChar w:fldCharType="separate"/>
            </w:r>
            <w:r w:rsidR="001D4F34">
              <w:rPr>
                <w:noProof/>
                <w:webHidden/>
              </w:rPr>
              <w:t>8</w:t>
            </w:r>
            <w:r w:rsidR="004E5017">
              <w:rPr>
                <w:noProof/>
                <w:webHidden/>
              </w:rPr>
              <w:fldChar w:fldCharType="end"/>
            </w:r>
          </w:hyperlink>
        </w:p>
        <w:p w14:paraId="1FB0A385" w14:textId="5964F84F" w:rsidR="004E5017" w:rsidRDefault="005F25A4">
          <w:pPr>
            <w:pStyle w:val="TDC2"/>
            <w:tabs>
              <w:tab w:val="right" w:leader="dot" w:pos="9628"/>
            </w:tabs>
            <w:rPr>
              <w:rFonts w:asciiTheme="minorHAnsi" w:eastAsiaTheme="minorEastAsia" w:hAnsiTheme="minorHAnsi" w:cstheme="minorBidi"/>
              <w:noProof/>
            </w:rPr>
          </w:pPr>
          <w:hyperlink w:anchor="_Toc73205011" w:history="1">
            <w:r w:rsidR="004E5017" w:rsidRPr="00026D1C">
              <w:rPr>
                <w:rStyle w:val="Hipervnculo"/>
                <w:rFonts w:cs="Arial"/>
                <w:b/>
                <w:iCs/>
                <w:noProof/>
                <w:spacing w:val="-4"/>
                <w:kern w:val="32"/>
                <w:lang w:val="en-GB"/>
              </w:rPr>
              <w:t>OUTCOME 1 – At least 10 local governments have adopted DRR-featuring strategies, established partnerships for effective DRR interventions, and financed actions that build community resilience thus are better equipped to prevent and respond to disasters.</w:t>
            </w:r>
            <w:r w:rsidR="004E5017">
              <w:rPr>
                <w:noProof/>
                <w:webHidden/>
              </w:rPr>
              <w:tab/>
            </w:r>
            <w:r w:rsidR="004E5017">
              <w:rPr>
                <w:noProof/>
                <w:webHidden/>
              </w:rPr>
              <w:fldChar w:fldCharType="begin"/>
            </w:r>
            <w:r w:rsidR="004E5017">
              <w:rPr>
                <w:noProof/>
                <w:webHidden/>
              </w:rPr>
              <w:instrText xml:space="preserve"> PAGEREF _Toc73205011 \h </w:instrText>
            </w:r>
            <w:r w:rsidR="004E5017">
              <w:rPr>
                <w:noProof/>
                <w:webHidden/>
              </w:rPr>
            </w:r>
            <w:r w:rsidR="004E5017">
              <w:rPr>
                <w:noProof/>
                <w:webHidden/>
              </w:rPr>
              <w:fldChar w:fldCharType="separate"/>
            </w:r>
            <w:r w:rsidR="001D4F34">
              <w:rPr>
                <w:noProof/>
                <w:webHidden/>
              </w:rPr>
              <w:t>9</w:t>
            </w:r>
            <w:r w:rsidR="004E5017">
              <w:rPr>
                <w:noProof/>
                <w:webHidden/>
              </w:rPr>
              <w:fldChar w:fldCharType="end"/>
            </w:r>
          </w:hyperlink>
        </w:p>
        <w:p w14:paraId="567DDB57" w14:textId="63EDE165" w:rsidR="004E5017" w:rsidRDefault="005F25A4">
          <w:pPr>
            <w:pStyle w:val="TDC2"/>
            <w:tabs>
              <w:tab w:val="right" w:leader="dot" w:pos="9628"/>
            </w:tabs>
            <w:rPr>
              <w:rFonts w:asciiTheme="minorHAnsi" w:eastAsiaTheme="minorEastAsia" w:hAnsiTheme="minorHAnsi" w:cstheme="minorBidi"/>
              <w:noProof/>
            </w:rPr>
          </w:pPr>
          <w:hyperlink w:anchor="_Toc73205012" w:history="1">
            <w:r w:rsidR="004E5017" w:rsidRPr="00026D1C">
              <w:rPr>
                <w:rStyle w:val="Hipervnculo"/>
                <w:rFonts w:cs="Arial"/>
                <w:b/>
                <w:iCs/>
                <w:noProof/>
                <w:spacing w:val="-4"/>
                <w:kern w:val="32"/>
                <w:lang w:val="en-GB"/>
              </w:rPr>
              <w:t>OUTCOME 2 – Citizens in target localities, particularly the most vulnerable population groups, have become more resilient to disasters.</w:t>
            </w:r>
            <w:r w:rsidR="004E5017">
              <w:rPr>
                <w:noProof/>
                <w:webHidden/>
              </w:rPr>
              <w:tab/>
            </w:r>
            <w:r w:rsidR="004E5017">
              <w:rPr>
                <w:noProof/>
                <w:webHidden/>
              </w:rPr>
              <w:fldChar w:fldCharType="begin"/>
            </w:r>
            <w:r w:rsidR="004E5017">
              <w:rPr>
                <w:noProof/>
                <w:webHidden/>
              </w:rPr>
              <w:instrText xml:space="preserve"> PAGEREF _Toc73205012 \h </w:instrText>
            </w:r>
            <w:r w:rsidR="004E5017">
              <w:rPr>
                <w:noProof/>
                <w:webHidden/>
              </w:rPr>
            </w:r>
            <w:r w:rsidR="004E5017">
              <w:rPr>
                <w:noProof/>
                <w:webHidden/>
              </w:rPr>
              <w:fldChar w:fldCharType="separate"/>
            </w:r>
            <w:r w:rsidR="001D4F34">
              <w:rPr>
                <w:noProof/>
                <w:webHidden/>
              </w:rPr>
              <w:t>12</w:t>
            </w:r>
            <w:r w:rsidR="004E5017">
              <w:rPr>
                <w:noProof/>
                <w:webHidden/>
              </w:rPr>
              <w:fldChar w:fldCharType="end"/>
            </w:r>
          </w:hyperlink>
        </w:p>
        <w:p w14:paraId="35547106" w14:textId="10120285" w:rsidR="004E5017" w:rsidRDefault="005F25A4">
          <w:pPr>
            <w:pStyle w:val="TDC1"/>
            <w:tabs>
              <w:tab w:val="right" w:leader="dot" w:pos="9628"/>
            </w:tabs>
            <w:rPr>
              <w:rFonts w:asciiTheme="minorHAnsi" w:eastAsiaTheme="minorEastAsia" w:hAnsiTheme="minorHAnsi" w:cstheme="minorBidi"/>
              <w:noProof/>
            </w:rPr>
          </w:pPr>
          <w:hyperlink w:anchor="_Toc73205013" w:history="1">
            <w:r w:rsidR="004E5017" w:rsidRPr="00026D1C">
              <w:rPr>
                <w:rStyle w:val="Hipervnculo"/>
                <w:rFonts w:cs="Arial"/>
                <w:b/>
                <w:bCs/>
                <w:noProof/>
                <w:kern w:val="32"/>
                <w:lang w:val="en-GB"/>
              </w:rPr>
              <w:t>TRANSVERSAL THEMES</w:t>
            </w:r>
            <w:r w:rsidR="004E5017">
              <w:rPr>
                <w:noProof/>
                <w:webHidden/>
              </w:rPr>
              <w:tab/>
            </w:r>
            <w:r w:rsidR="004E5017">
              <w:rPr>
                <w:noProof/>
                <w:webHidden/>
              </w:rPr>
              <w:fldChar w:fldCharType="begin"/>
            </w:r>
            <w:r w:rsidR="004E5017">
              <w:rPr>
                <w:noProof/>
                <w:webHidden/>
              </w:rPr>
              <w:instrText xml:space="preserve"> PAGEREF _Toc73205013 \h </w:instrText>
            </w:r>
            <w:r w:rsidR="004E5017">
              <w:rPr>
                <w:noProof/>
                <w:webHidden/>
              </w:rPr>
            </w:r>
            <w:r w:rsidR="004E5017">
              <w:rPr>
                <w:noProof/>
                <w:webHidden/>
              </w:rPr>
              <w:fldChar w:fldCharType="separate"/>
            </w:r>
            <w:r w:rsidR="001D4F34">
              <w:rPr>
                <w:noProof/>
                <w:webHidden/>
              </w:rPr>
              <w:t>15</w:t>
            </w:r>
            <w:r w:rsidR="004E5017">
              <w:rPr>
                <w:noProof/>
                <w:webHidden/>
              </w:rPr>
              <w:fldChar w:fldCharType="end"/>
            </w:r>
          </w:hyperlink>
        </w:p>
        <w:p w14:paraId="0380B38C" w14:textId="37A893FA" w:rsidR="004E5017" w:rsidRDefault="005F25A4">
          <w:pPr>
            <w:pStyle w:val="TDC1"/>
            <w:tabs>
              <w:tab w:val="right" w:leader="dot" w:pos="9628"/>
            </w:tabs>
            <w:rPr>
              <w:rFonts w:asciiTheme="minorHAnsi" w:eastAsiaTheme="minorEastAsia" w:hAnsiTheme="minorHAnsi" w:cstheme="minorBidi"/>
              <w:noProof/>
            </w:rPr>
          </w:pPr>
          <w:hyperlink w:anchor="_Toc73205014" w:history="1">
            <w:r w:rsidR="004E5017" w:rsidRPr="00026D1C">
              <w:rPr>
                <w:rStyle w:val="Hipervnculo"/>
                <w:rFonts w:cs="Arial"/>
                <w:b/>
                <w:bCs/>
                <w:noProof/>
                <w:kern w:val="32"/>
                <w:lang w:val="en-GB"/>
              </w:rPr>
              <w:t>FINANCES AND MANAGEMENT</w:t>
            </w:r>
            <w:r w:rsidR="004E5017">
              <w:rPr>
                <w:noProof/>
                <w:webHidden/>
              </w:rPr>
              <w:tab/>
            </w:r>
            <w:r w:rsidR="004E5017">
              <w:rPr>
                <w:noProof/>
                <w:webHidden/>
              </w:rPr>
              <w:fldChar w:fldCharType="begin"/>
            </w:r>
            <w:r w:rsidR="004E5017">
              <w:rPr>
                <w:noProof/>
                <w:webHidden/>
              </w:rPr>
              <w:instrText xml:space="preserve"> PAGEREF _Toc73205014 \h </w:instrText>
            </w:r>
            <w:r w:rsidR="004E5017">
              <w:rPr>
                <w:noProof/>
                <w:webHidden/>
              </w:rPr>
            </w:r>
            <w:r w:rsidR="004E5017">
              <w:rPr>
                <w:noProof/>
                <w:webHidden/>
              </w:rPr>
              <w:fldChar w:fldCharType="separate"/>
            </w:r>
            <w:r w:rsidR="001D4F34">
              <w:rPr>
                <w:noProof/>
                <w:webHidden/>
              </w:rPr>
              <w:t>16</w:t>
            </w:r>
            <w:r w:rsidR="004E5017">
              <w:rPr>
                <w:noProof/>
                <w:webHidden/>
              </w:rPr>
              <w:fldChar w:fldCharType="end"/>
            </w:r>
          </w:hyperlink>
        </w:p>
        <w:p w14:paraId="7B74B675" w14:textId="4760D4E3" w:rsidR="004E5017" w:rsidRDefault="005F25A4">
          <w:pPr>
            <w:pStyle w:val="TDC1"/>
            <w:tabs>
              <w:tab w:val="right" w:leader="dot" w:pos="9628"/>
            </w:tabs>
            <w:rPr>
              <w:rFonts w:asciiTheme="minorHAnsi" w:eastAsiaTheme="minorEastAsia" w:hAnsiTheme="minorHAnsi" w:cstheme="minorBidi"/>
              <w:noProof/>
            </w:rPr>
          </w:pPr>
          <w:hyperlink w:anchor="_Toc73205015" w:history="1">
            <w:r w:rsidR="004E5017" w:rsidRPr="00026D1C">
              <w:rPr>
                <w:rStyle w:val="Hipervnculo"/>
                <w:rFonts w:cs="Arial"/>
                <w:b/>
                <w:bCs/>
                <w:noProof/>
                <w:kern w:val="32"/>
                <w:lang w:val="en-GB"/>
              </w:rPr>
              <w:t>LESSONS LEARNT</w:t>
            </w:r>
            <w:r w:rsidR="004E5017">
              <w:rPr>
                <w:noProof/>
                <w:webHidden/>
              </w:rPr>
              <w:tab/>
            </w:r>
            <w:r w:rsidR="004E5017">
              <w:rPr>
                <w:noProof/>
                <w:webHidden/>
              </w:rPr>
              <w:fldChar w:fldCharType="begin"/>
            </w:r>
            <w:r w:rsidR="004E5017">
              <w:rPr>
                <w:noProof/>
                <w:webHidden/>
              </w:rPr>
              <w:instrText xml:space="preserve"> PAGEREF _Toc73205015 \h </w:instrText>
            </w:r>
            <w:r w:rsidR="004E5017">
              <w:rPr>
                <w:noProof/>
                <w:webHidden/>
              </w:rPr>
            </w:r>
            <w:r w:rsidR="004E5017">
              <w:rPr>
                <w:noProof/>
                <w:webHidden/>
              </w:rPr>
              <w:fldChar w:fldCharType="separate"/>
            </w:r>
            <w:r w:rsidR="001D4F34">
              <w:rPr>
                <w:noProof/>
                <w:webHidden/>
              </w:rPr>
              <w:t>18</w:t>
            </w:r>
            <w:r w:rsidR="004E5017">
              <w:rPr>
                <w:noProof/>
                <w:webHidden/>
              </w:rPr>
              <w:fldChar w:fldCharType="end"/>
            </w:r>
          </w:hyperlink>
        </w:p>
        <w:p w14:paraId="478893F9" w14:textId="253E6942" w:rsidR="004E5017" w:rsidRDefault="005F25A4">
          <w:pPr>
            <w:pStyle w:val="TDC1"/>
            <w:tabs>
              <w:tab w:val="right" w:leader="dot" w:pos="9628"/>
            </w:tabs>
            <w:rPr>
              <w:rFonts w:asciiTheme="minorHAnsi" w:eastAsiaTheme="minorEastAsia" w:hAnsiTheme="minorHAnsi" w:cstheme="minorBidi"/>
              <w:noProof/>
            </w:rPr>
          </w:pPr>
          <w:hyperlink w:anchor="_Toc73205016" w:history="1">
            <w:r w:rsidR="004E5017" w:rsidRPr="00026D1C">
              <w:rPr>
                <w:rStyle w:val="Hipervnculo"/>
                <w:rFonts w:cs="Arial"/>
                <w:b/>
                <w:bCs/>
                <w:noProof/>
                <w:kern w:val="32"/>
                <w:lang w:val="en-GB"/>
              </w:rPr>
              <w:t>ANNEXES</w:t>
            </w:r>
            <w:r w:rsidR="004E5017">
              <w:rPr>
                <w:noProof/>
                <w:webHidden/>
              </w:rPr>
              <w:tab/>
            </w:r>
            <w:r w:rsidR="004E5017">
              <w:rPr>
                <w:noProof/>
                <w:webHidden/>
              </w:rPr>
              <w:fldChar w:fldCharType="begin"/>
            </w:r>
            <w:r w:rsidR="004E5017">
              <w:rPr>
                <w:noProof/>
                <w:webHidden/>
              </w:rPr>
              <w:instrText xml:space="preserve"> PAGEREF _Toc73205016 \h </w:instrText>
            </w:r>
            <w:r w:rsidR="004E5017">
              <w:rPr>
                <w:noProof/>
                <w:webHidden/>
              </w:rPr>
            </w:r>
            <w:r w:rsidR="004E5017">
              <w:rPr>
                <w:noProof/>
                <w:webHidden/>
              </w:rPr>
              <w:fldChar w:fldCharType="separate"/>
            </w:r>
            <w:r w:rsidR="001D4F34">
              <w:rPr>
                <w:noProof/>
                <w:webHidden/>
              </w:rPr>
              <w:t>19</w:t>
            </w:r>
            <w:r w:rsidR="004E5017">
              <w:rPr>
                <w:noProof/>
                <w:webHidden/>
              </w:rPr>
              <w:fldChar w:fldCharType="end"/>
            </w:r>
          </w:hyperlink>
        </w:p>
        <w:p w14:paraId="77BD6EFC" w14:textId="5DA19FD5" w:rsidR="00ED3A5F" w:rsidRPr="008A0ECA" w:rsidRDefault="00ED3A5F">
          <w:pPr>
            <w:rPr>
              <w:lang w:val="en-GB"/>
            </w:rPr>
          </w:pPr>
          <w:r w:rsidRPr="008A0ECA">
            <w:rPr>
              <w:bCs/>
              <w:noProof/>
              <w:lang w:val="en-GB"/>
            </w:rPr>
            <w:fldChar w:fldCharType="end"/>
          </w:r>
        </w:p>
      </w:sdtContent>
    </w:sdt>
    <w:p w14:paraId="511C1528" w14:textId="14BC572A" w:rsidR="0046066F" w:rsidRPr="008A0ECA" w:rsidRDefault="00ED3A5F">
      <w:pPr>
        <w:spacing w:after="0" w:line="240" w:lineRule="auto"/>
        <w:rPr>
          <w:rFonts w:cs="Arial"/>
          <w:sz w:val="24"/>
          <w:lang w:val="en-GB"/>
        </w:rPr>
      </w:pPr>
      <w:r w:rsidRPr="008A0ECA">
        <w:rPr>
          <w:rFonts w:cs="Arial"/>
          <w:sz w:val="24"/>
          <w:lang w:val="en-GB"/>
        </w:rPr>
        <w:br w:type="page"/>
      </w:r>
    </w:p>
    <w:p w14:paraId="1249B2A7" w14:textId="01E1D785" w:rsidR="0046066F" w:rsidRPr="008A0ECA" w:rsidRDefault="0046066F" w:rsidP="0046066F">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0" w:name="_Toc73205003"/>
      <w:r w:rsidRPr="008A0ECA">
        <w:rPr>
          <w:rFonts w:cs="Arial"/>
          <w:b/>
          <w:bCs/>
          <w:kern w:val="32"/>
          <w:sz w:val="28"/>
          <w:szCs w:val="32"/>
          <w:lang w:val="en-GB"/>
        </w:rPr>
        <w:lastRenderedPageBreak/>
        <w:t>LIST OF ABBREVIATIONS</w:t>
      </w:r>
      <w:bookmarkEnd w:id="0"/>
    </w:p>
    <w:p w14:paraId="1A8770A6" w14:textId="77777777" w:rsidR="00C260BE" w:rsidRPr="008A0ECA" w:rsidRDefault="00C260BE" w:rsidP="00EA6EB3">
      <w:pPr>
        <w:tabs>
          <w:tab w:val="left" w:pos="2694"/>
        </w:tabs>
        <w:rPr>
          <w:lang w:val="en-GB"/>
        </w:rPr>
      </w:pPr>
      <w:r w:rsidRPr="008A0ECA">
        <w:rPr>
          <w:lang w:val="en-GB"/>
        </w:rPr>
        <w:t>BiH</w:t>
      </w:r>
      <w:r w:rsidRPr="008A0ECA">
        <w:rPr>
          <w:lang w:val="en-GB"/>
        </w:rPr>
        <w:tab/>
        <w:t>Bosnia and Herzegovina</w:t>
      </w:r>
    </w:p>
    <w:p w14:paraId="58F95144" w14:textId="77777777" w:rsidR="00C260BE" w:rsidRPr="008A0ECA" w:rsidRDefault="00C260BE" w:rsidP="00EA6EB3">
      <w:pPr>
        <w:tabs>
          <w:tab w:val="left" w:pos="2694"/>
        </w:tabs>
        <w:rPr>
          <w:lang w:val="en-GB"/>
        </w:rPr>
      </w:pPr>
      <w:r w:rsidRPr="008A0ECA">
        <w:rPr>
          <w:lang w:val="en-GB"/>
        </w:rPr>
        <w:t>CSO</w:t>
      </w:r>
      <w:r w:rsidRPr="008A0ECA">
        <w:rPr>
          <w:lang w:val="en-GB"/>
        </w:rPr>
        <w:tab/>
        <w:t>Civil Society Organization</w:t>
      </w:r>
    </w:p>
    <w:p w14:paraId="3C4FE13A" w14:textId="7702361F" w:rsidR="00C260BE" w:rsidRPr="008A0ECA" w:rsidRDefault="00C260BE" w:rsidP="00EA6EB3">
      <w:pPr>
        <w:tabs>
          <w:tab w:val="left" w:pos="2694"/>
        </w:tabs>
        <w:rPr>
          <w:lang w:val="en-GB"/>
        </w:rPr>
      </w:pPr>
      <w:r w:rsidRPr="008A0ECA">
        <w:rPr>
          <w:lang w:val="en-GB"/>
        </w:rPr>
        <w:t>CSWs</w:t>
      </w:r>
      <w:r w:rsidRPr="008A0ECA">
        <w:rPr>
          <w:lang w:val="en-GB"/>
        </w:rPr>
        <w:tab/>
      </w:r>
      <w:r w:rsidR="00277F3F" w:rsidRPr="008A0ECA">
        <w:rPr>
          <w:lang w:val="en-GB"/>
        </w:rPr>
        <w:t>Centres</w:t>
      </w:r>
      <w:r w:rsidRPr="008A0ECA">
        <w:rPr>
          <w:lang w:val="en-GB"/>
        </w:rPr>
        <w:t xml:space="preserve"> for Social Welfare </w:t>
      </w:r>
    </w:p>
    <w:p w14:paraId="5F803314" w14:textId="77777777" w:rsidR="00C260BE" w:rsidRPr="008A0ECA" w:rsidRDefault="00C260BE" w:rsidP="00C340E1">
      <w:pPr>
        <w:tabs>
          <w:tab w:val="left" w:pos="2694"/>
        </w:tabs>
        <w:rPr>
          <w:lang w:val="en-GB"/>
        </w:rPr>
      </w:pPr>
      <w:r w:rsidRPr="008A0ECA">
        <w:rPr>
          <w:lang w:val="en-GB"/>
        </w:rPr>
        <w:t xml:space="preserve">DRAS </w:t>
      </w:r>
      <w:r w:rsidRPr="008A0ECA">
        <w:rPr>
          <w:lang w:val="en-GB"/>
        </w:rPr>
        <w:tab/>
        <w:t>Disaster Risk Analysis System</w:t>
      </w:r>
    </w:p>
    <w:p w14:paraId="54346B45" w14:textId="77777777" w:rsidR="00C260BE" w:rsidRPr="008A0ECA" w:rsidRDefault="00C260BE" w:rsidP="00C340E1">
      <w:pPr>
        <w:tabs>
          <w:tab w:val="left" w:pos="2694"/>
        </w:tabs>
        <w:rPr>
          <w:lang w:val="en-GB"/>
        </w:rPr>
      </w:pPr>
      <w:r w:rsidRPr="008A0ECA">
        <w:rPr>
          <w:lang w:val="en-GB"/>
        </w:rPr>
        <w:t>DRR</w:t>
      </w:r>
      <w:r w:rsidRPr="008A0ECA">
        <w:rPr>
          <w:lang w:val="en-GB"/>
        </w:rPr>
        <w:tab/>
        <w:t>Disaster Risk Reduction</w:t>
      </w:r>
    </w:p>
    <w:p w14:paraId="7A040A35" w14:textId="77777777" w:rsidR="00C260BE" w:rsidRPr="008A0ECA" w:rsidRDefault="00C260BE" w:rsidP="00EA6EB3">
      <w:pPr>
        <w:tabs>
          <w:tab w:val="left" w:pos="2694"/>
        </w:tabs>
        <w:rPr>
          <w:lang w:val="en-GB"/>
        </w:rPr>
      </w:pPr>
      <w:r w:rsidRPr="008A0ECA">
        <w:rPr>
          <w:lang w:val="en-GB"/>
        </w:rPr>
        <w:t>FBiH</w:t>
      </w:r>
      <w:r w:rsidRPr="008A0ECA">
        <w:rPr>
          <w:lang w:val="en-GB"/>
        </w:rPr>
        <w:tab/>
        <w:t xml:space="preserve">Entity of Federation of Bosnia and Herzegovina </w:t>
      </w:r>
    </w:p>
    <w:p w14:paraId="080892C9" w14:textId="42E8A69B" w:rsidR="00C260BE" w:rsidRPr="008A0ECA" w:rsidRDefault="00C260BE" w:rsidP="00C340E1">
      <w:pPr>
        <w:tabs>
          <w:tab w:val="left" w:pos="2694"/>
        </w:tabs>
        <w:rPr>
          <w:rFonts w:eastAsia="Times New Roman"/>
          <w:lang w:val="en-GB"/>
        </w:rPr>
      </w:pPr>
      <w:r w:rsidRPr="008A0ECA">
        <w:rPr>
          <w:rFonts w:eastAsia="Times New Roman"/>
          <w:lang w:val="en-GB"/>
        </w:rPr>
        <w:t xml:space="preserve">GBV </w:t>
      </w:r>
      <w:r w:rsidRPr="008A0ECA">
        <w:rPr>
          <w:rFonts w:eastAsia="Times New Roman"/>
          <w:lang w:val="en-GB"/>
        </w:rPr>
        <w:tab/>
        <w:t xml:space="preserve">Gender Based Violence </w:t>
      </w:r>
    </w:p>
    <w:p w14:paraId="724C63F1" w14:textId="110FE8FB" w:rsidR="00D22E2D" w:rsidRPr="008A0ECA" w:rsidRDefault="00D22E2D" w:rsidP="00C340E1">
      <w:pPr>
        <w:tabs>
          <w:tab w:val="left" w:pos="2694"/>
        </w:tabs>
        <w:rPr>
          <w:rFonts w:eastAsia="Times New Roman"/>
          <w:lang w:val="en-GB"/>
        </w:rPr>
      </w:pPr>
      <w:r w:rsidRPr="008A0ECA">
        <w:rPr>
          <w:rFonts w:eastAsia="Times New Roman"/>
          <w:lang w:val="en-GB"/>
        </w:rPr>
        <w:t>IOM</w:t>
      </w:r>
      <w:r w:rsidRPr="008A0ECA">
        <w:rPr>
          <w:rFonts w:eastAsia="Times New Roman"/>
          <w:lang w:val="en-GB"/>
        </w:rPr>
        <w:tab/>
        <w:t>Internatio</w:t>
      </w:r>
      <w:r w:rsidR="005752E2" w:rsidRPr="008A0ECA">
        <w:rPr>
          <w:rFonts w:eastAsia="Times New Roman"/>
          <w:lang w:val="en-GB"/>
        </w:rPr>
        <w:t>nal Organization for Migration</w:t>
      </w:r>
    </w:p>
    <w:p w14:paraId="4BF3E27D" w14:textId="1768A258" w:rsidR="00C260BE" w:rsidRPr="008A0ECA" w:rsidRDefault="00C260BE" w:rsidP="00C340E1">
      <w:pPr>
        <w:tabs>
          <w:tab w:val="left" w:pos="2694"/>
        </w:tabs>
        <w:rPr>
          <w:rFonts w:cs="Arial"/>
          <w:sz w:val="24"/>
          <w:lang w:val="en-GB"/>
        </w:rPr>
      </w:pPr>
      <w:r w:rsidRPr="008A0ECA">
        <w:rPr>
          <w:rFonts w:eastAsia="Times New Roman"/>
          <w:lang w:val="en-GB"/>
        </w:rPr>
        <w:t>JP</w:t>
      </w:r>
      <w:r w:rsidRPr="008A0ECA">
        <w:rPr>
          <w:rFonts w:eastAsia="Times New Roman"/>
          <w:lang w:val="en-GB"/>
        </w:rPr>
        <w:tab/>
        <w:t xml:space="preserve">Joint Programme </w:t>
      </w:r>
    </w:p>
    <w:p w14:paraId="6644BB76" w14:textId="77777777" w:rsidR="00C260BE" w:rsidRPr="008A0ECA" w:rsidRDefault="00C260BE" w:rsidP="00C340E1">
      <w:pPr>
        <w:tabs>
          <w:tab w:val="left" w:pos="2694"/>
        </w:tabs>
        <w:rPr>
          <w:lang w:val="en-GB"/>
        </w:rPr>
      </w:pPr>
      <w:r w:rsidRPr="008A0ECA">
        <w:rPr>
          <w:lang w:val="en-GB"/>
        </w:rPr>
        <w:t xml:space="preserve">LDRRP </w:t>
      </w:r>
      <w:r w:rsidRPr="008A0ECA">
        <w:rPr>
          <w:lang w:val="en-GB"/>
        </w:rPr>
        <w:tab/>
        <w:t xml:space="preserve">Local Disaster Risk Reduction Platforms </w:t>
      </w:r>
    </w:p>
    <w:p w14:paraId="75D886D7" w14:textId="018782FA" w:rsidR="00C260BE" w:rsidRPr="008A0ECA" w:rsidRDefault="00C260BE" w:rsidP="00EA6EB3">
      <w:pPr>
        <w:tabs>
          <w:tab w:val="left" w:pos="2694"/>
        </w:tabs>
        <w:rPr>
          <w:lang w:val="en-GB"/>
        </w:rPr>
      </w:pPr>
      <w:r w:rsidRPr="008A0ECA">
        <w:rPr>
          <w:lang w:val="en-GB"/>
        </w:rPr>
        <w:t>L</w:t>
      </w:r>
      <w:r w:rsidR="0078310E" w:rsidRPr="008A0ECA">
        <w:rPr>
          <w:lang w:val="en-GB"/>
        </w:rPr>
        <w:t>S</w:t>
      </w:r>
      <w:r w:rsidRPr="008A0ECA">
        <w:rPr>
          <w:lang w:val="en-GB"/>
        </w:rPr>
        <w:t>GU</w:t>
      </w:r>
      <w:r w:rsidRPr="008A0ECA">
        <w:rPr>
          <w:lang w:val="en-GB"/>
        </w:rPr>
        <w:tab/>
        <w:t xml:space="preserve">Local </w:t>
      </w:r>
      <w:r w:rsidR="0078310E" w:rsidRPr="008A0ECA">
        <w:rPr>
          <w:lang w:val="en-GB"/>
        </w:rPr>
        <w:t>Self</w:t>
      </w:r>
      <w:r w:rsidR="00E90943" w:rsidRPr="008A0ECA">
        <w:rPr>
          <w:lang w:val="en-GB"/>
        </w:rPr>
        <w:t>-</w:t>
      </w:r>
      <w:r w:rsidRPr="008A0ECA">
        <w:rPr>
          <w:lang w:val="en-GB"/>
        </w:rPr>
        <w:t>Government Unit</w:t>
      </w:r>
    </w:p>
    <w:p w14:paraId="0EB9D24E" w14:textId="77777777" w:rsidR="00C260BE" w:rsidRPr="008A0ECA" w:rsidRDefault="00C260BE" w:rsidP="00C340E1">
      <w:pPr>
        <w:tabs>
          <w:tab w:val="left" w:pos="2694"/>
        </w:tabs>
        <w:rPr>
          <w:lang w:val="en-GB"/>
        </w:rPr>
      </w:pPr>
      <w:r w:rsidRPr="008A0ECA">
        <w:rPr>
          <w:lang w:val="en-GB"/>
        </w:rPr>
        <w:t>MISP</w:t>
      </w:r>
      <w:r w:rsidRPr="008A0ECA">
        <w:rPr>
          <w:lang w:val="en-GB"/>
        </w:rPr>
        <w:tab/>
        <w:t>The Minimum Initial Service Package</w:t>
      </w:r>
    </w:p>
    <w:p w14:paraId="09C5B8E8" w14:textId="77777777" w:rsidR="00C260BE" w:rsidRPr="008A0ECA" w:rsidRDefault="00C260BE" w:rsidP="00EA6EB3">
      <w:pPr>
        <w:tabs>
          <w:tab w:val="left" w:pos="2694"/>
        </w:tabs>
        <w:rPr>
          <w:lang w:val="en-GB"/>
        </w:rPr>
      </w:pPr>
      <w:r w:rsidRPr="008A0ECA">
        <w:rPr>
          <w:lang w:val="en-GB"/>
        </w:rPr>
        <w:t>RS</w:t>
      </w:r>
      <w:r w:rsidRPr="008A0ECA">
        <w:rPr>
          <w:lang w:val="en-GB"/>
        </w:rPr>
        <w:tab/>
        <w:t xml:space="preserve">Entity of </w:t>
      </w:r>
      <w:proofErr w:type="spellStart"/>
      <w:r w:rsidRPr="008A0ECA">
        <w:rPr>
          <w:lang w:val="en-GB"/>
        </w:rPr>
        <w:t>Republika</w:t>
      </w:r>
      <w:proofErr w:type="spellEnd"/>
      <w:r w:rsidRPr="008A0ECA">
        <w:rPr>
          <w:lang w:val="en-GB"/>
        </w:rPr>
        <w:t xml:space="preserve"> Srpska</w:t>
      </w:r>
    </w:p>
    <w:p w14:paraId="01534319" w14:textId="77777777" w:rsidR="00C260BE" w:rsidRPr="008A0ECA" w:rsidRDefault="00C260BE" w:rsidP="00C340E1">
      <w:pPr>
        <w:tabs>
          <w:tab w:val="left" w:pos="2694"/>
        </w:tabs>
        <w:rPr>
          <w:lang w:val="en-GB"/>
        </w:rPr>
      </w:pPr>
      <w:r w:rsidRPr="008A0ECA">
        <w:rPr>
          <w:lang w:val="en-GB"/>
        </w:rPr>
        <w:t>SDC</w:t>
      </w:r>
      <w:r w:rsidRPr="008A0ECA">
        <w:rPr>
          <w:lang w:val="en-GB"/>
        </w:rPr>
        <w:tab/>
        <w:t>Swiss Agency for Development and Cooperation</w:t>
      </w:r>
    </w:p>
    <w:p w14:paraId="7241CD00" w14:textId="77777777" w:rsidR="00C260BE" w:rsidRPr="008A0ECA" w:rsidRDefault="00C260BE" w:rsidP="00C340E1">
      <w:pPr>
        <w:tabs>
          <w:tab w:val="left" w:pos="2694"/>
        </w:tabs>
        <w:rPr>
          <w:lang w:val="en-GB"/>
        </w:rPr>
      </w:pPr>
      <w:r w:rsidRPr="008A0ECA">
        <w:rPr>
          <w:lang w:val="en-GB"/>
        </w:rPr>
        <w:t>SOPs</w:t>
      </w:r>
      <w:r w:rsidRPr="008A0ECA">
        <w:rPr>
          <w:lang w:val="en-GB"/>
        </w:rPr>
        <w:tab/>
        <w:t>Standard Operating Procedures</w:t>
      </w:r>
    </w:p>
    <w:p w14:paraId="61627EAC" w14:textId="77777777" w:rsidR="00C260BE" w:rsidRPr="008A0ECA" w:rsidRDefault="00C260BE" w:rsidP="00C340E1">
      <w:pPr>
        <w:tabs>
          <w:tab w:val="left" w:pos="2694"/>
        </w:tabs>
        <w:rPr>
          <w:rFonts w:eastAsia="Times New Roman"/>
          <w:lang w:val="en-GB"/>
        </w:rPr>
      </w:pPr>
      <w:r w:rsidRPr="008A0ECA">
        <w:rPr>
          <w:rFonts w:eastAsia="Times New Roman"/>
          <w:lang w:val="en-GB"/>
        </w:rPr>
        <w:t>SRH</w:t>
      </w:r>
      <w:r w:rsidRPr="008A0ECA">
        <w:rPr>
          <w:rFonts w:eastAsia="Times New Roman"/>
          <w:lang w:val="en-GB"/>
        </w:rPr>
        <w:tab/>
        <w:t xml:space="preserve">Sexual and Reproductive Health </w:t>
      </w:r>
    </w:p>
    <w:p w14:paraId="1AA273AA" w14:textId="77777777" w:rsidR="00C260BE" w:rsidRPr="008A0ECA" w:rsidRDefault="00C260BE" w:rsidP="00C340E1">
      <w:pPr>
        <w:tabs>
          <w:tab w:val="left" w:pos="2694"/>
        </w:tabs>
        <w:rPr>
          <w:lang w:val="en-GB"/>
        </w:rPr>
      </w:pPr>
      <w:proofErr w:type="spellStart"/>
      <w:r w:rsidRPr="008A0ECA">
        <w:rPr>
          <w:lang w:val="en-GB"/>
        </w:rPr>
        <w:t>ToT</w:t>
      </w:r>
      <w:proofErr w:type="spellEnd"/>
      <w:r w:rsidRPr="008A0ECA">
        <w:rPr>
          <w:lang w:val="en-GB"/>
        </w:rPr>
        <w:tab/>
        <w:t>Training of trainers</w:t>
      </w:r>
    </w:p>
    <w:p w14:paraId="653BF8CD" w14:textId="46E84904" w:rsidR="00C260BE" w:rsidRPr="008A0ECA" w:rsidRDefault="00C260BE" w:rsidP="00C340E1">
      <w:pPr>
        <w:tabs>
          <w:tab w:val="left" w:pos="2694"/>
        </w:tabs>
        <w:rPr>
          <w:lang w:val="en-GB"/>
        </w:rPr>
      </w:pPr>
      <w:r w:rsidRPr="008A0ECA">
        <w:rPr>
          <w:lang w:val="en-GB"/>
        </w:rPr>
        <w:t>UN</w:t>
      </w:r>
      <w:r w:rsidRPr="008A0ECA">
        <w:rPr>
          <w:lang w:val="en-GB"/>
        </w:rPr>
        <w:tab/>
        <w:t>United Nations</w:t>
      </w:r>
    </w:p>
    <w:p w14:paraId="5845ED0D" w14:textId="1DB120F1" w:rsidR="00096204" w:rsidRPr="008A0ECA" w:rsidRDefault="00752026" w:rsidP="00C340E1">
      <w:pPr>
        <w:tabs>
          <w:tab w:val="left" w:pos="2694"/>
        </w:tabs>
        <w:rPr>
          <w:lang w:val="en-GB"/>
        </w:rPr>
      </w:pPr>
      <w:r w:rsidRPr="008A0ECA">
        <w:rPr>
          <w:lang w:val="en-GB"/>
        </w:rPr>
        <w:t>WHO</w:t>
      </w:r>
      <w:r w:rsidRPr="008A0ECA">
        <w:rPr>
          <w:lang w:val="en-GB"/>
        </w:rPr>
        <w:tab/>
        <w:t>World Health Organization</w:t>
      </w:r>
    </w:p>
    <w:p w14:paraId="490FBA90" w14:textId="77777777" w:rsidR="004F5103" w:rsidRPr="008A0ECA" w:rsidRDefault="004F5103">
      <w:pPr>
        <w:spacing w:after="0" w:line="240" w:lineRule="auto"/>
        <w:rPr>
          <w:rFonts w:cs="Arial"/>
          <w:b/>
          <w:bCs/>
          <w:kern w:val="32"/>
          <w:sz w:val="28"/>
          <w:szCs w:val="32"/>
          <w:lang w:val="en-GB"/>
        </w:rPr>
      </w:pPr>
      <w:bookmarkStart w:id="1" w:name="_Toc13149544"/>
      <w:r w:rsidRPr="008A0ECA">
        <w:rPr>
          <w:rFonts w:cs="Arial"/>
          <w:b/>
          <w:bCs/>
          <w:kern w:val="32"/>
          <w:sz w:val="28"/>
          <w:szCs w:val="32"/>
          <w:lang w:val="en-GB"/>
        </w:rPr>
        <w:br w:type="page"/>
      </w:r>
    </w:p>
    <w:p w14:paraId="4369F905" w14:textId="2428B761" w:rsidR="002D42D5" w:rsidRPr="008A0ECA" w:rsidRDefault="002D42D5" w:rsidP="002D42D5">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2" w:name="_Toc73205004"/>
      <w:r w:rsidRPr="008A0ECA">
        <w:rPr>
          <w:rFonts w:cs="Arial"/>
          <w:b/>
          <w:bCs/>
          <w:kern w:val="32"/>
          <w:sz w:val="28"/>
          <w:szCs w:val="32"/>
          <w:lang w:val="en-GB"/>
        </w:rPr>
        <w:lastRenderedPageBreak/>
        <w:t>GENERAL PROJECT AND PHASE INFORMATION</w:t>
      </w:r>
      <w:bookmarkEnd w:id="1"/>
      <w:bookmarkEnd w:id="2"/>
    </w:p>
    <w:p w14:paraId="7C21D8B9" w14:textId="77777777" w:rsidR="00802723" w:rsidRPr="008A0ECA" w:rsidRDefault="00802723" w:rsidP="00802723">
      <w:pPr>
        <w:spacing w:line="240" w:lineRule="auto"/>
        <w:jc w:val="both"/>
        <w:rPr>
          <w:rFonts w:cs="Arial"/>
          <w:lang w:val="en-GB"/>
        </w:rPr>
      </w:pPr>
      <w:r w:rsidRPr="008A0ECA">
        <w:rPr>
          <w:rFonts w:cs="Arial"/>
          <w:lang w:val="en-GB"/>
        </w:rPr>
        <w:t xml:space="preserve">The </w:t>
      </w:r>
      <w:r w:rsidRPr="008A0ECA">
        <w:rPr>
          <w:rFonts w:cs="Arial"/>
          <w:b/>
          <w:lang w:val="en-GB"/>
        </w:rPr>
        <w:t>“Disaster Risk Reduction for Sustainable Development in Bosnia and Herzegovina“</w:t>
      </w:r>
      <w:r w:rsidRPr="008A0ECA">
        <w:rPr>
          <w:rFonts w:cs="Arial"/>
          <w:lang w:val="en-GB"/>
        </w:rPr>
        <w:t xml:space="preserve"> is a joint intervention supported and financed by the Government of Switzerland and the United Nations (UN), implemented by the UN agencies: United Nations Development Programme (UNDP), United Nations Children's Fund (UNICEF), United Nations Educational, Scientific and Cultural Organization (UNESCO), United Nations Population Fund (UNFPA) and Food and Agriculture Organization of the United Nations (FAO) in partnership with domestic authorities in Bosnia and Herzegovina (BiH).  </w:t>
      </w:r>
    </w:p>
    <w:p w14:paraId="39842B58" w14:textId="77777777" w:rsidR="00802723" w:rsidRPr="008A0ECA" w:rsidRDefault="00802723" w:rsidP="00802723">
      <w:pPr>
        <w:spacing w:line="240" w:lineRule="auto"/>
        <w:jc w:val="both"/>
        <w:rPr>
          <w:lang w:val="en-GB"/>
        </w:rPr>
      </w:pPr>
      <w:r w:rsidRPr="008A0ECA">
        <w:rPr>
          <w:rFonts w:cs="Arial"/>
          <w:lang w:val="en-GB"/>
        </w:rPr>
        <w:t xml:space="preserve">The long-term Programme vision entails functional Disaster Risk Reduction (DRR) governance across various levels and sectors in Bosnia and Herzegovina, throughout three phases. </w:t>
      </w:r>
      <w:r w:rsidRPr="008A0ECA">
        <w:rPr>
          <w:lang w:val="en-GB"/>
        </w:rPr>
        <w:t>The first Programme phase consists of a four-year plan setting the ground for DRR through basic institutional capacities, coordination mechanisms and strategic frameworks, with a total budget amounting to USD 4.913.377.</w:t>
      </w:r>
      <w:r w:rsidRPr="008A0ECA">
        <w:rPr>
          <w:noProof/>
          <w:lang w:val="en-GB"/>
        </w:rPr>
        <w:t xml:space="preserve"> </w:t>
      </w:r>
    </w:p>
    <w:p w14:paraId="1E7F93AE" w14:textId="77777777" w:rsidR="00802723" w:rsidRPr="008A0ECA" w:rsidRDefault="00802723" w:rsidP="00802723">
      <w:pPr>
        <w:spacing w:line="240" w:lineRule="auto"/>
        <w:jc w:val="both"/>
        <w:rPr>
          <w:rFonts w:cs="Arial"/>
          <w:lang w:val="en-GB"/>
        </w:rPr>
      </w:pPr>
      <w:r w:rsidRPr="008A0ECA">
        <w:rPr>
          <w:rFonts w:cs="Arial"/>
          <w:lang w:val="en-GB"/>
        </w:rPr>
        <w:t xml:space="preserve">The Project’s overall goal is as follows: </w:t>
      </w:r>
      <w:bookmarkStart w:id="3" w:name="_Hlk517688366"/>
      <w:bookmarkStart w:id="4" w:name="_Hlk517688367"/>
      <w:r w:rsidRPr="008A0ECA">
        <w:rPr>
          <w:b/>
          <w:i/>
          <w:lang w:val="en-GB" w:eastAsia="en-GB"/>
        </w:rPr>
        <w:t>Local governments in Bosnia and Herzegovina have improved their RR institutional capacities, frameworks, public services and partnerships, and population in risk-exposed localities is less vulnerable socially and economically to effects of disasters and climate change.</w:t>
      </w:r>
      <w:bookmarkEnd w:id="3"/>
      <w:bookmarkEnd w:id="4"/>
    </w:p>
    <w:p w14:paraId="1F514358" w14:textId="77777777" w:rsidR="00802723" w:rsidRPr="008A0ECA" w:rsidRDefault="00802723" w:rsidP="00802723">
      <w:pPr>
        <w:spacing w:line="240" w:lineRule="auto"/>
        <w:jc w:val="both"/>
        <w:rPr>
          <w:rFonts w:cs="Arial"/>
          <w:lang w:val="en-GB"/>
        </w:rPr>
      </w:pPr>
      <w:r w:rsidRPr="008A0ECA">
        <w:rPr>
          <w:lang w:val="en-GB"/>
        </w:rPr>
        <w:t>The Programme has two main outcomes, as follows:</w:t>
      </w:r>
    </w:p>
    <w:p w14:paraId="0B91453D" w14:textId="77777777" w:rsidR="00802723" w:rsidRPr="008A0ECA" w:rsidRDefault="00802723" w:rsidP="00802723">
      <w:pPr>
        <w:pStyle w:val="Textocomentario"/>
        <w:numPr>
          <w:ilvl w:val="0"/>
          <w:numId w:val="10"/>
        </w:numPr>
        <w:spacing w:before="120" w:after="120"/>
        <w:jc w:val="both"/>
        <w:rPr>
          <w:b/>
          <w:sz w:val="22"/>
          <w:szCs w:val="22"/>
          <w:lang w:val="en-GB"/>
        </w:rPr>
      </w:pPr>
      <w:r w:rsidRPr="008A0ECA">
        <w:rPr>
          <w:b/>
          <w:sz w:val="22"/>
          <w:szCs w:val="22"/>
          <w:lang w:val="en-GB"/>
        </w:rPr>
        <w:t>Outcome 1:  At least 10 local governments have adopted DRR-featuring strategies, established partnerships for effective DRR interventions, and financed actions that build community resilience thus are better equipped to prevent and respond to disasters.</w:t>
      </w:r>
    </w:p>
    <w:p w14:paraId="5F19E676" w14:textId="77777777" w:rsidR="00802723" w:rsidRPr="008A0ECA" w:rsidRDefault="00802723" w:rsidP="00802723">
      <w:pPr>
        <w:pStyle w:val="Prrafodelista"/>
        <w:numPr>
          <w:ilvl w:val="0"/>
          <w:numId w:val="10"/>
        </w:numPr>
        <w:spacing w:before="120" w:after="120" w:line="240" w:lineRule="auto"/>
        <w:contextualSpacing w:val="0"/>
        <w:jc w:val="both"/>
        <w:rPr>
          <w:b/>
          <w:spacing w:val="-2"/>
          <w:lang w:val="en-GB"/>
        </w:rPr>
      </w:pPr>
      <w:r w:rsidRPr="008A0ECA">
        <w:rPr>
          <w:b/>
          <w:lang w:val="en-GB"/>
        </w:rPr>
        <w:t xml:space="preserve">Outcome 2: </w:t>
      </w:r>
      <w:r w:rsidRPr="008A0ECA">
        <w:rPr>
          <w:lang w:val="en-GB"/>
        </w:rPr>
        <w:t xml:space="preserve"> </w:t>
      </w:r>
      <w:r w:rsidRPr="008A0ECA">
        <w:rPr>
          <w:b/>
          <w:lang w:val="en-GB"/>
        </w:rPr>
        <w:t>Citizens in target localities, particularly the most vulnerable population groups, have become more resilient to disasters.</w:t>
      </w:r>
    </w:p>
    <w:p w14:paraId="7FAB2AA2" w14:textId="77777777" w:rsidR="00802723" w:rsidRPr="008A0ECA" w:rsidRDefault="00802723" w:rsidP="00802723">
      <w:pPr>
        <w:spacing w:line="240" w:lineRule="auto"/>
        <w:jc w:val="both"/>
        <w:rPr>
          <w:rFonts w:cs="Arial"/>
          <w:lang w:val="en-GB"/>
        </w:rPr>
      </w:pPr>
      <w:r w:rsidRPr="008A0ECA">
        <w:rPr>
          <w:lang w:val="en-GB"/>
        </w:rPr>
        <w:t xml:space="preserve">The first Programme phase has been designed as a platform for further horizontal scaling up of a good DRR model at the local level, as well as a springboard to a </w:t>
      </w:r>
      <w:r w:rsidRPr="008A0ECA">
        <w:rPr>
          <w:i/>
          <w:iCs/>
          <w:lang w:val="en-GB"/>
        </w:rPr>
        <w:t>bottom up</w:t>
      </w:r>
      <w:r w:rsidRPr="008A0ECA">
        <w:rPr>
          <w:lang w:val="en-GB"/>
        </w:rPr>
        <w:t xml:space="preserve"> strengthening of a country wide DRR governance framework and capacities. The Joint UN Programme aims to address key DRR priorities identified by local governments and various stakeholders across various sectors: protection and rescue, education, social and child protection, health, and agriculture. The Programme puts special emphasis on improving local DRR coordination mechanisms, as well as affirming risk -informed strategic planning processes with focus on the most vulnerable population groups.</w:t>
      </w:r>
      <w:r w:rsidRPr="008A0ECA">
        <w:rPr>
          <w:rFonts w:cs="Arial"/>
          <w:lang w:val="en-GB"/>
        </w:rPr>
        <w:t xml:space="preserve"> </w:t>
      </w:r>
    </w:p>
    <w:p w14:paraId="648F8D06" w14:textId="17CC958A" w:rsidR="00802723" w:rsidRPr="008A0ECA" w:rsidRDefault="00802723" w:rsidP="00802723">
      <w:pPr>
        <w:spacing w:line="240" w:lineRule="auto"/>
        <w:jc w:val="both"/>
        <w:rPr>
          <w:lang w:val="en-GB"/>
        </w:rPr>
      </w:pPr>
      <w:r w:rsidRPr="008A0ECA">
        <w:rPr>
          <w:rFonts w:cs="Arial"/>
          <w:lang w:val="en-GB"/>
        </w:rPr>
        <w:t xml:space="preserve">The Programme’s territorial focus is throughout Bosnia and Herzegovina focusing on a core group of </w:t>
      </w:r>
      <w:r w:rsidRPr="008A0ECA">
        <w:rPr>
          <w:rFonts w:cs="Arial"/>
          <w:b/>
          <w:lang w:val="en-GB"/>
        </w:rPr>
        <w:t xml:space="preserve">10 </w:t>
      </w:r>
      <w:r w:rsidRPr="008A0ECA">
        <w:rPr>
          <w:b/>
          <w:bCs/>
          <w:color w:val="000000"/>
          <w:spacing w:val="-2"/>
          <w:lang w:val="en-GB"/>
        </w:rPr>
        <w:t>partner local governments</w:t>
      </w:r>
      <w:r w:rsidRPr="008A0ECA">
        <w:rPr>
          <w:bCs/>
          <w:color w:val="000000"/>
          <w:spacing w:val="-2"/>
          <w:lang w:val="en-GB"/>
        </w:rPr>
        <w:t xml:space="preserve"> based on a pre-identified longlist of potential partner local governments highly disaster-prone</w:t>
      </w:r>
      <w:r w:rsidRPr="008A0ECA">
        <w:rPr>
          <w:rFonts w:cs="Arial"/>
          <w:lang w:val="en-GB"/>
        </w:rPr>
        <w:t xml:space="preserve">. The selection process was based on methodology for selecting 10 high-risk Local Self-Government Units (LSGUs) including willingness to actively participate and support implementation of the Programme. </w:t>
      </w:r>
      <w:r w:rsidR="00F51D21" w:rsidRPr="008A0ECA">
        <w:rPr>
          <w:rFonts w:cs="Arial"/>
          <w:lang w:val="en-GB"/>
        </w:rPr>
        <w:t>Participating</w:t>
      </w:r>
      <w:r w:rsidRPr="008A0ECA">
        <w:rPr>
          <w:rFonts w:cs="Arial"/>
          <w:lang w:val="en-GB"/>
        </w:rPr>
        <w:t xml:space="preserve"> local government</w:t>
      </w:r>
      <w:r w:rsidR="00D52A73" w:rsidRPr="008A0ECA">
        <w:rPr>
          <w:rFonts w:cs="Arial"/>
          <w:lang w:val="en-GB"/>
        </w:rPr>
        <w:t xml:space="preserve"> partners</w:t>
      </w:r>
      <w:r w:rsidRPr="008A0ECA">
        <w:rPr>
          <w:rFonts w:cs="Arial"/>
          <w:lang w:val="en-GB"/>
        </w:rPr>
        <w:t xml:space="preserve"> are </w:t>
      </w:r>
      <w:r w:rsidRPr="008A0ECA">
        <w:rPr>
          <w:b/>
          <w:lang w:val="en-GB"/>
        </w:rPr>
        <w:t xml:space="preserve">Banja Luka, Bijeljina, Prijedor, Srebrenica, Trebinje in the </w:t>
      </w:r>
      <w:proofErr w:type="spellStart"/>
      <w:r w:rsidRPr="008A0ECA">
        <w:rPr>
          <w:b/>
          <w:lang w:val="en-GB"/>
        </w:rPr>
        <w:t>Republika</w:t>
      </w:r>
      <w:proofErr w:type="spellEnd"/>
      <w:r w:rsidRPr="008A0ECA">
        <w:rPr>
          <w:b/>
          <w:lang w:val="en-GB"/>
        </w:rPr>
        <w:t xml:space="preserve"> Srpska (RS); Bihac, </w:t>
      </w:r>
      <w:proofErr w:type="spellStart"/>
      <w:r w:rsidRPr="008A0ECA">
        <w:rPr>
          <w:b/>
          <w:lang w:val="en-GB"/>
        </w:rPr>
        <w:t>Kalesija</w:t>
      </w:r>
      <w:proofErr w:type="spellEnd"/>
      <w:r w:rsidRPr="008A0ECA">
        <w:rPr>
          <w:b/>
          <w:lang w:val="en-GB"/>
        </w:rPr>
        <w:t xml:space="preserve">, </w:t>
      </w:r>
      <w:proofErr w:type="spellStart"/>
      <w:r w:rsidRPr="008A0ECA">
        <w:rPr>
          <w:b/>
          <w:lang w:val="en-GB"/>
        </w:rPr>
        <w:t>Kakanj</w:t>
      </w:r>
      <w:proofErr w:type="spellEnd"/>
      <w:r w:rsidRPr="008A0ECA">
        <w:rPr>
          <w:b/>
          <w:lang w:val="en-GB"/>
        </w:rPr>
        <w:t xml:space="preserve">, </w:t>
      </w:r>
      <w:proofErr w:type="spellStart"/>
      <w:r w:rsidRPr="008A0ECA">
        <w:rPr>
          <w:b/>
          <w:lang w:val="en-GB"/>
        </w:rPr>
        <w:t>Gradačac</w:t>
      </w:r>
      <w:proofErr w:type="spellEnd"/>
      <w:r w:rsidRPr="008A0ECA">
        <w:rPr>
          <w:b/>
          <w:lang w:val="en-GB"/>
        </w:rPr>
        <w:t xml:space="preserve">, </w:t>
      </w:r>
      <w:proofErr w:type="spellStart"/>
      <w:r w:rsidRPr="008A0ECA">
        <w:rPr>
          <w:b/>
          <w:lang w:val="en-GB"/>
        </w:rPr>
        <w:t>Sanski</w:t>
      </w:r>
      <w:proofErr w:type="spellEnd"/>
      <w:r w:rsidRPr="008A0ECA">
        <w:rPr>
          <w:b/>
          <w:lang w:val="en-GB"/>
        </w:rPr>
        <w:t xml:space="preserve"> Most in the Federation of BiH (FBiH)</w:t>
      </w:r>
      <w:r w:rsidRPr="008A0ECA">
        <w:rPr>
          <w:lang w:val="en-GB"/>
        </w:rPr>
        <w:t xml:space="preserve">. </w:t>
      </w:r>
    </w:p>
    <w:p w14:paraId="44024B8A" w14:textId="722208E7" w:rsidR="009069C8" w:rsidRPr="008A0ECA" w:rsidRDefault="00802723" w:rsidP="00802723">
      <w:pPr>
        <w:spacing w:after="0" w:line="240" w:lineRule="auto"/>
        <w:jc w:val="both"/>
        <w:rPr>
          <w:rFonts w:cs="Arial"/>
          <w:lang w:val="en-GB"/>
        </w:rPr>
      </w:pPr>
      <w:r w:rsidRPr="008A0ECA">
        <w:rPr>
          <w:rFonts w:cs="Arial"/>
          <w:lang w:val="en-GB"/>
        </w:rPr>
        <w:t xml:space="preserve">The main Programme partners are: Ministry of Security BiH, Ministry of Foreign Trade and Economic Relations of BiH, Ministry of Civil Affairs of </w:t>
      </w:r>
      <w:proofErr w:type="spellStart"/>
      <w:r w:rsidRPr="008A0ECA">
        <w:rPr>
          <w:rFonts w:cs="Arial"/>
          <w:lang w:val="en-GB"/>
        </w:rPr>
        <w:t>BiH</w:t>
      </w:r>
      <w:proofErr w:type="spellEnd"/>
      <w:r w:rsidRPr="008A0ECA">
        <w:rPr>
          <w:rFonts w:cs="Arial"/>
          <w:lang w:val="en-GB"/>
        </w:rPr>
        <w:t xml:space="preserve">, Ministry of </w:t>
      </w:r>
      <w:proofErr w:type="spellStart"/>
      <w:r w:rsidRPr="008A0ECA">
        <w:rPr>
          <w:rFonts w:cs="Arial"/>
          <w:lang w:val="en-GB"/>
        </w:rPr>
        <w:t>Labor</w:t>
      </w:r>
      <w:proofErr w:type="spellEnd"/>
      <w:r w:rsidRPr="008A0ECA">
        <w:rPr>
          <w:rFonts w:cs="Arial"/>
          <w:lang w:val="en-GB"/>
        </w:rPr>
        <w:t xml:space="preserve"> and Social Policy of FBiH, Ministry of Health and Social Welfare of RS, Ministry of Health of FBiH, Ministry of Education of FBiH, Ministry of Education and Culture of RS, Ministry of Agriculture, Forestry and Water Management of RS, Ministry of Agriculture, Water Management and Forestry of FBiH, Civil Protection Directorate of RS and Civil Protection Directorate of FBiH.</w:t>
      </w:r>
      <w:r w:rsidR="009069C8" w:rsidRPr="008A0ECA">
        <w:rPr>
          <w:rFonts w:cs="Arial"/>
          <w:lang w:val="en-GB"/>
        </w:rPr>
        <w:br w:type="page"/>
      </w:r>
    </w:p>
    <w:p w14:paraId="753A30D1" w14:textId="77777777" w:rsidR="009D394C" w:rsidRPr="008A0ECA" w:rsidRDefault="009D394C" w:rsidP="009D394C">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5" w:name="_Toc13149545"/>
      <w:bookmarkStart w:id="6" w:name="_Toc73205005"/>
      <w:r w:rsidRPr="008A0ECA">
        <w:rPr>
          <w:rFonts w:cs="Arial"/>
          <w:b/>
          <w:bCs/>
          <w:kern w:val="32"/>
          <w:sz w:val="28"/>
          <w:szCs w:val="32"/>
          <w:lang w:val="en-GB"/>
        </w:rPr>
        <w:lastRenderedPageBreak/>
        <w:t>STRATEGIC REVIEW AND OUTLOOK</w:t>
      </w:r>
      <w:bookmarkEnd w:id="5"/>
      <w:bookmarkEnd w:id="6"/>
      <w:r w:rsidRPr="008A0ECA">
        <w:rPr>
          <w:rFonts w:cs="Arial"/>
          <w:b/>
          <w:bCs/>
          <w:kern w:val="32"/>
          <w:sz w:val="28"/>
          <w:szCs w:val="32"/>
          <w:lang w:val="en-GB"/>
        </w:rPr>
        <w:t xml:space="preserve"> </w:t>
      </w:r>
    </w:p>
    <w:p w14:paraId="3B61724E" w14:textId="4D737C37" w:rsidR="00E5662B" w:rsidRPr="008A0ECA" w:rsidRDefault="00E5662B" w:rsidP="00E5662B">
      <w:pPr>
        <w:jc w:val="both"/>
        <w:rPr>
          <w:rFonts w:cs="Arial"/>
          <w:bCs/>
          <w:kern w:val="32"/>
          <w:lang w:val="en-GB"/>
        </w:rPr>
      </w:pPr>
      <w:bookmarkStart w:id="7" w:name="_Toc13149546"/>
      <w:r w:rsidRPr="008A0ECA">
        <w:rPr>
          <w:rFonts w:cs="Arial"/>
          <w:bCs/>
          <w:kern w:val="32"/>
          <w:lang w:val="en-GB"/>
        </w:rPr>
        <w:t xml:space="preserve">In the beginning of the </w:t>
      </w:r>
      <w:r w:rsidR="008D5F92" w:rsidRPr="008A0ECA">
        <w:rPr>
          <w:rFonts w:cs="Arial"/>
          <w:bCs/>
          <w:kern w:val="32"/>
          <w:lang w:val="en-GB"/>
        </w:rPr>
        <w:t>second</w:t>
      </w:r>
      <w:r w:rsidRPr="008A0ECA">
        <w:rPr>
          <w:rFonts w:cs="Arial"/>
          <w:bCs/>
          <w:kern w:val="32"/>
          <w:lang w:val="en-GB"/>
        </w:rPr>
        <w:t xml:space="preserve"> year of implementation, the Programme concentrated majority of its efforts in </w:t>
      </w:r>
      <w:r w:rsidR="000C2527" w:rsidRPr="008A0ECA">
        <w:rPr>
          <w:rFonts w:cs="Arial"/>
          <w:bCs/>
          <w:kern w:val="32"/>
          <w:lang w:val="en-GB"/>
        </w:rPr>
        <w:t>continuation</w:t>
      </w:r>
      <w:r w:rsidRPr="008A0ECA">
        <w:rPr>
          <w:rFonts w:cs="Arial"/>
          <w:bCs/>
          <w:kern w:val="32"/>
          <w:lang w:val="en-GB"/>
        </w:rPr>
        <w:t xml:space="preserve"> of activities,</w:t>
      </w:r>
      <w:r w:rsidR="00831187" w:rsidRPr="008A0ECA">
        <w:rPr>
          <w:rFonts w:cs="Arial"/>
          <w:bCs/>
          <w:kern w:val="32"/>
          <w:lang w:val="en-GB"/>
        </w:rPr>
        <w:t xml:space="preserve"> discussing and </w:t>
      </w:r>
      <w:r w:rsidR="007E7991" w:rsidRPr="008A0ECA">
        <w:rPr>
          <w:rFonts w:cs="Arial"/>
          <w:bCs/>
          <w:kern w:val="32"/>
          <w:lang w:val="en-GB"/>
        </w:rPr>
        <w:t>preparing the</w:t>
      </w:r>
      <w:r w:rsidRPr="008A0ECA">
        <w:rPr>
          <w:rFonts w:cs="Arial"/>
          <w:bCs/>
          <w:kern w:val="32"/>
          <w:lang w:val="en-GB"/>
        </w:rPr>
        <w:t xml:space="preserve"> </w:t>
      </w:r>
      <w:r w:rsidR="00831187" w:rsidRPr="008A0ECA">
        <w:rPr>
          <w:rFonts w:cs="Arial"/>
          <w:bCs/>
          <w:kern w:val="32"/>
          <w:lang w:val="en-GB"/>
        </w:rPr>
        <w:t>plan</w:t>
      </w:r>
      <w:r w:rsidR="007F2536" w:rsidRPr="008A0ECA">
        <w:rPr>
          <w:rFonts w:cs="Arial"/>
          <w:bCs/>
          <w:kern w:val="32"/>
          <w:lang w:val="en-GB"/>
        </w:rPr>
        <w:t xml:space="preserve"> of implement</w:t>
      </w:r>
      <w:r w:rsidR="007E7991" w:rsidRPr="008A0ECA">
        <w:rPr>
          <w:rFonts w:cs="Arial"/>
          <w:bCs/>
          <w:kern w:val="32"/>
          <w:lang w:val="en-GB"/>
        </w:rPr>
        <w:t xml:space="preserve">ation with all </w:t>
      </w:r>
      <w:r w:rsidRPr="008A0ECA">
        <w:rPr>
          <w:rFonts w:cs="Arial"/>
          <w:bCs/>
          <w:kern w:val="32"/>
          <w:lang w:val="en-GB"/>
        </w:rPr>
        <w:t>Programme partners</w:t>
      </w:r>
      <w:r w:rsidR="007E7991" w:rsidRPr="008A0ECA">
        <w:rPr>
          <w:rFonts w:cs="Arial"/>
          <w:bCs/>
          <w:kern w:val="32"/>
          <w:lang w:val="en-GB"/>
        </w:rPr>
        <w:t xml:space="preserve"> in </w:t>
      </w:r>
      <w:r w:rsidR="003D1458" w:rsidRPr="008A0ECA">
        <w:rPr>
          <w:rFonts w:cs="Arial"/>
          <w:bCs/>
          <w:kern w:val="32"/>
          <w:lang w:val="en-GB"/>
        </w:rPr>
        <w:t>local communities</w:t>
      </w:r>
      <w:r w:rsidRPr="008A0ECA">
        <w:rPr>
          <w:rFonts w:cs="Arial"/>
          <w:bCs/>
          <w:kern w:val="32"/>
          <w:lang w:val="en-GB"/>
        </w:rPr>
        <w:t xml:space="preserve">. Upon that, </w:t>
      </w:r>
      <w:r w:rsidRPr="008A0ECA">
        <w:rPr>
          <w:rFonts w:cs="Arial"/>
          <w:b/>
          <w:bCs/>
          <w:kern w:val="32"/>
          <w:lang w:val="en-GB"/>
        </w:rPr>
        <w:t>the Programme’s</w:t>
      </w:r>
      <w:r w:rsidR="00915965" w:rsidRPr="008A0ECA">
        <w:rPr>
          <w:rFonts w:cs="Arial"/>
          <w:b/>
          <w:bCs/>
          <w:kern w:val="32"/>
          <w:lang w:val="en-GB"/>
        </w:rPr>
        <w:t xml:space="preserve"> Declaration of cooperation in area of disaster risk reduction </w:t>
      </w:r>
      <w:r w:rsidR="004E2FC0" w:rsidRPr="008A0ECA">
        <w:rPr>
          <w:rFonts w:cs="Arial"/>
          <w:b/>
          <w:bCs/>
          <w:kern w:val="32"/>
          <w:lang w:val="en-GB"/>
        </w:rPr>
        <w:t xml:space="preserve">ceremony signing </w:t>
      </w:r>
      <w:r w:rsidRPr="008A0ECA">
        <w:rPr>
          <w:rFonts w:cs="Arial"/>
          <w:bCs/>
          <w:kern w:val="32"/>
          <w:lang w:val="en-GB"/>
        </w:rPr>
        <w:t xml:space="preserve">was held in February in </w:t>
      </w:r>
      <w:r w:rsidR="0029592D" w:rsidRPr="008A0ECA">
        <w:rPr>
          <w:rFonts w:cs="Arial"/>
          <w:bCs/>
          <w:kern w:val="32"/>
          <w:lang w:val="en-GB"/>
        </w:rPr>
        <w:t xml:space="preserve">the UN House </w:t>
      </w:r>
      <w:r w:rsidR="00CA3BC6" w:rsidRPr="008A0ECA">
        <w:rPr>
          <w:rFonts w:cs="Arial"/>
          <w:bCs/>
          <w:kern w:val="32"/>
          <w:lang w:val="en-GB"/>
        </w:rPr>
        <w:t>to strengthen existing organization and coordination mechanisms in the local self-government units through an integrated model of disaster risk management with the focus on sectors of protection and rescue, education, social and child protection, gender-based violence, health (including sexual and reproductive health) and agriculture. All stakeholders could adequately understand their role in disaster risk reduction</w:t>
      </w:r>
      <w:r w:rsidR="00565869" w:rsidRPr="008A0ECA">
        <w:rPr>
          <w:rFonts w:cs="Arial"/>
          <w:bCs/>
          <w:kern w:val="32"/>
          <w:lang w:val="en-GB"/>
        </w:rPr>
        <w:t xml:space="preserve"> and pledge to</w:t>
      </w:r>
      <w:r w:rsidR="00CA3BC6" w:rsidRPr="008A0ECA">
        <w:rPr>
          <w:rFonts w:cs="Arial"/>
          <w:bCs/>
          <w:kern w:val="32"/>
          <w:lang w:val="en-GB"/>
        </w:rPr>
        <w:t xml:space="preserve"> </w:t>
      </w:r>
      <w:r w:rsidR="00565869" w:rsidRPr="008A0ECA">
        <w:rPr>
          <w:rFonts w:cs="Arial"/>
          <w:bCs/>
          <w:kern w:val="32"/>
          <w:lang w:val="en-GB"/>
        </w:rPr>
        <w:t>i</w:t>
      </w:r>
      <w:r w:rsidR="00CA3BC6" w:rsidRPr="008A0ECA">
        <w:rPr>
          <w:rFonts w:cs="Arial"/>
          <w:bCs/>
          <w:kern w:val="32"/>
          <w:lang w:val="en-GB"/>
        </w:rPr>
        <w:t>ntegrate disaster risk reduction measures in municipal plans and budgets.</w:t>
      </w:r>
    </w:p>
    <w:p w14:paraId="246B0077" w14:textId="70A6B7DB" w:rsidR="00E5662B" w:rsidRPr="008A0ECA" w:rsidRDefault="00E5662B" w:rsidP="00E5662B">
      <w:pPr>
        <w:jc w:val="both"/>
        <w:rPr>
          <w:rFonts w:cs="Arial"/>
          <w:bCs/>
          <w:color w:val="FF0000"/>
          <w:kern w:val="32"/>
          <w:lang w:val="en-GB"/>
        </w:rPr>
      </w:pPr>
      <w:r w:rsidRPr="008A0ECA">
        <w:rPr>
          <w:rFonts w:cs="Arial"/>
          <w:bCs/>
          <w:kern w:val="32"/>
          <w:lang w:val="en-GB"/>
        </w:rPr>
        <w:t xml:space="preserve">After the </w:t>
      </w:r>
      <w:r w:rsidR="004B1DCE" w:rsidRPr="008A0ECA">
        <w:rPr>
          <w:rFonts w:cs="Arial"/>
          <w:bCs/>
          <w:kern w:val="32"/>
          <w:lang w:val="en-GB"/>
        </w:rPr>
        <w:t xml:space="preserve">Declaration </w:t>
      </w:r>
      <w:r w:rsidRPr="008A0ECA">
        <w:rPr>
          <w:rFonts w:cs="Arial"/>
          <w:bCs/>
          <w:kern w:val="32"/>
          <w:lang w:val="en-GB"/>
        </w:rPr>
        <w:t>ceremony and establishing work plan for 20</w:t>
      </w:r>
      <w:r w:rsidR="004B1DCE" w:rsidRPr="008A0ECA">
        <w:rPr>
          <w:rFonts w:cs="Arial"/>
          <w:bCs/>
          <w:kern w:val="32"/>
          <w:lang w:val="en-GB"/>
        </w:rPr>
        <w:t>20</w:t>
      </w:r>
      <w:r w:rsidRPr="008A0ECA">
        <w:rPr>
          <w:rFonts w:cs="Arial"/>
          <w:bCs/>
          <w:kern w:val="32"/>
          <w:lang w:val="en-GB"/>
        </w:rPr>
        <w:t xml:space="preserve">, one of the first activities was </w:t>
      </w:r>
      <w:r w:rsidR="004B1DCE" w:rsidRPr="008A0ECA">
        <w:rPr>
          <w:rFonts w:cs="Arial"/>
          <w:bCs/>
          <w:kern w:val="32"/>
          <w:lang w:val="en-GB"/>
        </w:rPr>
        <w:t>dedicate</w:t>
      </w:r>
      <w:r w:rsidR="000B6264" w:rsidRPr="008A0ECA">
        <w:rPr>
          <w:rFonts w:cs="Arial"/>
          <w:bCs/>
          <w:kern w:val="32"/>
          <w:lang w:val="en-GB"/>
        </w:rPr>
        <w:t>d</w:t>
      </w:r>
      <w:r w:rsidR="004B1DCE" w:rsidRPr="008A0ECA">
        <w:rPr>
          <w:rFonts w:cs="Arial"/>
          <w:bCs/>
          <w:kern w:val="32"/>
          <w:lang w:val="en-GB"/>
        </w:rPr>
        <w:t xml:space="preserve"> </w:t>
      </w:r>
      <w:r w:rsidR="003C5734" w:rsidRPr="008A0ECA">
        <w:rPr>
          <w:rFonts w:cs="Arial"/>
          <w:bCs/>
          <w:kern w:val="32"/>
          <w:lang w:val="en-GB"/>
        </w:rPr>
        <w:t xml:space="preserve">to </w:t>
      </w:r>
      <w:r w:rsidR="00F15544" w:rsidRPr="008A0ECA">
        <w:rPr>
          <w:rFonts w:cs="Arial"/>
          <w:bCs/>
          <w:kern w:val="32"/>
          <w:lang w:val="en-GB"/>
        </w:rPr>
        <w:t>identifying</w:t>
      </w:r>
      <w:r w:rsidR="004B1DCE" w:rsidRPr="008A0ECA">
        <w:rPr>
          <w:rFonts w:cs="Arial"/>
          <w:bCs/>
          <w:kern w:val="32"/>
          <w:lang w:val="en-GB"/>
        </w:rPr>
        <w:t xml:space="preserve">, design and deliver </w:t>
      </w:r>
      <w:r w:rsidR="004563A6" w:rsidRPr="008A0ECA">
        <w:rPr>
          <w:rFonts w:cs="Arial"/>
          <w:b/>
          <w:kern w:val="32"/>
          <w:lang w:val="en-GB"/>
        </w:rPr>
        <w:t>capacity building roadmap</w:t>
      </w:r>
      <w:r w:rsidR="004B1DCE" w:rsidRPr="008A0ECA">
        <w:rPr>
          <w:rFonts w:cs="Arial"/>
          <w:bCs/>
          <w:kern w:val="32"/>
          <w:lang w:val="en-GB"/>
        </w:rPr>
        <w:t xml:space="preserve"> </w:t>
      </w:r>
      <w:r w:rsidR="000B6264" w:rsidRPr="008A0ECA">
        <w:rPr>
          <w:rFonts w:cs="Arial"/>
          <w:bCs/>
          <w:kern w:val="32"/>
          <w:lang w:val="en-GB"/>
        </w:rPr>
        <w:t xml:space="preserve">with and </w:t>
      </w:r>
      <w:r w:rsidR="004B1DCE" w:rsidRPr="008A0ECA">
        <w:rPr>
          <w:rFonts w:cs="Arial"/>
          <w:bCs/>
          <w:kern w:val="32"/>
          <w:lang w:val="en-GB"/>
        </w:rPr>
        <w:t>for the members of the</w:t>
      </w:r>
      <w:r w:rsidR="005F33A9" w:rsidRPr="008A0ECA">
        <w:rPr>
          <w:rFonts w:cs="Arial"/>
          <w:bCs/>
          <w:kern w:val="32"/>
          <w:lang w:val="en-GB"/>
        </w:rPr>
        <w:t xml:space="preserve"> </w:t>
      </w:r>
      <w:r w:rsidR="005F33A9" w:rsidRPr="008A0ECA">
        <w:rPr>
          <w:lang w:val="en-GB"/>
        </w:rPr>
        <w:t>Disaster Risk Reduction</w:t>
      </w:r>
      <w:r w:rsidR="004B1DCE" w:rsidRPr="008A0ECA">
        <w:rPr>
          <w:rFonts w:cs="Arial"/>
          <w:bCs/>
          <w:kern w:val="32"/>
          <w:lang w:val="en-GB"/>
        </w:rPr>
        <w:t xml:space="preserve"> </w:t>
      </w:r>
      <w:r w:rsidR="00032388" w:rsidRPr="008A0ECA">
        <w:rPr>
          <w:rFonts w:cs="Arial"/>
          <w:bCs/>
          <w:kern w:val="32"/>
          <w:lang w:val="en-GB"/>
        </w:rPr>
        <w:t>(</w:t>
      </w:r>
      <w:r w:rsidR="004B1DCE" w:rsidRPr="008A0ECA">
        <w:rPr>
          <w:rFonts w:cs="Arial"/>
          <w:bCs/>
          <w:kern w:val="32"/>
          <w:lang w:val="en-GB"/>
        </w:rPr>
        <w:t>DRR</w:t>
      </w:r>
      <w:r w:rsidR="00032388" w:rsidRPr="008A0ECA">
        <w:rPr>
          <w:rFonts w:cs="Arial"/>
          <w:bCs/>
          <w:kern w:val="32"/>
          <w:lang w:val="en-GB"/>
        </w:rPr>
        <w:t>)</w:t>
      </w:r>
      <w:r w:rsidR="004B1DCE" w:rsidRPr="008A0ECA">
        <w:rPr>
          <w:rFonts w:cs="Arial"/>
          <w:bCs/>
          <w:kern w:val="32"/>
          <w:lang w:val="en-GB"/>
        </w:rPr>
        <w:t xml:space="preserve"> Platforms</w:t>
      </w:r>
      <w:r w:rsidR="000B6264" w:rsidRPr="008A0ECA">
        <w:rPr>
          <w:rFonts w:cs="Arial"/>
          <w:bCs/>
          <w:kern w:val="32"/>
          <w:lang w:val="en-GB"/>
        </w:rPr>
        <w:t>.</w:t>
      </w:r>
      <w:r w:rsidR="004563A6" w:rsidRPr="008A0ECA">
        <w:rPr>
          <w:rFonts w:cs="Arial"/>
          <w:bCs/>
          <w:kern w:val="32"/>
          <w:lang w:val="en-GB"/>
        </w:rPr>
        <w:t xml:space="preserve"> Taking into consideration </w:t>
      </w:r>
      <w:r w:rsidR="009837A4" w:rsidRPr="008A0ECA">
        <w:rPr>
          <w:rFonts w:cs="Arial"/>
          <w:bCs/>
          <w:kern w:val="32"/>
          <w:lang w:val="en-GB"/>
        </w:rPr>
        <w:t xml:space="preserve">available resources </w:t>
      </w:r>
      <w:r w:rsidR="00AD3F81" w:rsidRPr="008A0ECA">
        <w:rPr>
          <w:rFonts w:cs="Arial"/>
          <w:bCs/>
          <w:kern w:val="32"/>
          <w:lang w:val="en-GB"/>
        </w:rPr>
        <w:t xml:space="preserve">and inputs from DRR Platform members, </w:t>
      </w:r>
      <w:r w:rsidR="00D5650C" w:rsidRPr="008A0ECA">
        <w:rPr>
          <w:rFonts w:cs="Arial"/>
          <w:bCs/>
          <w:kern w:val="32"/>
          <w:lang w:val="en-GB"/>
        </w:rPr>
        <w:t xml:space="preserve">number of capacity building opportunities have been in place </w:t>
      </w:r>
      <w:r w:rsidR="00775F11" w:rsidRPr="008A0ECA">
        <w:rPr>
          <w:rFonts w:cs="Arial"/>
          <w:bCs/>
          <w:kern w:val="32"/>
          <w:lang w:val="en-GB"/>
        </w:rPr>
        <w:t xml:space="preserve">stipulating </w:t>
      </w:r>
      <w:r w:rsidR="00D5650C" w:rsidRPr="008A0ECA">
        <w:rPr>
          <w:rFonts w:cs="Arial"/>
          <w:bCs/>
          <w:kern w:val="32"/>
          <w:lang w:val="en-GB"/>
        </w:rPr>
        <w:t>general</w:t>
      </w:r>
      <w:r w:rsidR="003B1B0E" w:rsidRPr="008A0ECA">
        <w:rPr>
          <w:rFonts w:cs="Arial"/>
          <w:bCs/>
          <w:kern w:val="32"/>
          <w:lang w:val="en-GB"/>
        </w:rPr>
        <w:t xml:space="preserve"> and specific</w:t>
      </w:r>
      <w:r w:rsidR="00D5650C" w:rsidRPr="008A0ECA">
        <w:rPr>
          <w:rFonts w:cs="Arial"/>
          <w:bCs/>
          <w:kern w:val="32"/>
          <w:lang w:val="en-GB"/>
        </w:rPr>
        <w:t xml:space="preserve"> knowledge for platform members </w:t>
      </w:r>
      <w:r w:rsidR="00EF11DC" w:rsidRPr="008A0ECA">
        <w:rPr>
          <w:rFonts w:cs="Arial"/>
          <w:bCs/>
          <w:kern w:val="32"/>
          <w:lang w:val="en-GB"/>
        </w:rPr>
        <w:t>regarding</w:t>
      </w:r>
      <w:r w:rsidR="00A91996" w:rsidRPr="008A0ECA">
        <w:rPr>
          <w:rFonts w:cs="Arial"/>
          <w:bCs/>
          <w:kern w:val="32"/>
          <w:lang w:val="en-GB"/>
        </w:rPr>
        <w:t xml:space="preserve"> disaster risk reduction</w:t>
      </w:r>
      <w:r w:rsidR="00EF11DC" w:rsidRPr="008A0ECA">
        <w:rPr>
          <w:rFonts w:cs="Arial"/>
          <w:bCs/>
          <w:kern w:val="32"/>
          <w:lang w:val="en-GB"/>
        </w:rPr>
        <w:t>.</w:t>
      </w:r>
      <w:r w:rsidR="00A91996" w:rsidRPr="008A0ECA">
        <w:rPr>
          <w:rFonts w:cs="Arial"/>
          <w:bCs/>
          <w:color w:val="FF0000"/>
          <w:kern w:val="32"/>
          <w:lang w:val="en-GB"/>
        </w:rPr>
        <w:t xml:space="preserve"> </w:t>
      </w:r>
      <w:r w:rsidR="000B6264" w:rsidRPr="008A0ECA">
        <w:rPr>
          <w:rFonts w:cs="Arial"/>
          <w:bCs/>
          <w:color w:val="FF0000"/>
          <w:kern w:val="32"/>
          <w:lang w:val="en-GB"/>
        </w:rPr>
        <w:t xml:space="preserve">  </w:t>
      </w:r>
    </w:p>
    <w:p w14:paraId="3829D644" w14:textId="3D61225D" w:rsidR="00944816" w:rsidRPr="008A0ECA" w:rsidRDefault="00944816" w:rsidP="00E5662B">
      <w:pPr>
        <w:jc w:val="both"/>
        <w:rPr>
          <w:rFonts w:cs="Arial"/>
          <w:bCs/>
          <w:kern w:val="32"/>
          <w:lang w:val="en-GB"/>
        </w:rPr>
      </w:pPr>
      <w:r w:rsidRPr="008A0ECA">
        <w:rPr>
          <w:rFonts w:cs="Arial"/>
          <w:bCs/>
          <w:kern w:val="32"/>
          <w:lang w:val="en-GB"/>
        </w:rPr>
        <w:t xml:space="preserve">Managing to engage in implementation of initial capacity building </w:t>
      </w:r>
      <w:r w:rsidR="004F17F9" w:rsidRPr="008A0ECA">
        <w:rPr>
          <w:rFonts w:cs="Arial"/>
          <w:bCs/>
          <w:kern w:val="32"/>
          <w:lang w:val="en-GB"/>
        </w:rPr>
        <w:t>opportunities in Februar</w:t>
      </w:r>
      <w:r w:rsidR="00122F4E" w:rsidRPr="008A0ECA">
        <w:rPr>
          <w:rFonts w:cs="Arial"/>
          <w:bCs/>
          <w:kern w:val="32"/>
          <w:lang w:val="en-GB"/>
        </w:rPr>
        <w:t>y</w:t>
      </w:r>
      <w:r w:rsidR="004F17F9" w:rsidRPr="008A0ECA">
        <w:rPr>
          <w:rFonts w:cs="Arial"/>
          <w:bCs/>
          <w:kern w:val="32"/>
          <w:lang w:val="en-GB"/>
        </w:rPr>
        <w:t xml:space="preserve">, on March 11, 2020 the World Health Organization </w:t>
      </w:r>
      <w:r w:rsidR="00752026" w:rsidRPr="008A0ECA">
        <w:rPr>
          <w:rFonts w:cs="Arial"/>
          <w:bCs/>
          <w:kern w:val="32"/>
          <w:lang w:val="en-GB"/>
        </w:rPr>
        <w:t xml:space="preserve">(WHO) </w:t>
      </w:r>
      <w:r w:rsidR="004F17F9" w:rsidRPr="008A0ECA">
        <w:rPr>
          <w:rFonts w:cs="Arial"/>
          <w:bCs/>
          <w:kern w:val="32"/>
          <w:lang w:val="en-GB"/>
        </w:rPr>
        <w:t>declared</w:t>
      </w:r>
      <w:r w:rsidR="00D10F35" w:rsidRPr="008A0ECA">
        <w:rPr>
          <w:rFonts w:cs="Arial"/>
          <w:bCs/>
          <w:kern w:val="32"/>
          <w:lang w:val="en-GB"/>
        </w:rPr>
        <w:t xml:space="preserve"> the </w:t>
      </w:r>
      <w:r w:rsidR="00D10F35" w:rsidRPr="008A0ECA">
        <w:rPr>
          <w:lang w:val="en-GB"/>
        </w:rPr>
        <w:t>Coronavirus disease</w:t>
      </w:r>
      <w:r w:rsidR="004F17F9" w:rsidRPr="008A0ECA">
        <w:rPr>
          <w:rFonts w:cs="Arial"/>
          <w:bCs/>
          <w:kern w:val="32"/>
          <w:lang w:val="en-GB"/>
        </w:rPr>
        <w:t xml:space="preserve"> </w:t>
      </w:r>
      <w:r w:rsidR="00D10F35" w:rsidRPr="008A0ECA">
        <w:rPr>
          <w:rFonts w:cs="Arial"/>
          <w:bCs/>
          <w:kern w:val="32"/>
          <w:lang w:val="en-GB"/>
        </w:rPr>
        <w:t>(</w:t>
      </w:r>
      <w:r w:rsidR="004F17F9" w:rsidRPr="008A0ECA">
        <w:rPr>
          <w:rFonts w:cs="Arial"/>
          <w:b/>
          <w:kern w:val="32"/>
          <w:lang w:val="en-GB"/>
        </w:rPr>
        <w:t>C</w:t>
      </w:r>
      <w:r w:rsidR="00C63E63" w:rsidRPr="008A0ECA">
        <w:rPr>
          <w:rFonts w:cs="Arial"/>
          <w:b/>
          <w:kern w:val="32"/>
          <w:lang w:val="en-GB"/>
        </w:rPr>
        <w:t>OVID</w:t>
      </w:r>
      <w:r w:rsidR="004F17F9" w:rsidRPr="008A0ECA">
        <w:rPr>
          <w:rFonts w:cs="Arial"/>
          <w:b/>
          <w:kern w:val="32"/>
          <w:lang w:val="en-GB"/>
        </w:rPr>
        <w:t>-19</w:t>
      </w:r>
      <w:r w:rsidR="00D10F35" w:rsidRPr="008A0ECA">
        <w:rPr>
          <w:rFonts w:cs="Arial"/>
          <w:b/>
          <w:kern w:val="32"/>
          <w:lang w:val="en-GB"/>
        </w:rPr>
        <w:t>)</w:t>
      </w:r>
      <w:r w:rsidR="004F17F9" w:rsidRPr="008A0ECA">
        <w:rPr>
          <w:rFonts w:cs="Arial"/>
          <w:b/>
          <w:kern w:val="32"/>
          <w:lang w:val="en-GB"/>
        </w:rPr>
        <w:t xml:space="preserve"> a global pandemic</w:t>
      </w:r>
      <w:r w:rsidR="004F17F9" w:rsidRPr="008A0ECA">
        <w:rPr>
          <w:rFonts w:cs="Arial"/>
          <w:bCs/>
          <w:kern w:val="32"/>
          <w:lang w:val="en-GB"/>
        </w:rPr>
        <w:t>. While the disease was slow to spread to Bosnia and Herzegovina</w:t>
      </w:r>
      <w:r w:rsidR="00551A74" w:rsidRPr="008A0ECA">
        <w:rPr>
          <w:rFonts w:cs="Arial"/>
          <w:bCs/>
          <w:kern w:val="32"/>
          <w:lang w:val="en-GB"/>
        </w:rPr>
        <w:t xml:space="preserve"> (BiH)</w:t>
      </w:r>
      <w:r w:rsidR="004F17F9" w:rsidRPr="008A0ECA">
        <w:rPr>
          <w:rFonts w:cs="Arial"/>
          <w:bCs/>
          <w:kern w:val="32"/>
          <w:lang w:val="en-GB"/>
        </w:rPr>
        <w:t xml:space="preserve"> and the Western Balkan countries at first, since February 2020 the number of confirmed cases increased. A state of emergency was declared in Bosnia and Herzegovina by both entity governments on 16 March 2020 and at the state level – on 17 March 2020</w:t>
      </w:r>
      <w:r w:rsidR="00EF3411" w:rsidRPr="008A0ECA">
        <w:rPr>
          <w:rFonts w:cs="Arial"/>
          <w:bCs/>
          <w:kern w:val="32"/>
          <w:lang w:val="en-GB"/>
        </w:rPr>
        <w:t xml:space="preserve">. </w:t>
      </w:r>
      <w:r w:rsidR="00490B8E" w:rsidRPr="008A0ECA">
        <w:rPr>
          <w:rFonts w:cs="Arial"/>
          <w:bCs/>
          <w:kern w:val="32"/>
          <w:lang w:val="en-GB"/>
        </w:rPr>
        <w:t xml:space="preserve">The COVID-19 crisis exacerbated and highlighted the underlining deficiencies of the public service delivery system, especially in healthcare, </w:t>
      </w:r>
      <w:proofErr w:type="gramStart"/>
      <w:r w:rsidR="00490B8E" w:rsidRPr="008A0ECA">
        <w:rPr>
          <w:rFonts w:cs="Arial"/>
          <w:bCs/>
          <w:kern w:val="32"/>
          <w:lang w:val="en-GB"/>
        </w:rPr>
        <w:t>education</w:t>
      </w:r>
      <w:proofErr w:type="gramEnd"/>
      <w:r w:rsidR="00490B8E" w:rsidRPr="008A0ECA">
        <w:rPr>
          <w:rFonts w:cs="Arial"/>
          <w:bCs/>
          <w:kern w:val="32"/>
          <w:lang w:val="en-GB"/>
        </w:rPr>
        <w:t xml:space="preserve"> and social welfare, causing mass-layoffs exposure to various stresses, fears and insecurities.</w:t>
      </w:r>
      <w:r w:rsidR="00122F4E" w:rsidRPr="008A0ECA">
        <w:rPr>
          <w:rFonts w:cs="Arial"/>
          <w:bCs/>
          <w:kern w:val="32"/>
          <w:lang w:val="en-GB"/>
        </w:rPr>
        <w:t xml:space="preserve"> </w:t>
      </w:r>
      <w:r w:rsidR="00BA6FEB" w:rsidRPr="008A0ECA">
        <w:rPr>
          <w:rFonts w:cs="Arial"/>
          <w:bCs/>
          <w:kern w:val="32"/>
          <w:lang w:val="en-GB"/>
        </w:rPr>
        <w:t>C</w:t>
      </w:r>
      <w:r w:rsidR="00C63E63" w:rsidRPr="008A0ECA">
        <w:rPr>
          <w:rFonts w:cs="Arial"/>
          <w:bCs/>
          <w:kern w:val="32"/>
          <w:lang w:val="en-GB"/>
        </w:rPr>
        <w:t>OVID</w:t>
      </w:r>
      <w:r w:rsidR="00BA6FEB" w:rsidRPr="008A0ECA">
        <w:rPr>
          <w:rFonts w:cs="Arial"/>
          <w:bCs/>
          <w:kern w:val="32"/>
          <w:lang w:val="en-GB"/>
        </w:rPr>
        <w:t xml:space="preserve">-19 pandemic response proved once more that </w:t>
      </w:r>
      <w:r w:rsidR="00BA6FEB" w:rsidRPr="008A0ECA">
        <w:rPr>
          <w:rFonts w:cs="Arial"/>
          <w:b/>
          <w:kern w:val="32"/>
          <w:lang w:val="en-GB"/>
        </w:rPr>
        <w:t>coordination and information management</w:t>
      </w:r>
      <w:r w:rsidR="00BA6FEB" w:rsidRPr="008A0ECA">
        <w:rPr>
          <w:rFonts w:cs="Arial"/>
          <w:bCs/>
          <w:kern w:val="32"/>
          <w:lang w:val="en-GB"/>
        </w:rPr>
        <w:t xml:space="preserve">, even though identified through previous disasters as the weakest point, continue to be the main obstacle for effective managing of disaster risks. Along with this, although some improvements were made in recent years, general capacities of the civil protection, health, social </w:t>
      </w:r>
      <w:r w:rsidR="00CF01A7">
        <w:rPr>
          <w:rFonts w:cs="Arial"/>
          <w:bCs/>
          <w:kern w:val="32"/>
          <w:lang w:val="en-GB"/>
        </w:rPr>
        <w:t xml:space="preserve">and child </w:t>
      </w:r>
      <w:r w:rsidR="00BA6FEB" w:rsidRPr="008A0ECA">
        <w:rPr>
          <w:rFonts w:cs="Arial"/>
          <w:bCs/>
          <w:kern w:val="32"/>
          <w:lang w:val="en-GB"/>
        </w:rPr>
        <w:t xml:space="preserve">protection and education sectors and others at local level were </w:t>
      </w:r>
      <w:r w:rsidR="00BA6FEB" w:rsidRPr="008A0ECA">
        <w:rPr>
          <w:rFonts w:cs="Arial"/>
          <w:b/>
          <w:kern w:val="32"/>
          <w:lang w:val="en-GB"/>
        </w:rPr>
        <w:t>extremely stretched</w:t>
      </w:r>
      <w:r w:rsidR="00BA6FEB" w:rsidRPr="008A0ECA">
        <w:rPr>
          <w:rFonts w:cs="Arial"/>
          <w:bCs/>
          <w:kern w:val="32"/>
          <w:lang w:val="en-GB"/>
        </w:rPr>
        <w:t xml:space="preserve"> from the beginning of the disaster.</w:t>
      </w:r>
    </w:p>
    <w:p w14:paraId="7E36A5F0" w14:textId="5C15E306" w:rsidR="001B6A17" w:rsidRPr="008A0ECA" w:rsidRDefault="00E5662B" w:rsidP="00E5662B">
      <w:pPr>
        <w:jc w:val="both"/>
        <w:rPr>
          <w:rFonts w:cs="Arial"/>
          <w:bCs/>
          <w:kern w:val="32"/>
          <w:lang w:val="en-GB"/>
        </w:rPr>
      </w:pPr>
      <w:r w:rsidRPr="008A0ECA">
        <w:rPr>
          <w:rFonts w:cs="Arial"/>
          <w:bCs/>
          <w:kern w:val="32"/>
          <w:lang w:val="en-GB"/>
        </w:rPr>
        <w:t xml:space="preserve">In the light of above listed implications to the achievements </w:t>
      </w:r>
      <w:r w:rsidR="00020D08" w:rsidRPr="008A0ECA">
        <w:rPr>
          <w:rFonts w:cs="Arial"/>
          <w:bCs/>
          <w:kern w:val="32"/>
          <w:lang w:val="en-GB"/>
        </w:rPr>
        <w:t>and altered priorities in sectors (especially in health)</w:t>
      </w:r>
      <w:r w:rsidR="00920939" w:rsidRPr="008A0ECA">
        <w:rPr>
          <w:rFonts w:cs="Arial"/>
          <w:bCs/>
          <w:kern w:val="32"/>
          <w:lang w:val="en-GB"/>
        </w:rPr>
        <w:t xml:space="preserve"> within the Programme</w:t>
      </w:r>
      <w:r w:rsidRPr="008A0ECA">
        <w:rPr>
          <w:rFonts w:cs="Arial"/>
          <w:bCs/>
          <w:kern w:val="32"/>
          <w:lang w:val="en-GB"/>
        </w:rPr>
        <w:t xml:space="preserve">, </w:t>
      </w:r>
      <w:r w:rsidR="00660EC5" w:rsidRPr="008A0ECA">
        <w:rPr>
          <w:rFonts w:cs="Arial"/>
          <w:bCs/>
          <w:kern w:val="32"/>
          <w:lang w:val="en-GB"/>
        </w:rPr>
        <w:t>Programme</w:t>
      </w:r>
      <w:r w:rsidRPr="008A0ECA">
        <w:rPr>
          <w:rFonts w:cs="Arial"/>
          <w:bCs/>
          <w:kern w:val="32"/>
          <w:lang w:val="en-GB"/>
        </w:rPr>
        <w:t xml:space="preserve"> team managed to prepare and execute </w:t>
      </w:r>
      <w:r w:rsidR="00660EC5" w:rsidRPr="008A0ECA">
        <w:rPr>
          <w:rFonts w:cs="Arial"/>
          <w:bCs/>
          <w:kern w:val="32"/>
          <w:lang w:val="en-GB"/>
        </w:rPr>
        <w:t>certain number</w:t>
      </w:r>
      <w:r w:rsidRPr="008A0ECA">
        <w:rPr>
          <w:rFonts w:cs="Arial"/>
          <w:bCs/>
          <w:kern w:val="32"/>
          <w:lang w:val="en-GB"/>
        </w:rPr>
        <w:t xml:space="preserve"> activities planned for 20</w:t>
      </w:r>
      <w:r w:rsidR="00660EC5" w:rsidRPr="008A0ECA">
        <w:rPr>
          <w:rFonts w:cs="Arial"/>
          <w:bCs/>
          <w:kern w:val="32"/>
          <w:lang w:val="en-GB"/>
        </w:rPr>
        <w:t>20</w:t>
      </w:r>
      <w:r w:rsidRPr="008A0ECA">
        <w:rPr>
          <w:rFonts w:cs="Arial"/>
          <w:bCs/>
          <w:kern w:val="32"/>
          <w:lang w:val="en-GB"/>
        </w:rPr>
        <w:t xml:space="preserve">. </w:t>
      </w:r>
      <w:r w:rsidR="00BA1FF2" w:rsidRPr="008A0ECA">
        <w:rPr>
          <w:rFonts w:cs="Arial"/>
          <w:bCs/>
          <w:kern w:val="32"/>
          <w:lang w:val="en-GB"/>
        </w:rPr>
        <w:t xml:space="preserve">Due to uncertain situation, Programme team </w:t>
      </w:r>
      <w:r w:rsidR="001961AE" w:rsidRPr="008A0ECA">
        <w:rPr>
          <w:rFonts w:cs="Arial"/>
          <w:bCs/>
          <w:kern w:val="32"/>
          <w:lang w:val="en-GB"/>
        </w:rPr>
        <w:t xml:space="preserve">undertook </w:t>
      </w:r>
      <w:r w:rsidR="00696C9E" w:rsidRPr="008A0ECA">
        <w:rPr>
          <w:rFonts w:cs="Arial"/>
          <w:b/>
          <w:kern w:val="32"/>
          <w:lang w:val="en-GB"/>
        </w:rPr>
        <w:t>revis</w:t>
      </w:r>
      <w:r w:rsidR="001961AE" w:rsidRPr="008A0ECA">
        <w:rPr>
          <w:rFonts w:cs="Arial"/>
          <w:b/>
          <w:kern w:val="32"/>
          <w:lang w:val="en-GB"/>
        </w:rPr>
        <w:t>ion of</w:t>
      </w:r>
      <w:r w:rsidR="00696C9E" w:rsidRPr="008A0ECA">
        <w:rPr>
          <w:rFonts w:cs="Arial"/>
          <w:b/>
          <w:kern w:val="32"/>
          <w:lang w:val="en-GB"/>
        </w:rPr>
        <w:t xml:space="preserve"> plan for 2020</w:t>
      </w:r>
      <w:r w:rsidR="00DC5D9C" w:rsidRPr="008A0ECA">
        <w:rPr>
          <w:rFonts w:cs="Arial"/>
          <w:b/>
          <w:kern w:val="32"/>
          <w:lang w:val="en-GB"/>
        </w:rPr>
        <w:t xml:space="preserve"> </w:t>
      </w:r>
      <w:r w:rsidR="00DC5D9C" w:rsidRPr="008A0ECA">
        <w:rPr>
          <w:rFonts w:cs="Arial"/>
          <w:bCs/>
          <w:kern w:val="32"/>
          <w:lang w:val="en-GB"/>
        </w:rPr>
        <w:t>in April</w:t>
      </w:r>
      <w:r w:rsidR="00696C9E" w:rsidRPr="008A0ECA">
        <w:rPr>
          <w:rFonts w:cs="Arial"/>
          <w:bCs/>
          <w:kern w:val="32"/>
          <w:lang w:val="en-GB"/>
        </w:rPr>
        <w:t xml:space="preserve"> thus</w:t>
      </w:r>
      <w:r w:rsidR="00C121FF" w:rsidRPr="008A0ECA">
        <w:rPr>
          <w:rFonts w:cs="Arial"/>
          <w:bCs/>
          <w:kern w:val="32"/>
          <w:lang w:val="en-GB"/>
        </w:rPr>
        <w:t xml:space="preserve"> creating several scenarios for activity implementation </w:t>
      </w:r>
      <w:r w:rsidR="0087323B" w:rsidRPr="008A0ECA">
        <w:rPr>
          <w:rFonts w:cs="Arial"/>
          <w:bCs/>
          <w:kern w:val="32"/>
          <w:lang w:val="en-GB"/>
        </w:rPr>
        <w:t>by the end of 2020 and</w:t>
      </w:r>
      <w:r w:rsidR="00696C9E" w:rsidRPr="008A0ECA">
        <w:rPr>
          <w:rFonts w:cs="Arial"/>
          <w:bCs/>
          <w:kern w:val="32"/>
          <w:lang w:val="en-GB"/>
        </w:rPr>
        <w:t xml:space="preserve"> shifting</w:t>
      </w:r>
      <w:r w:rsidR="00D73FAC" w:rsidRPr="008A0ECA">
        <w:rPr>
          <w:rFonts w:cs="Arial"/>
          <w:bCs/>
          <w:kern w:val="32"/>
          <w:lang w:val="en-GB"/>
        </w:rPr>
        <w:t xml:space="preserve"> certain number of activities to be implemented in </w:t>
      </w:r>
      <w:r w:rsidR="00C121FF" w:rsidRPr="008A0ECA">
        <w:rPr>
          <w:rFonts w:cs="Arial"/>
          <w:bCs/>
          <w:kern w:val="32"/>
          <w:lang w:val="en-GB"/>
        </w:rPr>
        <w:t xml:space="preserve">2021. </w:t>
      </w:r>
      <w:r w:rsidR="00887780" w:rsidRPr="008A0ECA">
        <w:rPr>
          <w:rFonts w:cs="Arial"/>
          <w:bCs/>
          <w:kern w:val="32"/>
          <w:lang w:val="en-GB"/>
        </w:rPr>
        <w:t>Revised plan was communicated and a</w:t>
      </w:r>
      <w:r w:rsidR="001961AE" w:rsidRPr="008A0ECA">
        <w:rPr>
          <w:rFonts w:cs="Arial"/>
          <w:bCs/>
          <w:kern w:val="32"/>
          <w:lang w:val="en-GB"/>
        </w:rPr>
        <w:t>greed</w:t>
      </w:r>
      <w:r w:rsidR="00887780" w:rsidRPr="008A0ECA">
        <w:rPr>
          <w:rFonts w:cs="Arial"/>
          <w:bCs/>
          <w:kern w:val="32"/>
          <w:lang w:val="en-GB"/>
        </w:rPr>
        <w:t xml:space="preserve"> </w:t>
      </w:r>
      <w:r w:rsidR="00AD7E4E" w:rsidRPr="008A0ECA">
        <w:rPr>
          <w:rFonts w:cs="Arial"/>
          <w:bCs/>
          <w:kern w:val="32"/>
          <w:lang w:val="en-GB"/>
        </w:rPr>
        <w:t xml:space="preserve">by </w:t>
      </w:r>
      <w:r w:rsidR="001961AE" w:rsidRPr="008A0ECA">
        <w:rPr>
          <w:rFonts w:cs="Arial"/>
          <w:bCs/>
          <w:kern w:val="32"/>
          <w:lang w:val="en-GB"/>
        </w:rPr>
        <w:t xml:space="preserve">all partners in Programme </w:t>
      </w:r>
      <w:r w:rsidR="003D2F39" w:rsidRPr="008A0ECA">
        <w:rPr>
          <w:rFonts w:cs="Arial"/>
          <w:bCs/>
          <w:kern w:val="32"/>
          <w:lang w:val="en-GB"/>
        </w:rPr>
        <w:t>retaining activity</w:t>
      </w:r>
      <w:r w:rsidR="0048106F" w:rsidRPr="008A0ECA">
        <w:rPr>
          <w:rFonts w:cs="Arial"/>
          <w:bCs/>
          <w:kern w:val="32"/>
          <w:lang w:val="en-GB"/>
        </w:rPr>
        <w:t xml:space="preserve"> implementation mostly in online modality. </w:t>
      </w:r>
    </w:p>
    <w:p w14:paraId="4EB3318C" w14:textId="0A3E9209" w:rsidR="00AA4979" w:rsidRPr="008A0ECA" w:rsidRDefault="006E37A4" w:rsidP="00E5662B">
      <w:pPr>
        <w:jc w:val="both"/>
        <w:rPr>
          <w:rFonts w:cs="Arial"/>
          <w:bCs/>
          <w:color w:val="FF0000"/>
          <w:kern w:val="32"/>
          <w:lang w:val="en-GB"/>
        </w:rPr>
      </w:pPr>
      <w:r w:rsidRPr="008A0ECA">
        <w:rPr>
          <w:rFonts w:cs="Arial"/>
          <w:bCs/>
          <w:kern w:val="32"/>
          <w:lang w:val="en-GB"/>
        </w:rPr>
        <w:t xml:space="preserve">Uncertainty </w:t>
      </w:r>
      <w:r w:rsidR="00EF2B3E" w:rsidRPr="008A0ECA">
        <w:rPr>
          <w:rFonts w:cs="Arial"/>
          <w:bCs/>
          <w:kern w:val="32"/>
          <w:lang w:val="en-GB"/>
        </w:rPr>
        <w:t xml:space="preserve">driven by </w:t>
      </w:r>
      <w:r w:rsidR="00AA4979" w:rsidRPr="008A0ECA">
        <w:rPr>
          <w:rFonts w:cs="Arial"/>
          <w:bCs/>
          <w:kern w:val="32"/>
          <w:lang w:val="en-GB"/>
        </w:rPr>
        <w:t xml:space="preserve">COVID-19 pandemic </w:t>
      </w:r>
      <w:r w:rsidR="00EC1B47" w:rsidRPr="008A0ECA">
        <w:rPr>
          <w:rFonts w:cs="Arial"/>
          <w:bCs/>
          <w:kern w:val="32"/>
          <w:lang w:val="en-GB"/>
        </w:rPr>
        <w:t>and following restrictions</w:t>
      </w:r>
      <w:r w:rsidR="00CF09B5" w:rsidRPr="008A0ECA">
        <w:rPr>
          <w:rFonts w:cs="Arial"/>
          <w:bCs/>
          <w:kern w:val="32"/>
          <w:lang w:val="en-GB"/>
        </w:rPr>
        <w:t xml:space="preserve"> </w:t>
      </w:r>
      <w:r w:rsidR="00983451" w:rsidRPr="008A0ECA">
        <w:rPr>
          <w:rFonts w:cs="Arial"/>
          <w:bCs/>
          <w:kern w:val="32"/>
          <w:lang w:val="en-GB"/>
        </w:rPr>
        <w:t>(</w:t>
      </w:r>
      <w:r w:rsidR="0075085F" w:rsidRPr="008A0ECA">
        <w:rPr>
          <w:rFonts w:cs="Arial"/>
          <w:bCs/>
          <w:kern w:val="32"/>
          <w:lang w:val="en-GB"/>
        </w:rPr>
        <w:t>e.g.,</w:t>
      </w:r>
      <w:r w:rsidR="00983451" w:rsidRPr="008A0ECA">
        <w:rPr>
          <w:rFonts w:cs="Arial"/>
          <w:bCs/>
          <w:kern w:val="32"/>
          <w:lang w:val="en-GB"/>
        </w:rPr>
        <w:t xml:space="preserve"> travel, visiting sites</w:t>
      </w:r>
      <w:r w:rsidR="00674828" w:rsidRPr="008A0ECA">
        <w:rPr>
          <w:rFonts w:cs="Arial"/>
          <w:bCs/>
          <w:kern w:val="32"/>
          <w:lang w:val="en-GB"/>
        </w:rPr>
        <w:t xml:space="preserve"> and objects</w:t>
      </w:r>
      <w:r w:rsidR="00983451" w:rsidRPr="008A0ECA">
        <w:rPr>
          <w:rFonts w:cs="Arial"/>
          <w:bCs/>
          <w:kern w:val="32"/>
          <w:lang w:val="en-GB"/>
        </w:rPr>
        <w:t>,</w:t>
      </w:r>
      <w:r w:rsidR="00EF2B3E" w:rsidRPr="008A0ECA">
        <w:rPr>
          <w:rFonts w:cs="Arial"/>
          <w:bCs/>
          <w:kern w:val="32"/>
          <w:lang w:val="en-GB"/>
        </w:rPr>
        <w:t xml:space="preserve"> etc.)</w:t>
      </w:r>
      <w:r w:rsidR="00983451" w:rsidRPr="008A0ECA">
        <w:rPr>
          <w:rFonts w:cs="Arial"/>
          <w:bCs/>
          <w:kern w:val="32"/>
          <w:lang w:val="en-GB"/>
        </w:rPr>
        <w:t xml:space="preserve"> </w:t>
      </w:r>
      <w:r w:rsidR="00CF09B5" w:rsidRPr="008A0ECA">
        <w:rPr>
          <w:rFonts w:cs="Arial"/>
          <w:bCs/>
          <w:kern w:val="32"/>
          <w:lang w:val="en-GB"/>
        </w:rPr>
        <w:t xml:space="preserve">caused </w:t>
      </w:r>
      <w:r w:rsidR="00D77B44" w:rsidRPr="008A0ECA">
        <w:rPr>
          <w:rFonts w:cs="Arial"/>
          <w:bCs/>
          <w:kern w:val="32"/>
          <w:lang w:val="en-GB"/>
        </w:rPr>
        <w:t xml:space="preserve">severe </w:t>
      </w:r>
      <w:r w:rsidR="00CF09B5" w:rsidRPr="008A0ECA">
        <w:rPr>
          <w:rFonts w:cs="Arial"/>
          <w:bCs/>
          <w:kern w:val="32"/>
          <w:lang w:val="en-GB"/>
        </w:rPr>
        <w:t>delays</w:t>
      </w:r>
      <w:r w:rsidR="00066796" w:rsidRPr="008A0ECA">
        <w:rPr>
          <w:rFonts w:cs="Arial"/>
          <w:bCs/>
          <w:kern w:val="32"/>
          <w:lang w:val="en-GB"/>
        </w:rPr>
        <w:t xml:space="preserve"> in planning and delivering Programme </w:t>
      </w:r>
      <w:r w:rsidR="00FF2FC5" w:rsidRPr="008A0ECA">
        <w:rPr>
          <w:rFonts w:cs="Arial"/>
          <w:bCs/>
          <w:kern w:val="32"/>
          <w:lang w:val="en-GB"/>
        </w:rPr>
        <w:t>results</w:t>
      </w:r>
      <w:r w:rsidR="009A6DA6" w:rsidRPr="008A0ECA">
        <w:rPr>
          <w:rFonts w:cs="Arial"/>
          <w:bCs/>
          <w:kern w:val="32"/>
          <w:lang w:val="en-GB"/>
        </w:rPr>
        <w:t xml:space="preserve"> in 2020 thus </w:t>
      </w:r>
      <w:r w:rsidR="009A6DA6" w:rsidRPr="008A0ECA">
        <w:rPr>
          <w:rFonts w:cs="Arial"/>
          <w:b/>
          <w:kern w:val="32"/>
          <w:lang w:val="en-GB"/>
        </w:rPr>
        <w:t xml:space="preserve">shifting some </w:t>
      </w:r>
      <w:r w:rsidR="003428E4" w:rsidRPr="008A0ECA">
        <w:rPr>
          <w:rFonts w:cs="Arial"/>
          <w:b/>
          <w:kern w:val="32"/>
          <w:lang w:val="en-GB"/>
        </w:rPr>
        <w:t>of the activities in 2021</w:t>
      </w:r>
      <w:r w:rsidR="00722D36" w:rsidRPr="008A0ECA">
        <w:rPr>
          <w:rFonts w:cs="Arial"/>
          <w:bCs/>
          <w:kern w:val="32"/>
          <w:lang w:val="en-GB"/>
        </w:rPr>
        <w:t xml:space="preserve">. </w:t>
      </w:r>
      <w:r w:rsidR="003428E4" w:rsidRPr="008A0ECA">
        <w:rPr>
          <w:rFonts w:cs="Arial"/>
          <w:bCs/>
          <w:kern w:val="32"/>
          <w:lang w:val="en-GB"/>
        </w:rPr>
        <w:t>However, s</w:t>
      </w:r>
      <w:r w:rsidR="003A3FFC" w:rsidRPr="008A0ECA">
        <w:rPr>
          <w:rFonts w:cs="Arial"/>
          <w:bCs/>
          <w:kern w:val="32"/>
          <w:lang w:val="en-GB"/>
        </w:rPr>
        <w:t>ignificant is to state that</w:t>
      </w:r>
      <w:r w:rsidR="00FF2FC5" w:rsidRPr="008A0ECA">
        <w:rPr>
          <w:rFonts w:cs="Arial"/>
          <w:bCs/>
          <w:kern w:val="32"/>
          <w:lang w:val="en-GB"/>
        </w:rPr>
        <w:t xml:space="preserve"> </w:t>
      </w:r>
      <w:r w:rsidR="009A7A07" w:rsidRPr="008A0ECA">
        <w:rPr>
          <w:rFonts w:cs="Arial"/>
          <w:bCs/>
          <w:kern w:val="32"/>
          <w:lang w:val="en-GB"/>
        </w:rPr>
        <w:t xml:space="preserve">envisaged process </w:t>
      </w:r>
      <w:r w:rsidR="00363B76" w:rsidRPr="008A0ECA">
        <w:rPr>
          <w:rFonts w:cs="Arial"/>
          <w:bCs/>
          <w:kern w:val="32"/>
          <w:lang w:val="en-GB"/>
        </w:rPr>
        <w:t xml:space="preserve">in delivering the Programme results </w:t>
      </w:r>
      <w:r w:rsidR="004C675D" w:rsidRPr="008A0ECA">
        <w:rPr>
          <w:rFonts w:cs="Arial"/>
          <w:bCs/>
          <w:kern w:val="32"/>
          <w:lang w:val="en-GB"/>
        </w:rPr>
        <w:t>remain</w:t>
      </w:r>
      <w:r w:rsidR="00D95065" w:rsidRPr="008A0ECA">
        <w:rPr>
          <w:rFonts w:cs="Arial"/>
          <w:bCs/>
          <w:kern w:val="32"/>
          <w:lang w:val="en-GB"/>
        </w:rPr>
        <w:t xml:space="preserve"> </w:t>
      </w:r>
      <w:r w:rsidR="00EB4010" w:rsidRPr="008A0ECA">
        <w:rPr>
          <w:rFonts w:cs="Arial"/>
          <w:bCs/>
          <w:kern w:val="32"/>
          <w:lang w:val="en-GB"/>
        </w:rPr>
        <w:t xml:space="preserve">priority </w:t>
      </w:r>
      <w:r w:rsidR="00F96564" w:rsidRPr="008A0ECA">
        <w:rPr>
          <w:rFonts w:cs="Arial"/>
          <w:bCs/>
          <w:kern w:val="32"/>
          <w:lang w:val="en-GB"/>
        </w:rPr>
        <w:t xml:space="preserve">including </w:t>
      </w:r>
      <w:r w:rsidR="000C22B5" w:rsidRPr="008A0ECA">
        <w:rPr>
          <w:rFonts w:cstheme="minorHAnsi"/>
          <w:bCs/>
          <w:szCs w:val="24"/>
          <w:lang w:val="en-GB"/>
        </w:rPr>
        <w:t>integrating</w:t>
      </w:r>
      <w:r w:rsidR="005776C7" w:rsidRPr="008A0ECA">
        <w:rPr>
          <w:rFonts w:cstheme="minorHAnsi"/>
          <w:bCs/>
          <w:szCs w:val="24"/>
          <w:lang w:val="en-GB"/>
        </w:rPr>
        <w:t xml:space="preserve"> COVID-19 experiences and learnings into</w:t>
      </w:r>
      <w:r w:rsidR="00F00AE0" w:rsidRPr="008A0ECA">
        <w:rPr>
          <w:rFonts w:cstheme="minorHAnsi"/>
          <w:bCs/>
          <w:szCs w:val="24"/>
          <w:lang w:val="en-GB"/>
        </w:rPr>
        <w:t xml:space="preserve"> </w:t>
      </w:r>
      <w:r w:rsidR="00EB4010" w:rsidRPr="008A0ECA">
        <w:rPr>
          <w:rFonts w:cstheme="minorHAnsi"/>
          <w:szCs w:val="24"/>
          <w:lang w:val="en-GB"/>
        </w:rPr>
        <w:t xml:space="preserve">prevention and preparedness </w:t>
      </w:r>
      <w:r w:rsidR="00EB4010" w:rsidRPr="008A0ECA">
        <w:rPr>
          <w:rFonts w:cstheme="minorHAnsi"/>
          <w:szCs w:val="24"/>
          <w:lang w:val="en-GB"/>
        </w:rPr>
        <w:lastRenderedPageBreak/>
        <w:t xml:space="preserve">plans and emergency procedures to strengthen understanding and response to </w:t>
      </w:r>
      <w:r w:rsidR="00F67A97" w:rsidRPr="008A0ECA">
        <w:rPr>
          <w:rFonts w:cstheme="minorHAnsi"/>
          <w:szCs w:val="24"/>
          <w:lang w:val="en-GB"/>
        </w:rPr>
        <w:t>similar</w:t>
      </w:r>
      <w:r w:rsidR="00EB4010" w:rsidRPr="008A0ECA">
        <w:rPr>
          <w:rFonts w:cstheme="minorHAnsi"/>
          <w:szCs w:val="24"/>
          <w:lang w:val="en-GB"/>
        </w:rPr>
        <w:t xml:space="preserve"> disasters thus providing concrete </w:t>
      </w:r>
      <w:r w:rsidR="008D1287" w:rsidRPr="008A0ECA">
        <w:rPr>
          <w:rFonts w:cstheme="minorHAnsi"/>
          <w:szCs w:val="24"/>
          <w:lang w:val="en-GB"/>
        </w:rPr>
        <w:t xml:space="preserve">and comprehensive </w:t>
      </w:r>
      <w:r w:rsidR="00EB4010" w:rsidRPr="008A0ECA">
        <w:rPr>
          <w:rFonts w:cstheme="minorHAnsi"/>
          <w:szCs w:val="24"/>
          <w:lang w:val="en-GB"/>
        </w:rPr>
        <w:t>preparedness measures and services focused</w:t>
      </w:r>
      <w:r w:rsidR="000F2558" w:rsidRPr="008A0ECA">
        <w:rPr>
          <w:rFonts w:cstheme="minorHAnsi"/>
          <w:szCs w:val="24"/>
          <w:lang w:val="en-GB"/>
        </w:rPr>
        <w:t>.</w:t>
      </w:r>
    </w:p>
    <w:p w14:paraId="209173E6" w14:textId="2ABDE91C" w:rsidR="00F87785" w:rsidRPr="008A0ECA" w:rsidRDefault="00F87785" w:rsidP="00F87785">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8" w:name="_Toc73205006"/>
      <w:r w:rsidRPr="008A0ECA">
        <w:rPr>
          <w:rFonts w:cs="Arial"/>
          <w:b/>
          <w:bCs/>
          <w:kern w:val="32"/>
          <w:sz w:val="28"/>
          <w:szCs w:val="32"/>
          <w:lang w:val="en-GB"/>
        </w:rPr>
        <w:t>INTRODUCTION</w:t>
      </w:r>
      <w:bookmarkEnd w:id="7"/>
      <w:bookmarkEnd w:id="8"/>
      <w:r w:rsidRPr="008A0ECA">
        <w:rPr>
          <w:rFonts w:cs="Arial"/>
          <w:b/>
          <w:bCs/>
          <w:kern w:val="32"/>
          <w:sz w:val="28"/>
          <w:szCs w:val="32"/>
          <w:lang w:val="en-GB"/>
        </w:rPr>
        <w:t xml:space="preserve"> </w:t>
      </w:r>
    </w:p>
    <w:p w14:paraId="69597750" w14:textId="6C39982A" w:rsidR="00EB7904" w:rsidRPr="008A0ECA" w:rsidRDefault="00EB7904" w:rsidP="00EB7904">
      <w:pPr>
        <w:jc w:val="both"/>
        <w:rPr>
          <w:rFonts w:cs="Arial"/>
          <w:lang w:val="en-GB"/>
        </w:rPr>
      </w:pPr>
      <w:r w:rsidRPr="008A0ECA">
        <w:rPr>
          <w:lang w:val="en-GB"/>
        </w:rPr>
        <w:t xml:space="preserve">The </w:t>
      </w:r>
      <w:r w:rsidRPr="008A0ECA">
        <w:rPr>
          <w:b/>
          <w:lang w:val="en-GB"/>
        </w:rPr>
        <w:t xml:space="preserve">Programme </w:t>
      </w:r>
      <w:r w:rsidR="001E236F" w:rsidRPr="008A0ECA">
        <w:rPr>
          <w:b/>
          <w:lang w:val="en-GB"/>
        </w:rPr>
        <w:t xml:space="preserve">continues to </w:t>
      </w:r>
      <w:r w:rsidRPr="008A0ECA">
        <w:rPr>
          <w:b/>
          <w:lang w:val="en-GB"/>
        </w:rPr>
        <w:t xml:space="preserve">place focus on the system </w:t>
      </w:r>
      <w:r w:rsidRPr="008A0ECA">
        <w:rPr>
          <w:bCs/>
          <w:lang w:val="en-GB"/>
        </w:rPr>
        <w:t>and</w:t>
      </w:r>
      <w:r w:rsidRPr="008A0ECA">
        <w:rPr>
          <w:lang w:val="en-GB"/>
        </w:rPr>
        <w:t xml:space="preserve"> strengthens capacities of</w:t>
      </w:r>
      <w:r w:rsidR="005D3E5F" w:rsidRPr="008A0ECA">
        <w:rPr>
          <w:lang w:val="en-GB"/>
        </w:rPr>
        <w:t xml:space="preserve"> Local Self-Government Units</w:t>
      </w:r>
      <w:r w:rsidRPr="008A0ECA">
        <w:rPr>
          <w:lang w:val="en-GB"/>
        </w:rPr>
        <w:t xml:space="preserve"> </w:t>
      </w:r>
      <w:r w:rsidR="005D3E5F" w:rsidRPr="008A0ECA">
        <w:rPr>
          <w:lang w:val="en-GB"/>
        </w:rPr>
        <w:t>(</w:t>
      </w:r>
      <w:r w:rsidRPr="008A0ECA">
        <w:rPr>
          <w:lang w:val="en-GB"/>
        </w:rPr>
        <w:t>LSGUs</w:t>
      </w:r>
      <w:r w:rsidR="005D3E5F" w:rsidRPr="008A0ECA">
        <w:rPr>
          <w:lang w:val="en-GB"/>
        </w:rPr>
        <w:t>)</w:t>
      </w:r>
      <w:r w:rsidRPr="008A0ECA">
        <w:rPr>
          <w:lang w:val="en-GB"/>
        </w:rPr>
        <w:t>, improves strategic and regulatory frameworks, integrates multiple sectors into a cross-sectoral local coordination mechanism, alongside with direct interaction with relevant socio-economic stakeholders. Therefore, t</w:t>
      </w:r>
      <w:r w:rsidRPr="008A0ECA">
        <w:rPr>
          <w:rFonts w:cs="Arial"/>
          <w:lang w:val="en-GB"/>
        </w:rPr>
        <w:t xml:space="preserve">he Programme components will mutually reinforce and amplify the outcomes focusing on setting in place and affirming local participatory DRR coordination mechanisms in selected LSGUs. </w:t>
      </w:r>
    </w:p>
    <w:p w14:paraId="6B588BFE" w14:textId="41E7200D" w:rsidR="000A46F6" w:rsidRPr="008A0ECA" w:rsidRDefault="005B0FF9" w:rsidP="00EB7904">
      <w:pPr>
        <w:jc w:val="both"/>
        <w:rPr>
          <w:rFonts w:eastAsiaTheme="minorHAnsi" w:cs="Interstate-Light"/>
          <w:lang w:val="en-GB"/>
        </w:rPr>
      </w:pPr>
      <w:bookmarkStart w:id="9" w:name="_Hlk37071381"/>
      <w:r w:rsidRPr="008A0ECA">
        <w:rPr>
          <w:lang w:val="en-GB"/>
        </w:rPr>
        <w:t>T</w:t>
      </w:r>
      <w:r w:rsidR="00EB7904" w:rsidRPr="008A0ECA">
        <w:rPr>
          <w:lang w:val="en-GB"/>
        </w:rPr>
        <w:t xml:space="preserve">he Programme succeeded to </w:t>
      </w:r>
      <w:r w:rsidRPr="008A0ECA">
        <w:rPr>
          <w:lang w:val="en-GB"/>
        </w:rPr>
        <w:t>continue to support</w:t>
      </w:r>
      <w:r w:rsidRPr="008A0ECA">
        <w:rPr>
          <w:b/>
          <w:lang w:val="en-GB"/>
        </w:rPr>
        <w:t xml:space="preserve"> </w:t>
      </w:r>
      <w:r w:rsidR="00EB7904" w:rsidRPr="008A0ECA">
        <w:rPr>
          <w:b/>
          <w:lang w:val="en-GB"/>
        </w:rPr>
        <w:t xml:space="preserve">localities and stakeholders </w:t>
      </w:r>
      <w:r w:rsidR="00EB7904" w:rsidRPr="008A0ECA">
        <w:rPr>
          <w:lang w:val="en-GB"/>
        </w:rPr>
        <w:t xml:space="preserve">by </w:t>
      </w:r>
      <w:r w:rsidR="00B30CC7" w:rsidRPr="008A0ECA">
        <w:rPr>
          <w:lang w:val="en-GB"/>
        </w:rPr>
        <w:t>mainstreaming</w:t>
      </w:r>
      <w:r w:rsidR="00EB7904" w:rsidRPr="008A0ECA">
        <w:rPr>
          <w:lang w:val="en-GB"/>
        </w:rPr>
        <w:t xml:space="preserve"> DRR-coordination mechanisms, risk analysis and planning tools as well as DRR services, contributing </w:t>
      </w:r>
      <w:r w:rsidR="00B30CC7" w:rsidRPr="008A0ECA">
        <w:rPr>
          <w:lang w:val="en-GB"/>
        </w:rPr>
        <w:t>to</w:t>
      </w:r>
      <w:r w:rsidR="00EB7904" w:rsidRPr="008A0ECA">
        <w:rPr>
          <w:lang w:val="en-GB"/>
        </w:rPr>
        <w:t xml:space="preserve"> forming strong, </w:t>
      </w:r>
      <w:r w:rsidR="002A1C29" w:rsidRPr="008A0ECA">
        <w:rPr>
          <w:lang w:val="en-GB"/>
        </w:rPr>
        <w:t>resilient,</w:t>
      </w:r>
      <w:r w:rsidR="00EB7904" w:rsidRPr="008A0ECA">
        <w:rPr>
          <w:lang w:val="en-GB"/>
        </w:rPr>
        <w:t xml:space="preserve"> and sustainable systems. </w:t>
      </w:r>
      <w:bookmarkEnd w:id="9"/>
      <w:r w:rsidR="00EB7904" w:rsidRPr="008A0ECA">
        <w:rPr>
          <w:lang w:val="en-GB"/>
        </w:rPr>
        <w:t>By utilizing local DRR models, the Programme</w:t>
      </w:r>
      <w:r w:rsidR="0015722A" w:rsidRPr="008A0ECA">
        <w:rPr>
          <w:lang w:val="en-GB"/>
        </w:rPr>
        <w:t xml:space="preserve"> partners</w:t>
      </w:r>
      <w:r w:rsidR="00EB7904" w:rsidRPr="008A0ECA">
        <w:rPr>
          <w:lang w:val="en-GB"/>
        </w:rPr>
        <w:t xml:space="preserve"> embrace</w:t>
      </w:r>
      <w:r w:rsidR="00C10B41" w:rsidRPr="008A0ECA">
        <w:rPr>
          <w:lang w:val="en-GB"/>
        </w:rPr>
        <w:t>d</w:t>
      </w:r>
      <w:r w:rsidR="00EB7904" w:rsidRPr="008A0ECA">
        <w:rPr>
          <w:lang w:val="en-GB"/>
        </w:rPr>
        <w:t xml:space="preserve"> new development approaches that could be </w:t>
      </w:r>
      <w:r w:rsidR="00D10880" w:rsidRPr="008A0ECA">
        <w:rPr>
          <w:lang w:val="en-GB"/>
        </w:rPr>
        <w:t>swiftly</w:t>
      </w:r>
      <w:r w:rsidR="00EB7904" w:rsidRPr="008A0ECA">
        <w:rPr>
          <w:lang w:val="en-GB"/>
        </w:rPr>
        <w:t xml:space="preserve"> replicated by other local government units. The Programme </w:t>
      </w:r>
      <w:r w:rsidR="006765A6" w:rsidRPr="008A0ECA">
        <w:rPr>
          <w:lang w:val="en-GB"/>
        </w:rPr>
        <w:t xml:space="preserve">is </w:t>
      </w:r>
      <w:r w:rsidR="00EB7904" w:rsidRPr="008A0ECA">
        <w:rPr>
          <w:rFonts w:eastAsiaTheme="minorHAnsi" w:cs="GillSans-Light"/>
          <w:lang w:val="en-GB"/>
        </w:rPr>
        <w:t>facilitating cross-sectoral dialogue</w:t>
      </w:r>
      <w:r w:rsidR="0019060C" w:rsidRPr="008A0ECA">
        <w:rPr>
          <w:rFonts w:eastAsiaTheme="minorHAnsi" w:cs="GillSans-Light"/>
          <w:lang w:val="en-GB"/>
        </w:rPr>
        <w:t xml:space="preserve"> visible in developing local risk</w:t>
      </w:r>
      <w:r w:rsidR="003104DB" w:rsidRPr="008A0ECA">
        <w:rPr>
          <w:rFonts w:eastAsiaTheme="minorHAnsi" w:cs="GillSans-Light"/>
          <w:lang w:val="en-GB"/>
        </w:rPr>
        <w:t xml:space="preserve"> assessments</w:t>
      </w:r>
      <w:r w:rsidR="00EB7904" w:rsidRPr="008A0ECA">
        <w:rPr>
          <w:rFonts w:eastAsiaTheme="minorHAnsi" w:cs="GillSans-Light"/>
          <w:lang w:val="en-GB"/>
        </w:rPr>
        <w:t>, encouraging accountability at the local level</w:t>
      </w:r>
      <w:r w:rsidR="006765A6" w:rsidRPr="008A0ECA">
        <w:rPr>
          <w:rFonts w:eastAsiaTheme="minorHAnsi" w:cs="GillSans-Light"/>
          <w:lang w:val="en-GB"/>
        </w:rPr>
        <w:t xml:space="preserve"> to </w:t>
      </w:r>
      <w:r w:rsidR="00A903DB" w:rsidRPr="008A0ECA">
        <w:rPr>
          <w:rFonts w:eastAsiaTheme="minorHAnsi" w:cs="GillSans-Light"/>
          <w:lang w:val="en-GB"/>
        </w:rPr>
        <w:t xml:space="preserve">establish the culture, </w:t>
      </w:r>
      <w:r w:rsidR="00EE3C68" w:rsidRPr="008A0ECA">
        <w:rPr>
          <w:rFonts w:eastAsiaTheme="minorHAnsi" w:cs="GillSans-Light"/>
          <w:lang w:val="en-GB"/>
        </w:rPr>
        <w:t>mechanism,</w:t>
      </w:r>
      <w:r w:rsidR="00A903DB" w:rsidRPr="008A0ECA">
        <w:rPr>
          <w:rFonts w:eastAsiaTheme="minorHAnsi" w:cs="GillSans-Light"/>
          <w:lang w:val="en-GB"/>
        </w:rPr>
        <w:t xml:space="preserve"> and procedures to</w:t>
      </w:r>
      <w:r w:rsidR="000A46F6" w:rsidRPr="008A0ECA">
        <w:rPr>
          <w:rFonts w:eastAsiaTheme="minorHAnsi" w:cs="GillSans-Light"/>
          <w:lang w:val="en-GB"/>
        </w:rPr>
        <w:t xml:space="preserve"> further improve </w:t>
      </w:r>
      <w:r w:rsidR="006765A6" w:rsidRPr="008A0ECA">
        <w:rPr>
          <w:rFonts w:eastAsiaTheme="minorHAnsi" w:cs="GillSans-Light"/>
          <w:lang w:val="en-GB"/>
        </w:rPr>
        <w:t>local strategic frameworks</w:t>
      </w:r>
      <w:r w:rsidR="000A46F6" w:rsidRPr="008A0ECA">
        <w:rPr>
          <w:rFonts w:eastAsiaTheme="minorHAnsi" w:cs="GillSans-Light"/>
          <w:lang w:val="en-GB"/>
        </w:rPr>
        <w:t xml:space="preserve"> regarding DRR</w:t>
      </w:r>
      <w:r w:rsidR="00EB7904" w:rsidRPr="008A0ECA">
        <w:rPr>
          <w:rFonts w:eastAsiaTheme="minorHAnsi" w:cs="Interstate-Light"/>
          <w:lang w:val="en-GB"/>
        </w:rPr>
        <w:t xml:space="preserve">. </w:t>
      </w:r>
    </w:p>
    <w:p w14:paraId="284333EC" w14:textId="46B5D8EF" w:rsidR="00EB7904" w:rsidRPr="008A0ECA" w:rsidRDefault="0026022B" w:rsidP="00B7065E">
      <w:pPr>
        <w:jc w:val="both"/>
        <w:rPr>
          <w:rFonts w:eastAsiaTheme="minorHAnsi" w:cs="Interstate-Light"/>
          <w:color w:val="FF0000"/>
          <w:lang w:val="en-GB"/>
        </w:rPr>
      </w:pPr>
      <w:r w:rsidRPr="008A0ECA">
        <w:rPr>
          <w:rFonts w:eastAsiaTheme="minorHAnsi" w:cs="Interstate-Light"/>
          <w:lang w:val="en-GB"/>
        </w:rPr>
        <w:t xml:space="preserve">In past period, </w:t>
      </w:r>
      <w:r w:rsidR="00777481" w:rsidRPr="008A0ECA">
        <w:rPr>
          <w:rFonts w:eastAsiaTheme="minorHAnsi" w:cs="Interstate-Light"/>
          <w:lang w:val="en-GB"/>
        </w:rPr>
        <w:t xml:space="preserve">provided </w:t>
      </w:r>
      <w:r w:rsidR="002C1A84" w:rsidRPr="008A0ECA">
        <w:rPr>
          <w:rFonts w:eastAsiaTheme="minorHAnsi" w:cs="Interstate-Light"/>
          <w:lang w:val="en-GB"/>
        </w:rPr>
        <w:t xml:space="preserve">support </w:t>
      </w:r>
      <w:r w:rsidRPr="008A0ECA">
        <w:rPr>
          <w:rFonts w:eastAsiaTheme="minorHAnsi" w:cs="Interstate-Light"/>
          <w:lang w:val="en-GB"/>
        </w:rPr>
        <w:t xml:space="preserve">aimed to </w:t>
      </w:r>
      <w:r w:rsidR="002C1A84" w:rsidRPr="008A0ECA">
        <w:rPr>
          <w:rFonts w:eastAsiaTheme="minorHAnsi" w:cs="Interstate-Light"/>
          <w:lang w:val="en-GB"/>
        </w:rPr>
        <w:t xml:space="preserve">improve LSGUs cross-sectoral coordination and practices for effective disaster response. </w:t>
      </w:r>
      <w:r w:rsidR="00885250" w:rsidRPr="008A0ECA">
        <w:rPr>
          <w:rFonts w:eastAsiaTheme="minorHAnsi" w:cs="Interstate-Light"/>
          <w:lang w:val="en-GB"/>
        </w:rPr>
        <w:t xml:space="preserve">Applied set of practices, tools and building their resilience to protect themselves remained </w:t>
      </w:r>
      <w:r w:rsidR="00A950E7" w:rsidRPr="008A0ECA">
        <w:rPr>
          <w:rFonts w:eastAsiaTheme="minorHAnsi" w:cs="Interstate-Light"/>
          <w:lang w:val="en-GB"/>
        </w:rPr>
        <w:t xml:space="preserve">as </w:t>
      </w:r>
      <w:r w:rsidR="00885250" w:rsidRPr="008A0ECA">
        <w:rPr>
          <w:rFonts w:eastAsiaTheme="minorHAnsi" w:cs="Interstate-Light"/>
          <w:lang w:val="en-GB"/>
        </w:rPr>
        <w:t>utmost importance of the Programme</w:t>
      </w:r>
      <w:r w:rsidR="00A950E7" w:rsidRPr="008A0ECA">
        <w:rPr>
          <w:rFonts w:eastAsiaTheme="minorHAnsi" w:cs="Interstate-Light"/>
          <w:lang w:val="en-GB"/>
        </w:rPr>
        <w:t xml:space="preserve"> visible through </w:t>
      </w:r>
      <w:r w:rsidR="00E10131" w:rsidRPr="008A0ECA">
        <w:rPr>
          <w:rFonts w:eastAsiaTheme="minorHAnsi" w:cs="Interstate-Light"/>
          <w:lang w:val="en-GB"/>
        </w:rPr>
        <w:t xml:space="preserve">joint endeavours </w:t>
      </w:r>
      <w:r w:rsidR="009F0D85" w:rsidRPr="008A0ECA">
        <w:rPr>
          <w:rFonts w:eastAsiaTheme="minorHAnsi" w:cs="Interstate-Light"/>
          <w:lang w:val="en-GB"/>
        </w:rPr>
        <w:t xml:space="preserve">to assess </w:t>
      </w:r>
      <w:r w:rsidR="00F80586" w:rsidRPr="008A0ECA">
        <w:rPr>
          <w:rFonts w:eastAsiaTheme="minorHAnsi" w:cs="Interstate-Light"/>
          <w:lang w:val="en-GB"/>
        </w:rPr>
        <w:t xml:space="preserve">and improve </w:t>
      </w:r>
      <w:r w:rsidR="009F0D85" w:rsidRPr="008A0ECA">
        <w:rPr>
          <w:rFonts w:eastAsiaTheme="minorHAnsi" w:cs="Interstate-Light"/>
          <w:lang w:val="en-GB"/>
        </w:rPr>
        <w:t xml:space="preserve">internal </w:t>
      </w:r>
      <w:r w:rsidR="00632AD7" w:rsidRPr="008A0ECA">
        <w:rPr>
          <w:rFonts w:eastAsiaTheme="minorHAnsi" w:cs="Interstate-Light"/>
          <w:lang w:val="en-GB"/>
        </w:rPr>
        <w:t>capacities and</w:t>
      </w:r>
      <w:r w:rsidR="009F3C22" w:rsidRPr="008A0ECA">
        <w:rPr>
          <w:rFonts w:eastAsiaTheme="minorHAnsi" w:cs="Interstate-Light"/>
          <w:lang w:val="en-GB"/>
        </w:rPr>
        <w:t xml:space="preserve"> develop</w:t>
      </w:r>
      <w:r w:rsidR="005747A3" w:rsidRPr="008A0ECA">
        <w:rPr>
          <w:rFonts w:eastAsiaTheme="minorHAnsi" w:cs="Interstate-Light"/>
          <w:lang w:val="en-GB"/>
        </w:rPr>
        <w:t xml:space="preserve"> </w:t>
      </w:r>
      <w:r w:rsidR="00B7065E" w:rsidRPr="008A0ECA">
        <w:rPr>
          <w:rFonts w:eastAsiaTheme="minorHAnsi" w:cs="Interstate-Light"/>
          <w:lang w:val="en-GB"/>
        </w:rPr>
        <w:t>several</w:t>
      </w:r>
      <w:r w:rsidR="00632AD7" w:rsidRPr="008A0ECA">
        <w:rPr>
          <w:rFonts w:eastAsiaTheme="minorHAnsi" w:cs="Interstate-Light"/>
          <w:lang w:val="en-GB"/>
        </w:rPr>
        <w:t xml:space="preserve"> sector risk assessments.</w:t>
      </w:r>
      <w:r w:rsidR="00F80586" w:rsidRPr="008A0ECA">
        <w:rPr>
          <w:rFonts w:eastAsiaTheme="minorHAnsi" w:cs="Interstate-Light"/>
          <w:lang w:val="en-GB"/>
        </w:rPr>
        <w:t xml:space="preserve"> </w:t>
      </w:r>
      <w:r w:rsidR="00EB7904" w:rsidRPr="008A0ECA">
        <w:rPr>
          <w:rFonts w:eastAsiaTheme="minorHAnsi" w:cs="Interstate-Light"/>
          <w:lang w:val="en-GB"/>
        </w:rPr>
        <w:t xml:space="preserve">Furthermore, </w:t>
      </w:r>
      <w:r w:rsidR="00ED12B4" w:rsidRPr="008A0ECA">
        <w:rPr>
          <w:rFonts w:eastAsiaTheme="minorHAnsi" w:cs="Interstate-Light"/>
          <w:lang w:val="en-GB"/>
        </w:rPr>
        <w:t xml:space="preserve">methodological approach for mainstreaming DRR into local strategies </w:t>
      </w:r>
      <w:r w:rsidR="00F14D67" w:rsidRPr="008A0ECA">
        <w:rPr>
          <w:rFonts w:eastAsiaTheme="minorHAnsi" w:cs="Interstate-Light"/>
          <w:lang w:val="en-GB"/>
        </w:rPr>
        <w:t xml:space="preserve">is in place </w:t>
      </w:r>
      <w:r w:rsidR="003223A0" w:rsidRPr="008A0ECA">
        <w:rPr>
          <w:rFonts w:eastAsiaTheme="minorHAnsi" w:cs="Interstate-Light"/>
          <w:lang w:val="en-GB"/>
        </w:rPr>
        <w:t>for</w:t>
      </w:r>
      <w:r w:rsidR="00F14D67" w:rsidRPr="008A0ECA">
        <w:rPr>
          <w:rFonts w:eastAsiaTheme="minorHAnsi" w:cs="Interstate-Light"/>
          <w:lang w:val="en-GB"/>
        </w:rPr>
        <w:t xml:space="preserve"> </w:t>
      </w:r>
      <w:r w:rsidR="00711E70" w:rsidRPr="008A0ECA">
        <w:rPr>
          <w:rFonts w:eastAsiaTheme="minorHAnsi" w:cs="Interstate-Light"/>
          <w:lang w:val="en-GB"/>
        </w:rPr>
        <w:t xml:space="preserve">local DRR platforms </w:t>
      </w:r>
      <w:r w:rsidR="00DD68F7" w:rsidRPr="008A0ECA">
        <w:rPr>
          <w:rFonts w:eastAsiaTheme="minorHAnsi" w:cs="Interstate-Light"/>
          <w:lang w:val="en-GB"/>
        </w:rPr>
        <w:t xml:space="preserve">to </w:t>
      </w:r>
      <w:r w:rsidR="00711E70" w:rsidRPr="008A0ECA">
        <w:rPr>
          <w:rFonts w:eastAsiaTheme="minorHAnsi" w:cs="Interstate-Light"/>
          <w:lang w:val="en-GB"/>
        </w:rPr>
        <w:t>utiliz</w:t>
      </w:r>
      <w:r w:rsidR="00DD68F7" w:rsidRPr="008A0ECA">
        <w:rPr>
          <w:rFonts w:eastAsiaTheme="minorHAnsi" w:cs="Interstate-Light"/>
          <w:lang w:val="en-GB"/>
        </w:rPr>
        <w:t>e</w:t>
      </w:r>
      <w:r w:rsidR="00711E70" w:rsidRPr="008A0ECA">
        <w:rPr>
          <w:rFonts w:eastAsiaTheme="minorHAnsi" w:cs="Interstate-Light"/>
          <w:lang w:val="en-GB"/>
        </w:rPr>
        <w:t xml:space="preserve"> </w:t>
      </w:r>
      <w:r w:rsidR="00DD68F7" w:rsidRPr="008A0ECA">
        <w:rPr>
          <w:rFonts w:eastAsiaTheme="minorHAnsi" w:cs="Interstate-Light"/>
          <w:lang w:val="en-GB"/>
        </w:rPr>
        <w:t xml:space="preserve">data from </w:t>
      </w:r>
      <w:r w:rsidR="00711E70" w:rsidRPr="008A0ECA">
        <w:rPr>
          <w:rFonts w:eastAsiaTheme="minorHAnsi" w:cs="Interstate-Light"/>
          <w:lang w:val="en-GB"/>
        </w:rPr>
        <w:t xml:space="preserve">consolidated risk assessments </w:t>
      </w:r>
      <w:r w:rsidR="00DD68F7" w:rsidRPr="008A0ECA">
        <w:rPr>
          <w:rFonts w:eastAsiaTheme="minorHAnsi" w:cs="Interstate-Light"/>
          <w:lang w:val="en-GB"/>
        </w:rPr>
        <w:t xml:space="preserve">and to </w:t>
      </w:r>
      <w:r w:rsidR="007C734B" w:rsidRPr="008A0ECA">
        <w:rPr>
          <w:rFonts w:eastAsiaTheme="minorHAnsi" w:cs="Interstate-Light"/>
          <w:lang w:val="en-GB"/>
        </w:rPr>
        <w:t xml:space="preserve">prioritize </w:t>
      </w:r>
      <w:r w:rsidR="00777481" w:rsidRPr="008A0ECA">
        <w:rPr>
          <w:rFonts w:eastAsiaTheme="minorHAnsi" w:cs="Interstate-Light"/>
          <w:lang w:val="en-GB"/>
        </w:rPr>
        <w:t xml:space="preserve">and </w:t>
      </w:r>
      <w:r w:rsidR="00C07AF2" w:rsidRPr="008A0ECA">
        <w:rPr>
          <w:rFonts w:eastAsiaTheme="minorHAnsi" w:cs="Interstate-Light"/>
          <w:lang w:val="en-GB"/>
        </w:rPr>
        <w:t>construe</w:t>
      </w:r>
      <w:r w:rsidR="00ED12B4" w:rsidRPr="008A0ECA">
        <w:rPr>
          <w:rFonts w:eastAsiaTheme="minorHAnsi" w:cs="Interstate-Light"/>
          <w:lang w:val="en-GB"/>
        </w:rPr>
        <w:t xml:space="preserve"> </w:t>
      </w:r>
      <w:r w:rsidR="007C734B" w:rsidRPr="008A0ECA">
        <w:rPr>
          <w:rFonts w:eastAsiaTheme="minorHAnsi" w:cs="Interstate-Light"/>
          <w:lang w:val="en-GB"/>
        </w:rPr>
        <w:t xml:space="preserve">strategically relevant </w:t>
      </w:r>
      <w:r w:rsidR="00EB7904" w:rsidRPr="008A0ECA">
        <w:rPr>
          <w:rFonts w:eastAsiaTheme="minorHAnsi" w:cs="Interstate-Light"/>
          <w:b/>
          <w:lang w:val="en-GB"/>
        </w:rPr>
        <w:t>concrete DRR measures</w:t>
      </w:r>
      <w:r w:rsidR="00EB7904" w:rsidRPr="008A0ECA">
        <w:rPr>
          <w:rFonts w:eastAsiaTheme="minorHAnsi" w:cs="Interstate-Light"/>
          <w:lang w:val="en-GB"/>
        </w:rPr>
        <w:t xml:space="preserve"> </w:t>
      </w:r>
      <w:r w:rsidR="00777481" w:rsidRPr="008A0ECA">
        <w:rPr>
          <w:rFonts w:eastAsiaTheme="minorHAnsi" w:cs="Interstate-Light"/>
          <w:lang w:val="en-GB"/>
        </w:rPr>
        <w:t>in their local communities</w:t>
      </w:r>
      <w:r w:rsidR="00EB7904" w:rsidRPr="008A0ECA">
        <w:rPr>
          <w:rFonts w:eastAsiaTheme="minorHAnsi" w:cs="Interstate-Light"/>
          <w:lang w:val="en-GB"/>
        </w:rPr>
        <w:t>.</w:t>
      </w:r>
      <w:r w:rsidR="00EB7904" w:rsidRPr="008A0ECA">
        <w:rPr>
          <w:rFonts w:eastAsiaTheme="minorHAnsi" w:cs="Interstate-Light"/>
          <w:color w:val="FF0000"/>
          <w:lang w:val="en-GB"/>
        </w:rPr>
        <w:t xml:space="preserve"> </w:t>
      </w:r>
    </w:p>
    <w:p w14:paraId="231F8752" w14:textId="6967ACE3" w:rsidR="003221C5" w:rsidRPr="008A0ECA" w:rsidRDefault="007D58CD" w:rsidP="002F47C1">
      <w:pPr>
        <w:jc w:val="both"/>
        <w:rPr>
          <w:rFonts w:eastAsiaTheme="minorHAnsi" w:cs="GillSans-Light"/>
          <w:lang w:val="en-GB"/>
        </w:rPr>
      </w:pPr>
      <w:r w:rsidRPr="008A0ECA">
        <w:rPr>
          <w:rFonts w:eastAsiaTheme="minorHAnsi" w:cs="GillSans-Light"/>
          <w:lang w:val="en-GB"/>
        </w:rPr>
        <w:t>P</w:t>
      </w:r>
      <w:r w:rsidR="00FC685E" w:rsidRPr="008A0ECA">
        <w:rPr>
          <w:rFonts w:eastAsiaTheme="minorHAnsi" w:cs="GillSans-Light"/>
          <w:lang w:val="en-GB"/>
        </w:rPr>
        <w:t xml:space="preserve">lanned outcomes to finalize all </w:t>
      </w:r>
      <w:r w:rsidR="00C72660" w:rsidRPr="008A0ECA">
        <w:rPr>
          <w:rFonts w:eastAsiaTheme="minorHAnsi" w:cs="GillSans-Light"/>
          <w:lang w:val="en-GB"/>
        </w:rPr>
        <w:t xml:space="preserve">sector </w:t>
      </w:r>
      <w:r w:rsidR="00FC685E" w:rsidRPr="008A0ECA">
        <w:rPr>
          <w:rFonts w:eastAsiaTheme="minorHAnsi" w:cs="GillSans-Light"/>
          <w:lang w:val="en-GB"/>
        </w:rPr>
        <w:t>risk assessment</w:t>
      </w:r>
      <w:r w:rsidR="00C72660" w:rsidRPr="008A0ECA">
        <w:rPr>
          <w:rFonts w:eastAsiaTheme="minorHAnsi" w:cs="GillSans-Light"/>
          <w:lang w:val="en-GB"/>
        </w:rPr>
        <w:t xml:space="preserve">s and consolidation process including identifying </w:t>
      </w:r>
      <w:r w:rsidR="003E47B1" w:rsidRPr="008A0ECA">
        <w:rPr>
          <w:rFonts w:eastAsiaTheme="minorHAnsi" w:cs="GillSans-Light"/>
          <w:lang w:val="en-GB"/>
        </w:rPr>
        <w:t xml:space="preserve">DRR </w:t>
      </w:r>
      <w:r w:rsidR="00C72660" w:rsidRPr="008A0ECA">
        <w:rPr>
          <w:rFonts w:eastAsiaTheme="minorHAnsi" w:cs="GillSans-Light"/>
          <w:lang w:val="en-GB"/>
        </w:rPr>
        <w:t>priorities</w:t>
      </w:r>
      <w:r w:rsidR="003E47B1" w:rsidRPr="008A0ECA">
        <w:rPr>
          <w:rFonts w:eastAsiaTheme="minorHAnsi" w:cs="GillSans-Light"/>
          <w:lang w:val="en-GB"/>
        </w:rPr>
        <w:t xml:space="preserve"> in all partners communities are severely decelerated </w:t>
      </w:r>
      <w:r w:rsidR="001B0B40" w:rsidRPr="008A0ECA">
        <w:rPr>
          <w:rFonts w:eastAsiaTheme="minorHAnsi" w:cs="GillSans-Light"/>
          <w:lang w:val="en-GB"/>
        </w:rPr>
        <w:t>situation caused by C</w:t>
      </w:r>
      <w:r w:rsidR="00C63E63" w:rsidRPr="008A0ECA">
        <w:rPr>
          <w:rFonts w:eastAsiaTheme="minorHAnsi" w:cs="GillSans-Light"/>
          <w:lang w:val="en-GB"/>
        </w:rPr>
        <w:t>OVID</w:t>
      </w:r>
      <w:r w:rsidR="001B0B40" w:rsidRPr="008A0ECA">
        <w:rPr>
          <w:rFonts w:eastAsiaTheme="minorHAnsi" w:cs="GillSans-Light"/>
          <w:lang w:val="en-GB"/>
        </w:rPr>
        <w:t>-19 pandemic</w:t>
      </w:r>
      <w:r w:rsidR="00B81516" w:rsidRPr="008A0ECA">
        <w:rPr>
          <w:rFonts w:eastAsiaTheme="minorHAnsi" w:cs="GillSans-Light"/>
          <w:lang w:val="en-GB"/>
        </w:rPr>
        <w:t xml:space="preserve"> in 2020</w:t>
      </w:r>
      <w:r w:rsidR="001B0B40" w:rsidRPr="008A0ECA">
        <w:rPr>
          <w:rFonts w:eastAsiaTheme="minorHAnsi" w:cs="GillSans-Light"/>
          <w:lang w:val="en-GB"/>
        </w:rPr>
        <w:t xml:space="preserve">. </w:t>
      </w:r>
      <w:r w:rsidR="00BD03DD" w:rsidRPr="008A0ECA">
        <w:rPr>
          <w:rFonts w:eastAsiaTheme="minorHAnsi" w:cs="GillSans-Light"/>
          <w:lang w:val="en-GB"/>
        </w:rPr>
        <w:t>Following this</w:t>
      </w:r>
      <w:r w:rsidR="001B0B40" w:rsidRPr="008A0ECA">
        <w:rPr>
          <w:rFonts w:eastAsiaTheme="minorHAnsi" w:cs="GillSans-Light"/>
          <w:lang w:val="en-GB"/>
        </w:rPr>
        <w:t xml:space="preserve">, </w:t>
      </w:r>
      <w:r w:rsidR="00922541" w:rsidRPr="008A0ECA">
        <w:rPr>
          <w:rFonts w:eastAsiaTheme="minorHAnsi" w:cs="GillSans-Light"/>
          <w:lang w:val="en-GB"/>
        </w:rPr>
        <w:t xml:space="preserve">in April </w:t>
      </w:r>
      <w:r w:rsidR="00557099" w:rsidRPr="008A0ECA">
        <w:rPr>
          <w:rFonts w:eastAsiaTheme="minorHAnsi" w:cs="GillSans-Light"/>
          <w:lang w:val="en-GB"/>
        </w:rPr>
        <w:t xml:space="preserve">Programme team managed </w:t>
      </w:r>
      <w:r w:rsidR="00FF1B00" w:rsidRPr="008A0ECA">
        <w:rPr>
          <w:rFonts w:eastAsiaTheme="minorHAnsi" w:cs="GillSans-Light"/>
          <w:lang w:val="en-GB"/>
        </w:rPr>
        <w:t xml:space="preserve">with partners </w:t>
      </w:r>
      <w:r w:rsidR="00557099" w:rsidRPr="008A0ECA">
        <w:rPr>
          <w:rFonts w:eastAsiaTheme="minorHAnsi" w:cs="GillSans-Light"/>
          <w:lang w:val="en-GB"/>
        </w:rPr>
        <w:t xml:space="preserve">to </w:t>
      </w:r>
      <w:r w:rsidR="00FF1B00" w:rsidRPr="008A0ECA">
        <w:rPr>
          <w:rFonts w:eastAsiaTheme="minorHAnsi" w:cs="GillSans-Light"/>
          <w:lang w:val="en-GB"/>
        </w:rPr>
        <w:t xml:space="preserve">collaborate, </w:t>
      </w:r>
      <w:r w:rsidR="00557099" w:rsidRPr="008A0ECA">
        <w:rPr>
          <w:rFonts w:eastAsiaTheme="minorHAnsi" w:cs="GillSans-Light"/>
          <w:lang w:val="en-GB"/>
        </w:rPr>
        <w:t xml:space="preserve">communicate, and </w:t>
      </w:r>
      <w:r w:rsidR="00822ACD" w:rsidRPr="008A0ECA">
        <w:rPr>
          <w:rFonts w:eastAsiaTheme="minorHAnsi" w:cs="GillSans-Light"/>
          <w:lang w:val="en-GB"/>
        </w:rPr>
        <w:t xml:space="preserve">to be </w:t>
      </w:r>
      <w:r w:rsidR="00557099" w:rsidRPr="008A0ECA">
        <w:rPr>
          <w:rFonts w:eastAsiaTheme="minorHAnsi" w:cs="GillSans-Light"/>
          <w:lang w:val="en-GB"/>
        </w:rPr>
        <w:t>adaptive</w:t>
      </w:r>
      <w:r w:rsidR="009506C4" w:rsidRPr="008A0ECA">
        <w:rPr>
          <w:rFonts w:eastAsiaTheme="minorHAnsi" w:cs="GillSans-Light"/>
          <w:lang w:val="en-GB"/>
        </w:rPr>
        <w:t xml:space="preserve"> to the situation</w:t>
      </w:r>
      <w:r w:rsidR="00557099" w:rsidRPr="008A0ECA">
        <w:rPr>
          <w:rFonts w:eastAsiaTheme="minorHAnsi" w:cs="GillSans-Light"/>
          <w:lang w:val="en-GB"/>
        </w:rPr>
        <w:t xml:space="preserve"> </w:t>
      </w:r>
      <w:r w:rsidR="00CA59E1" w:rsidRPr="008A0ECA">
        <w:rPr>
          <w:rFonts w:eastAsiaTheme="minorHAnsi" w:cs="GillSans-Light"/>
          <w:lang w:val="en-GB"/>
        </w:rPr>
        <w:t>to accelerate achieving outcomes</w:t>
      </w:r>
      <w:r w:rsidR="00756A7E" w:rsidRPr="008A0ECA">
        <w:rPr>
          <w:rFonts w:eastAsiaTheme="minorHAnsi" w:cs="GillSans-Light"/>
          <w:lang w:val="en-GB"/>
        </w:rPr>
        <w:t xml:space="preserve">. </w:t>
      </w:r>
      <w:r w:rsidR="003A0911" w:rsidRPr="008A0ECA">
        <w:rPr>
          <w:rFonts w:eastAsiaTheme="minorHAnsi" w:cs="GillSans-Light"/>
          <w:lang w:val="en-GB"/>
        </w:rPr>
        <w:t>Alternat</w:t>
      </w:r>
      <w:r w:rsidR="00E462C3" w:rsidRPr="008A0ECA">
        <w:rPr>
          <w:rFonts w:eastAsiaTheme="minorHAnsi" w:cs="GillSans-Light"/>
          <w:lang w:val="en-GB"/>
        </w:rPr>
        <w:t>ive</w:t>
      </w:r>
      <w:r w:rsidR="009506C4" w:rsidRPr="008A0ECA">
        <w:rPr>
          <w:rFonts w:eastAsiaTheme="minorHAnsi" w:cs="GillSans-Light"/>
          <w:lang w:val="en-GB"/>
        </w:rPr>
        <w:t xml:space="preserve"> scenarios shif</w:t>
      </w:r>
      <w:r w:rsidR="00A96C38" w:rsidRPr="008A0ECA">
        <w:rPr>
          <w:rFonts w:eastAsiaTheme="minorHAnsi" w:cs="GillSans-Light"/>
          <w:lang w:val="en-GB"/>
        </w:rPr>
        <w:t>ted</w:t>
      </w:r>
      <w:r w:rsidR="009506C4" w:rsidRPr="008A0ECA">
        <w:rPr>
          <w:rFonts w:eastAsiaTheme="minorHAnsi" w:cs="GillSans-Light"/>
          <w:lang w:val="en-GB"/>
        </w:rPr>
        <w:t xml:space="preserve"> most of the </w:t>
      </w:r>
      <w:r w:rsidR="0000014E" w:rsidRPr="008A0ECA">
        <w:rPr>
          <w:rFonts w:eastAsiaTheme="minorHAnsi" w:cs="GillSans-Light"/>
          <w:lang w:val="en-GB"/>
        </w:rPr>
        <w:t xml:space="preserve">work to be done in the second half of the year, taking into consideration </w:t>
      </w:r>
      <w:r w:rsidR="00A96C38" w:rsidRPr="008A0ECA">
        <w:rPr>
          <w:rFonts w:eastAsiaTheme="minorHAnsi" w:cs="GillSans-Light"/>
          <w:lang w:val="en-GB"/>
        </w:rPr>
        <w:t xml:space="preserve">changed priorities </w:t>
      </w:r>
      <w:r w:rsidR="00EA3FF1" w:rsidRPr="008A0ECA">
        <w:rPr>
          <w:rFonts w:eastAsiaTheme="minorHAnsi" w:cs="GillSans-Light"/>
          <w:lang w:val="en-GB"/>
        </w:rPr>
        <w:t xml:space="preserve">including </w:t>
      </w:r>
      <w:r w:rsidR="0000014E" w:rsidRPr="008A0ECA">
        <w:rPr>
          <w:rFonts w:eastAsiaTheme="minorHAnsi" w:cs="GillSans-Light"/>
          <w:b/>
          <w:bCs/>
          <w:lang w:val="en-GB"/>
        </w:rPr>
        <w:t xml:space="preserve">Local elections in </w:t>
      </w:r>
      <w:r w:rsidR="00A81B62" w:rsidRPr="008A0ECA">
        <w:rPr>
          <w:rFonts w:eastAsiaTheme="minorHAnsi" w:cs="GillSans-Light"/>
          <w:b/>
          <w:bCs/>
          <w:lang w:val="en-GB"/>
        </w:rPr>
        <w:t>BiH</w:t>
      </w:r>
      <w:r w:rsidR="00A81B62" w:rsidRPr="008A0ECA">
        <w:rPr>
          <w:rFonts w:eastAsiaTheme="minorHAnsi" w:cs="GillSans-Light"/>
          <w:lang w:val="en-GB"/>
        </w:rPr>
        <w:t xml:space="preserve"> </w:t>
      </w:r>
      <w:r w:rsidR="007E3EED" w:rsidRPr="008A0ECA">
        <w:rPr>
          <w:rFonts w:eastAsiaTheme="minorHAnsi" w:cs="GillSans-Light"/>
          <w:lang w:val="en-GB"/>
        </w:rPr>
        <w:t xml:space="preserve">in October. </w:t>
      </w:r>
      <w:r w:rsidR="00EA3FF1" w:rsidRPr="008A0ECA">
        <w:rPr>
          <w:rFonts w:eastAsiaTheme="minorHAnsi" w:cs="GillSans-Light"/>
          <w:lang w:val="en-GB"/>
        </w:rPr>
        <w:t xml:space="preserve">However, </w:t>
      </w:r>
      <w:r w:rsidR="00E43B77" w:rsidRPr="008A0ECA">
        <w:rPr>
          <w:rFonts w:eastAsiaTheme="minorHAnsi" w:cs="GillSans-Light"/>
          <w:lang w:val="en-GB"/>
        </w:rPr>
        <w:t xml:space="preserve">Local elections are </w:t>
      </w:r>
      <w:r w:rsidR="00817792" w:rsidRPr="008A0ECA">
        <w:rPr>
          <w:rFonts w:eastAsiaTheme="minorHAnsi" w:cs="GillSans-Light"/>
          <w:lang w:val="en-GB"/>
        </w:rPr>
        <w:t xml:space="preserve">officially </w:t>
      </w:r>
      <w:r w:rsidR="00E43B77" w:rsidRPr="008A0ECA">
        <w:rPr>
          <w:rFonts w:eastAsiaTheme="minorHAnsi" w:cs="GillSans-Light"/>
          <w:lang w:val="en-GB"/>
        </w:rPr>
        <w:t xml:space="preserve">postponed </w:t>
      </w:r>
      <w:r w:rsidR="0021403F" w:rsidRPr="008A0ECA">
        <w:rPr>
          <w:rFonts w:eastAsiaTheme="minorHAnsi" w:cs="GillSans-Light"/>
          <w:lang w:val="en-GB"/>
        </w:rPr>
        <w:t>in May</w:t>
      </w:r>
      <w:r w:rsidR="00E43B77" w:rsidRPr="008A0ECA">
        <w:rPr>
          <w:rFonts w:eastAsiaTheme="minorHAnsi" w:cs="GillSans-Light"/>
          <w:lang w:val="en-GB"/>
        </w:rPr>
        <w:t xml:space="preserve"> </w:t>
      </w:r>
      <w:r w:rsidR="0021403F" w:rsidRPr="008A0ECA">
        <w:rPr>
          <w:rFonts w:eastAsiaTheme="minorHAnsi" w:cs="GillSans-Light"/>
          <w:lang w:val="en-GB"/>
        </w:rPr>
        <w:t>(to be he</w:t>
      </w:r>
      <w:r w:rsidR="003302D8" w:rsidRPr="008A0ECA">
        <w:rPr>
          <w:rFonts w:eastAsiaTheme="minorHAnsi" w:cs="GillSans-Light"/>
          <w:lang w:val="en-GB"/>
        </w:rPr>
        <w:t xml:space="preserve">ld in </w:t>
      </w:r>
      <w:r w:rsidR="00E43B77" w:rsidRPr="008A0ECA">
        <w:rPr>
          <w:rFonts w:eastAsiaTheme="minorHAnsi" w:cs="GillSans-Light"/>
          <w:lang w:val="en-GB"/>
        </w:rPr>
        <w:t>November</w:t>
      </w:r>
      <w:r w:rsidR="003302D8" w:rsidRPr="008A0ECA">
        <w:rPr>
          <w:rFonts w:eastAsiaTheme="minorHAnsi" w:cs="GillSans-Light"/>
          <w:lang w:val="en-GB"/>
        </w:rPr>
        <w:t>)</w:t>
      </w:r>
      <w:r w:rsidR="00E43B77" w:rsidRPr="008A0ECA">
        <w:rPr>
          <w:rFonts w:eastAsiaTheme="minorHAnsi" w:cs="GillSans-Light"/>
          <w:lang w:val="en-GB"/>
        </w:rPr>
        <w:t xml:space="preserve"> </w:t>
      </w:r>
      <w:r w:rsidR="001128C5" w:rsidRPr="008A0ECA">
        <w:rPr>
          <w:rFonts w:eastAsiaTheme="minorHAnsi" w:cs="GillSans-Light"/>
          <w:lang w:val="en-GB"/>
        </w:rPr>
        <w:t>thus causing further adaptions to the situation</w:t>
      </w:r>
      <w:r w:rsidR="0036707A" w:rsidRPr="008A0ECA">
        <w:rPr>
          <w:rFonts w:eastAsiaTheme="minorHAnsi" w:cs="GillSans-Light"/>
          <w:lang w:val="en-GB"/>
        </w:rPr>
        <w:t>. P</w:t>
      </w:r>
      <w:r w:rsidR="005C4725" w:rsidRPr="008A0ECA">
        <w:rPr>
          <w:rFonts w:eastAsiaTheme="minorHAnsi" w:cs="GillSans-Light"/>
          <w:lang w:val="en-GB"/>
        </w:rPr>
        <w:t xml:space="preserve">artners </w:t>
      </w:r>
      <w:r w:rsidR="00DE71F1" w:rsidRPr="008A0ECA">
        <w:rPr>
          <w:rFonts w:eastAsiaTheme="minorHAnsi" w:cs="GillSans-Light"/>
          <w:lang w:val="en-GB"/>
        </w:rPr>
        <w:t xml:space="preserve">from local DRR platforms </w:t>
      </w:r>
      <w:r w:rsidR="003302D8" w:rsidRPr="008A0ECA">
        <w:rPr>
          <w:rFonts w:eastAsiaTheme="minorHAnsi" w:cs="GillSans-Light"/>
          <w:lang w:val="en-GB"/>
        </w:rPr>
        <w:t>communicated</w:t>
      </w:r>
      <w:r w:rsidR="003205AA" w:rsidRPr="008A0ECA">
        <w:rPr>
          <w:rFonts w:eastAsiaTheme="minorHAnsi" w:cs="GillSans-Light"/>
          <w:lang w:val="en-GB"/>
        </w:rPr>
        <w:t xml:space="preserve"> to </w:t>
      </w:r>
      <w:r w:rsidR="009B13ED" w:rsidRPr="008A0ECA">
        <w:rPr>
          <w:rFonts w:eastAsiaTheme="minorHAnsi" w:cs="GillSans-Light"/>
          <w:lang w:val="en-GB"/>
        </w:rPr>
        <w:t xml:space="preserve">the </w:t>
      </w:r>
      <w:r w:rsidR="003205AA" w:rsidRPr="008A0ECA">
        <w:rPr>
          <w:rFonts w:eastAsiaTheme="minorHAnsi" w:cs="GillSans-Light"/>
          <w:lang w:val="en-GB"/>
        </w:rPr>
        <w:t>Programme team</w:t>
      </w:r>
      <w:r w:rsidR="00DE6FC3" w:rsidRPr="008A0ECA">
        <w:rPr>
          <w:rFonts w:eastAsiaTheme="minorHAnsi" w:cs="GillSans-Light"/>
          <w:lang w:val="en-GB"/>
        </w:rPr>
        <w:t xml:space="preserve"> </w:t>
      </w:r>
      <w:r w:rsidR="00233C31" w:rsidRPr="008A0ECA">
        <w:rPr>
          <w:rFonts w:eastAsiaTheme="minorHAnsi" w:cs="GillSans-Light"/>
          <w:lang w:val="en-GB"/>
        </w:rPr>
        <w:t>asking</w:t>
      </w:r>
      <w:r w:rsidR="00817792" w:rsidRPr="008A0ECA">
        <w:rPr>
          <w:rFonts w:eastAsiaTheme="minorHAnsi" w:cs="GillSans-Light"/>
          <w:lang w:val="en-GB"/>
        </w:rPr>
        <w:t xml:space="preserve"> </w:t>
      </w:r>
      <w:r w:rsidR="0036707A" w:rsidRPr="008A0ECA">
        <w:rPr>
          <w:rFonts w:eastAsiaTheme="minorHAnsi" w:cs="GillSans-Light"/>
          <w:lang w:val="en-GB"/>
        </w:rPr>
        <w:t xml:space="preserve">to prolong </w:t>
      </w:r>
      <w:r w:rsidR="00BA0950" w:rsidRPr="008A0ECA">
        <w:rPr>
          <w:rFonts w:eastAsiaTheme="minorHAnsi" w:cs="GillSans-Light"/>
          <w:lang w:val="en-GB"/>
        </w:rPr>
        <w:t xml:space="preserve">the Programme work for several weeks due to </w:t>
      </w:r>
      <w:r w:rsidR="00240B08" w:rsidRPr="008A0ECA">
        <w:rPr>
          <w:rFonts w:eastAsiaTheme="minorHAnsi" w:cs="GillSans-Light"/>
          <w:lang w:val="en-GB"/>
        </w:rPr>
        <w:t>their</w:t>
      </w:r>
      <w:r w:rsidR="004F6636" w:rsidRPr="008A0ECA">
        <w:rPr>
          <w:rFonts w:eastAsiaTheme="minorHAnsi" w:cs="GillSans-Light"/>
          <w:lang w:val="en-GB"/>
        </w:rPr>
        <w:t xml:space="preserve"> </w:t>
      </w:r>
      <w:r w:rsidR="00BA0950" w:rsidRPr="008A0ECA">
        <w:rPr>
          <w:rFonts w:eastAsiaTheme="minorHAnsi" w:cs="GillSans-Light"/>
          <w:lang w:val="en-GB"/>
        </w:rPr>
        <w:t xml:space="preserve">obligations </w:t>
      </w:r>
      <w:r w:rsidR="004F6636" w:rsidRPr="008A0ECA">
        <w:rPr>
          <w:rFonts w:eastAsiaTheme="minorHAnsi" w:cs="GillSans-Light"/>
          <w:lang w:val="en-GB"/>
        </w:rPr>
        <w:t xml:space="preserve">and preparations </w:t>
      </w:r>
      <w:r w:rsidR="00BA0950" w:rsidRPr="008A0ECA">
        <w:rPr>
          <w:rFonts w:eastAsiaTheme="minorHAnsi" w:cs="GillSans-Light"/>
          <w:lang w:val="en-GB"/>
        </w:rPr>
        <w:t>in the election process</w:t>
      </w:r>
      <w:r w:rsidR="004F6636" w:rsidRPr="008A0ECA">
        <w:rPr>
          <w:rFonts w:eastAsiaTheme="minorHAnsi" w:cs="GillSans-Light"/>
          <w:lang w:val="en-GB"/>
        </w:rPr>
        <w:t xml:space="preserve">. </w:t>
      </w:r>
      <w:r w:rsidR="00BF497C" w:rsidRPr="008A0ECA">
        <w:rPr>
          <w:rFonts w:eastAsiaTheme="minorHAnsi" w:cs="GillSans-Light"/>
          <w:lang w:val="en-GB"/>
        </w:rPr>
        <w:t xml:space="preserve">Held elections in </w:t>
      </w:r>
      <w:r w:rsidR="00C50F4E" w:rsidRPr="008A0ECA">
        <w:rPr>
          <w:rFonts w:eastAsiaTheme="minorHAnsi" w:cs="GillSans-Light"/>
          <w:lang w:val="en-GB"/>
        </w:rPr>
        <w:t xml:space="preserve">November </w:t>
      </w:r>
      <w:r w:rsidR="002810FE" w:rsidRPr="008A0ECA">
        <w:rPr>
          <w:rFonts w:eastAsiaTheme="minorHAnsi" w:cs="GillSans-Light"/>
          <w:lang w:val="en-GB"/>
        </w:rPr>
        <w:t xml:space="preserve">resulted in changes in </w:t>
      </w:r>
      <w:r w:rsidR="00D01DDF" w:rsidRPr="008A0ECA">
        <w:rPr>
          <w:rFonts w:eastAsiaTheme="minorHAnsi" w:cs="GillSans-Light"/>
          <w:lang w:val="en-GB"/>
        </w:rPr>
        <w:t>number of Mayors</w:t>
      </w:r>
      <w:r w:rsidR="00D022E5" w:rsidRPr="008A0ECA">
        <w:rPr>
          <w:rFonts w:eastAsiaTheme="minorHAnsi" w:cs="GillSans-Light"/>
          <w:lang w:val="en-GB"/>
        </w:rPr>
        <w:t xml:space="preserve"> (five new Mayors new in Bijeljina, Banja Luka, </w:t>
      </w:r>
      <w:proofErr w:type="spellStart"/>
      <w:r w:rsidR="00D022E5" w:rsidRPr="008A0ECA">
        <w:rPr>
          <w:rFonts w:eastAsiaTheme="minorHAnsi" w:cs="GillSans-Light"/>
          <w:lang w:val="en-GB"/>
        </w:rPr>
        <w:t>Prijedor</w:t>
      </w:r>
      <w:proofErr w:type="spellEnd"/>
      <w:r w:rsidR="00D022E5" w:rsidRPr="008A0ECA">
        <w:rPr>
          <w:rFonts w:eastAsiaTheme="minorHAnsi" w:cs="GillSans-Light"/>
          <w:lang w:val="en-GB"/>
        </w:rPr>
        <w:t xml:space="preserve">, Trebinje and </w:t>
      </w:r>
      <w:proofErr w:type="spellStart"/>
      <w:r w:rsidR="00D022E5" w:rsidRPr="008A0ECA">
        <w:rPr>
          <w:rFonts w:eastAsiaTheme="minorHAnsi" w:cs="GillSans-Light"/>
          <w:lang w:val="en-GB"/>
        </w:rPr>
        <w:t>Kakanj</w:t>
      </w:r>
      <w:proofErr w:type="spellEnd"/>
      <w:r w:rsidR="00D022E5" w:rsidRPr="008A0ECA">
        <w:rPr>
          <w:rFonts w:eastAsiaTheme="minorHAnsi" w:cs="GillSans-Light"/>
          <w:lang w:val="en-GB"/>
        </w:rPr>
        <w:t>)</w:t>
      </w:r>
      <w:r w:rsidR="00D01DDF" w:rsidRPr="008A0ECA">
        <w:rPr>
          <w:rFonts w:eastAsiaTheme="minorHAnsi" w:cs="GillSans-Light"/>
          <w:lang w:val="en-GB"/>
        </w:rPr>
        <w:t xml:space="preserve"> </w:t>
      </w:r>
      <w:r w:rsidR="00611EAE" w:rsidRPr="008A0ECA">
        <w:rPr>
          <w:rFonts w:eastAsiaTheme="minorHAnsi" w:cs="GillSans-Light"/>
          <w:lang w:val="en-GB"/>
        </w:rPr>
        <w:t xml:space="preserve">and </w:t>
      </w:r>
      <w:r w:rsidR="001125EE" w:rsidRPr="008A0ECA">
        <w:rPr>
          <w:rFonts w:eastAsiaTheme="minorHAnsi" w:cs="GillSans-Light"/>
          <w:lang w:val="en-GB"/>
        </w:rPr>
        <w:t xml:space="preserve">municipal assemblies as well. </w:t>
      </w:r>
      <w:r w:rsidR="003F49F5" w:rsidRPr="008A0ECA">
        <w:rPr>
          <w:rFonts w:eastAsiaTheme="minorHAnsi" w:cs="GillSans-Light"/>
          <w:lang w:val="en-GB"/>
        </w:rPr>
        <w:t xml:space="preserve">Special attention </w:t>
      </w:r>
      <w:r w:rsidR="0063196C" w:rsidRPr="008A0ECA">
        <w:rPr>
          <w:rFonts w:eastAsiaTheme="minorHAnsi" w:cs="GillSans-Light"/>
          <w:lang w:val="en-GB"/>
        </w:rPr>
        <w:t>was</w:t>
      </w:r>
      <w:r w:rsidR="00061258" w:rsidRPr="008A0ECA">
        <w:rPr>
          <w:rFonts w:eastAsiaTheme="minorHAnsi" w:cs="GillSans-Light"/>
          <w:lang w:val="en-GB"/>
        </w:rPr>
        <w:t xml:space="preserve"> brought to election process in Srebrenica which </w:t>
      </w:r>
      <w:r w:rsidR="00B82803" w:rsidRPr="008A0ECA">
        <w:rPr>
          <w:rFonts w:eastAsiaTheme="minorHAnsi" w:cs="GillSans-Light"/>
          <w:lang w:val="en-GB"/>
        </w:rPr>
        <w:t xml:space="preserve">results are </w:t>
      </w:r>
      <w:r w:rsidR="000B6354" w:rsidRPr="008A0ECA">
        <w:rPr>
          <w:rFonts w:eastAsiaTheme="minorHAnsi" w:cs="GillSans-Light"/>
          <w:lang w:val="en-GB"/>
        </w:rPr>
        <w:t xml:space="preserve">later </w:t>
      </w:r>
      <w:r w:rsidR="00B82803" w:rsidRPr="008A0ECA">
        <w:rPr>
          <w:rFonts w:eastAsiaTheme="minorHAnsi" w:cs="GillSans-Light"/>
          <w:lang w:val="en-GB"/>
        </w:rPr>
        <w:t>annulled</w:t>
      </w:r>
      <w:r w:rsidR="00061258" w:rsidRPr="008A0ECA">
        <w:rPr>
          <w:rFonts w:eastAsiaTheme="minorHAnsi" w:cs="GillSans-Light"/>
          <w:lang w:val="en-GB"/>
        </w:rPr>
        <w:t xml:space="preserve"> due to abuses </w:t>
      </w:r>
      <w:r w:rsidR="00B82803" w:rsidRPr="008A0ECA">
        <w:rPr>
          <w:rFonts w:eastAsiaTheme="minorHAnsi" w:cs="GillSans-Light"/>
          <w:lang w:val="en-GB"/>
        </w:rPr>
        <w:t xml:space="preserve">and irregularities </w:t>
      </w:r>
      <w:r w:rsidR="00061258" w:rsidRPr="008A0ECA">
        <w:rPr>
          <w:rFonts w:eastAsiaTheme="minorHAnsi" w:cs="GillSans-Light"/>
          <w:lang w:val="en-GB"/>
        </w:rPr>
        <w:t xml:space="preserve">in the election process. </w:t>
      </w:r>
    </w:p>
    <w:p w14:paraId="0ADA075F" w14:textId="652915DA" w:rsidR="00EB7904" w:rsidRPr="008A0ECA" w:rsidRDefault="00D33B6E" w:rsidP="002F47C1">
      <w:pPr>
        <w:jc w:val="both"/>
        <w:rPr>
          <w:rFonts w:eastAsiaTheme="minorHAnsi" w:cs="GillSans-Light"/>
          <w:lang w:val="en-GB"/>
        </w:rPr>
      </w:pPr>
      <w:r w:rsidRPr="008A0ECA">
        <w:rPr>
          <w:rFonts w:eastAsiaTheme="minorHAnsi" w:cs="GillSans-Light"/>
          <w:lang w:val="en-GB"/>
        </w:rPr>
        <w:t>Held elections</w:t>
      </w:r>
      <w:r w:rsidR="004B5D16" w:rsidRPr="008A0ECA">
        <w:rPr>
          <w:rFonts w:eastAsiaTheme="minorHAnsi" w:cs="GillSans-Light"/>
          <w:lang w:val="en-GB"/>
        </w:rPr>
        <w:t xml:space="preserve"> </w:t>
      </w:r>
      <w:r w:rsidR="00F836D0" w:rsidRPr="008A0ECA">
        <w:rPr>
          <w:rFonts w:eastAsiaTheme="minorHAnsi" w:cs="GillSans-Light"/>
          <w:lang w:val="en-GB"/>
        </w:rPr>
        <w:t>resulted in disparate composition of local governments</w:t>
      </w:r>
      <w:r w:rsidR="00874967" w:rsidRPr="008A0ECA">
        <w:rPr>
          <w:rFonts w:eastAsiaTheme="minorHAnsi" w:cs="GillSans-Light"/>
          <w:lang w:val="en-GB"/>
        </w:rPr>
        <w:t>,</w:t>
      </w:r>
      <w:r w:rsidR="00F836D0" w:rsidRPr="008A0ECA">
        <w:rPr>
          <w:rFonts w:eastAsiaTheme="minorHAnsi" w:cs="GillSans-Light"/>
          <w:lang w:val="en-GB"/>
        </w:rPr>
        <w:t xml:space="preserve"> </w:t>
      </w:r>
      <w:r w:rsidR="00E24DF8" w:rsidRPr="008A0ECA">
        <w:rPr>
          <w:rFonts w:eastAsiaTheme="minorHAnsi" w:cs="GillSans-Light"/>
          <w:lang w:val="en-GB"/>
        </w:rPr>
        <w:t>having changes of</w:t>
      </w:r>
      <w:r w:rsidR="00EB456B" w:rsidRPr="008A0ECA">
        <w:rPr>
          <w:rFonts w:eastAsiaTheme="minorHAnsi" w:cs="GillSans-Light"/>
          <w:lang w:val="en-GB"/>
        </w:rPr>
        <w:t xml:space="preserve"> Mayors and Municipal assemblie</w:t>
      </w:r>
      <w:r w:rsidR="007A18AE" w:rsidRPr="008A0ECA">
        <w:rPr>
          <w:rFonts w:eastAsiaTheme="minorHAnsi" w:cs="GillSans-Light"/>
          <w:lang w:val="en-GB"/>
        </w:rPr>
        <w:t>s</w:t>
      </w:r>
      <w:r w:rsidR="00874967" w:rsidRPr="008A0ECA">
        <w:rPr>
          <w:rFonts w:eastAsiaTheme="minorHAnsi" w:cs="GillSans-Light"/>
          <w:lang w:val="en-GB"/>
        </w:rPr>
        <w:t xml:space="preserve"> in more than 50% of partners </w:t>
      </w:r>
      <w:r w:rsidR="003221C5" w:rsidRPr="008A0ECA">
        <w:rPr>
          <w:rFonts w:eastAsiaTheme="minorHAnsi" w:cs="GillSans-Light"/>
          <w:lang w:val="en-GB"/>
        </w:rPr>
        <w:t>governments.</w:t>
      </w:r>
      <w:r w:rsidR="0072154C" w:rsidRPr="008A0ECA">
        <w:rPr>
          <w:rFonts w:eastAsiaTheme="minorHAnsi" w:cs="GillSans-Light"/>
          <w:lang w:val="en-GB"/>
        </w:rPr>
        <w:t xml:space="preserve"> However, these changes affected local DRR platforms </w:t>
      </w:r>
      <w:r w:rsidR="00102F43" w:rsidRPr="008A0ECA">
        <w:rPr>
          <w:rFonts w:eastAsiaTheme="minorHAnsi" w:cs="GillSans-Light"/>
          <w:lang w:val="en-GB"/>
        </w:rPr>
        <w:t>and its members</w:t>
      </w:r>
      <w:r w:rsidR="007A18AE" w:rsidRPr="008A0ECA">
        <w:rPr>
          <w:rFonts w:eastAsiaTheme="minorHAnsi" w:cs="GillSans-Light"/>
          <w:lang w:val="en-GB"/>
        </w:rPr>
        <w:t xml:space="preserve"> in some of the local communities</w:t>
      </w:r>
      <w:r w:rsidR="009065A8" w:rsidRPr="008A0ECA">
        <w:rPr>
          <w:rFonts w:eastAsiaTheme="minorHAnsi" w:cs="GillSans-Light"/>
          <w:lang w:val="en-GB"/>
        </w:rPr>
        <w:t xml:space="preserve"> thus changing its composition</w:t>
      </w:r>
      <w:r w:rsidR="006B4C79" w:rsidRPr="008A0ECA">
        <w:rPr>
          <w:rFonts w:eastAsiaTheme="minorHAnsi" w:cs="GillSans-Light"/>
          <w:lang w:val="en-GB"/>
        </w:rPr>
        <w:t xml:space="preserve"> as well</w:t>
      </w:r>
      <w:r w:rsidR="00102F43" w:rsidRPr="008A0ECA">
        <w:rPr>
          <w:rFonts w:eastAsiaTheme="minorHAnsi" w:cs="GillSans-Light"/>
          <w:lang w:val="en-GB"/>
        </w:rPr>
        <w:t>.</w:t>
      </w:r>
      <w:r w:rsidR="003221C5" w:rsidRPr="008A0ECA">
        <w:rPr>
          <w:rFonts w:eastAsiaTheme="minorHAnsi" w:cs="GillSans-Light"/>
          <w:lang w:val="en-GB"/>
        </w:rPr>
        <w:t xml:space="preserve"> </w:t>
      </w:r>
      <w:r w:rsidR="005676DC" w:rsidRPr="008A0ECA">
        <w:rPr>
          <w:rFonts w:eastAsiaTheme="minorHAnsi" w:cs="GillSans-Light"/>
          <w:lang w:val="en-GB"/>
        </w:rPr>
        <w:t>Since</w:t>
      </w:r>
      <w:r w:rsidR="00506C79" w:rsidRPr="008A0ECA">
        <w:rPr>
          <w:rFonts w:eastAsiaTheme="minorHAnsi" w:cs="GillSans-Light"/>
          <w:lang w:val="en-GB"/>
        </w:rPr>
        <w:t xml:space="preserve"> results of local elections in 2020 </w:t>
      </w:r>
      <w:r w:rsidR="006B4C79" w:rsidRPr="008A0ECA">
        <w:rPr>
          <w:rFonts w:eastAsiaTheme="minorHAnsi" w:cs="GillSans-Light"/>
          <w:lang w:val="en-GB"/>
        </w:rPr>
        <w:t>are</w:t>
      </w:r>
      <w:r w:rsidR="0013711D" w:rsidRPr="008A0ECA">
        <w:rPr>
          <w:rFonts w:eastAsiaTheme="minorHAnsi" w:cs="GillSans-Light"/>
          <w:lang w:val="en-GB"/>
        </w:rPr>
        <w:t xml:space="preserve"> perceived</w:t>
      </w:r>
      <w:r w:rsidR="00E76B78" w:rsidRPr="008A0ECA">
        <w:rPr>
          <w:rFonts w:eastAsiaTheme="minorHAnsi" w:cs="GillSans-Light"/>
          <w:lang w:val="en-GB"/>
        </w:rPr>
        <w:t xml:space="preserve"> as </w:t>
      </w:r>
      <w:r w:rsidR="00FB5E4E" w:rsidRPr="008A0ECA">
        <w:rPr>
          <w:rFonts w:eastAsiaTheme="minorHAnsi" w:cs="GillSans-Light"/>
          <w:lang w:val="en-GB"/>
        </w:rPr>
        <w:t>overture to General Elections in 2022</w:t>
      </w:r>
      <w:r w:rsidR="00616BBF" w:rsidRPr="008A0ECA">
        <w:rPr>
          <w:rFonts w:eastAsiaTheme="minorHAnsi" w:cs="GillSans-Light"/>
          <w:lang w:val="en-GB"/>
        </w:rPr>
        <w:t>,</w:t>
      </w:r>
      <w:r w:rsidR="00FB5E4E" w:rsidRPr="008A0ECA">
        <w:rPr>
          <w:rFonts w:eastAsiaTheme="minorHAnsi" w:cs="GillSans-Light"/>
          <w:lang w:val="en-GB"/>
        </w:rPr>
        <w:t xml:space="preserve"> </w:t>
      </w:r>
      <w:r w:rsidR="00616BBF" w:rsidRPr="008A0ECA">
        <w:rPr>
          <w:rFonts w:eastAsiaTheme="minorHAnsi" w:cs="GillSans-Light"/>
          <w:lang w:val="en-GB"/>
        </w:rPr>
        <w:t>it is expected t</w:t>
      </w:r>
      <w:r w:rsidR="00EB6540" w:rsidRPr="008A0ECA">
        <w:rPr>
          <w:rFonts w:eastAsiaTheme="minorHAnsi" w:cs="GillSans-Light"/>
          <w:lang w:val="en-GB"/>
        </w:rPr>
        <w:t>hat</w:t>
      </w:r>
      <w:r w:rsidR="00616BBF" w:rsidRPr="008A0ECA">
        <w:rPr>
          <w:rFonts w:eastAsiaTheme="minorHAnsi" w:cs="GillSans-Light"/>
          <w:lang w:val="en-GB"/>
        </w:rPr>
        <w:t xml:space="preserve"> </w:t>
      </w:r>
      <w:r w:rsidR="004D5A76" w:rsidRPr="008A0ECA">
        <w:rPr>
          <w:rFonts w:eastAsiaTheme="minorHAnsi" w:cs="GillSans-Light"/>
          <w:lang w:val="en-GB"/>
        </w:rPr>
        <w:lastRenderedPageBreak/>
        <w:t xml:space="preserve">reform process </w:t>
      </w:r>
      <w:r w:rsidR="002855D4" w:rsidRPr="008A0ECA">
        <w:rPr>
          <w:rFonts w:eastAsiaTheme="minorHAnsi" w:cs="GillSans-Light"/>
          <w:lang w:val="en-GB"/>
        </w:rPr>
        <w:t>continues</w:t>
      </w:r>
      <w:r w:rsidR="00AF147A" w:rsidRPr="008A0ECA">
        <w:rPr>
          <w:rFonts w:eastAsiaTheme="minorHAnsi" w:cs="GillSans-Light"/>
          <w:lang w:val="en-GB"/>
        </w:rPr>
        <w:t xml:space="preserve"> to be </w:t>
      </w:r>
      <w:r w:rsidR="00AF147A" w:rsidRPr="008A0ECA">
        <w:rPr>
          <w:rFonts w:eastAsiaTheme="minorHAnsi" w:cs="GillSans-Light"/>
          <w:b/>
          <w:bCs/>
          <w:lang w:val="en-GB"/>
        </w:rPr>
        <w:t>difficult</w:t>
      </w:r>
      <w:r w:rsidR="00B9142C" w:rsidRPr="008A0ECA">
        <w:rPr>
          <w:rFonts w:eastAsiaTheme="minorHAnsi" w:cs="GillSans-Light"/>
          <w:b/>
          <w:bCs/>
          <w:lang w:val="en-GB"/>
        </w:rPr>
        <w:t xml:space="preserve"> and hampered</w:t>
      </w:r>
      <w:r w:rsidR="00AF147A" w:rsidRPr="008A0ECA">
        <w:rPr>
          <w:rFonts w:eastAsiaTheme="minorHAnsi" w:cs="GillSans-Light"/>
          <w:lang w:val="en-GB"/>
        </w:rPr>
        <w:t xml:space="preserve"> due to </w:t>
      </w:r>
      <w:r w:rsidR="00BE0310" w:rsidRPr="008A0ECA">
        <w:rPr>
          <w:rFonts w:eastAsiaTheme="minorHAnsi" w:cs="GillSans-Light"/>
          <w:lang w:val="en-GB"/>
        </w:rPr>
        <w:t xml:space="preserve">tangled </w:t>
      </w:r>
      <w:r w:rsidR="00EB6540" w:rsidRPr="008A0ECA">
        <w:rPr>
          <w:rFonts w:eastAsiaTheme="minorHAnsi" w:cs="GillSans-Light"/>
          <w:lang w:val="en-GB"/>
        </w:rPr>
        <w:t xml:space="preserve">political, </w:t>
      </w:r>
      <w:r w:rsidR="00DF2A7F" w:rsidRPr="008A0ECA">
        <w:rPr>
          <w:rFonts w:eastAsiaTheme="minorHAnsi" w:cs="GillSans-Light"/>
          <w:lang w:val="en-GB"/>
        </w:rPr>
        <w:t>administrative,</w:t>
      </w:r>
      <w:r w:rsidR="00EB6540" w:rsidRPr="008A0ECA">
        <w:rPr>
          <w:rFonts w:eastAsiaTheme="minorHAnsi" w:cs="GillSans-Light"/>
          <w:lang w:val="en-GB"/>
        </w:rPr>
        <w:t xml:space="preserve"> and legal system</w:t>
      </w:r>
      <w:r w:rsidR="00B9142C" w:rsidRPr="008A0ECA">
        <w:rPr>
          <w:rFonts w:eastAsiaTheme="minorHAnsi" w:cs="GillSans-Light"/>
          <w:lang w:val="en-GB"/>
        </w:rPr>
        <w:t xml:space="preserve"> in place.</w:t>
      </w:r>
      <w:r w:rsidR="005676DC" w:rsidRPr="008A0ECA">
        <w:rPr>
          <w:rFonts w:eastAsiaTheme="minorHAnsi" w:cs="GillSans-Light"/>
          <w:lang w:val="en-GB"/>
        </w:rPr>
        <w:t xml:space="preserve"> This situation </w:t>
      </w:r>
      <w:r w:rsidR="002855D4" w:rsidRPr="008A0ECA">
        <w:rPr>
          <w:rFonts w:eastAsiaTheme="minorHAnsi" w:cs="GillSans-Light"/>
          <w:lang w:val="en-GB"/>
        </w:rPr>
        <w:t xml:space="preserve">could have </w:t>
      </w:r>
      <w:r w:rsidR="00487961" w:rsidRPr="008A0ECA">
        <w:rPr>
          <w:rFonts w:eastAsiaTheme="minorHAnsi" w:cs="GillSans-Light"/>
          <w:lang w:val="en-GB"/>
        </w:rPr>
        <w:t>cascading</w:t>
      </w:r>
      <w:r w:rsidR="00B616D0" w:rsidRPr="008A0ECA">
        <w:rPr>
          <w:rFonts w:eastAsiaTheme="minorHAnsi" w:cs="GillSans-Light"/>
          <w:lang w:val="en-GB"/>
        </w:rPr>
        <w:t>, before all,</w:t>
      </w:r>
      <w:r w:rsidR="00C94686" w:rsidRPr="008A0ECA">
        <w:rPr>
          <w:rFonts w:eastAsiaTheme="minorHAnsi" w:cs="GillSans-Light"/>
          <w:lang w:val="en-GB"/>
        </w:rPr>
        <w:t xml:space="preserve"> political</w:t>
      </w:r>
      <w:r w:rsidR="00487961" w:rsidRPr="008A0ECA">
        <w:rPr>
          <w:rFonts w:eastAsiaTheme="minorHAnsi" w:cs="GillSans-Light"/>
          <w:lang w:val="en-GB"/>
        </w:rPr>
        <w:t xml:space="preserve"> </w:t>
      </w:r>
      <w:r w:rsidR="00812E8A" w:rsidRPr="008A0ECA">
        <w:rPr>
          <w:rFonts w:eastAsiaTheme="minorHAnsi" w:cs="GillSans-Light"/>
          <w:lang w:val="en-GB"/>
        </w:rPr>
        <w:t>repercussion</w:t>
      </w:r>
      <w:r w:rsidR="00C94686" w:rsidRPr="008A0ECA">
        <w:rPr>
          <w:rFonts w:eastAsiaTheme="minorHAnsi" w:cs="GillSans-Light"/>
          <w:lang w:val="en-GB"/>
        </w:rPr>
        <w:t>s</w:t>
      </w:r>
      <w:r w:rsidR="00A313AD" w:rsidRPr="008A0ECA">
        <w:rPr>
          <w:rFonts w:eastAsiaTheme="minorHAnsi" w:cs="GillSans-Light"/>
          <w:lang w:val="en-GB"/>
        </w:rPr>
        <w:t xml:space="preserve"> to all </w:t>
      </w:r>
      <w:r w:rsidR="00D008FD" w:rsidRPr="008A0ECA">
        <w:rPr>
          <w:rFonts w:eastAsiaTheme="minorHAnsi" w:cs="GillSans-Light"/>
          <w:lang w:val="en-GB"/>
        </w:rPr>
        <w:t>levels of authorities in BiH.</w:t>
      </w:r>
      <w:r w:rsidR="00812E8A" w:rsidRPr="008A0ECA">
        <w:rPr>
          <w:rFonts w:eastAsiaTheme="minorHAnsi" w:cs="GillSans-Light"/>
          <w:lang w:val="en-GB"/>
        </w:rPr>
        <w:t xml:space="preserve"> </w:t>
      </w:r>
      <w:r w:rsidR="00D008FD" w:rsidRPr="008A0ECA">
        <w:rPr>
          <w:rFonts w:eastAsiaTheme="minorHAnsi" w:cs="GillSans-Light"/>
          <w:lang w:val="en-GB"/>
        </w:rPr>
        <w:t xml:space="preserve">Therefore, </w:t>
      </w:r>
      <w:r w:rsidR="00DF2A7F" w:rsidRPr="008A0ECA">
        <w:rPr>
          <w:rFonts w:eastAsiaTheme="minorHAnsi" w:cs="GillSans-Light"/>
          <w:lang w:val="en-GB"/>
        </w:rPr>
        <w:t>attention</w:t>
      </w:r>
      <w:r w:rsidR="005676DC" w:rsidRPr="008A0ECA">
        <w:rPr>
          <w:rFonts w:eastAsiaTheme="minorHAnsi" w:cs="GillSans-Light"/>
          <w:lang w:val="en-GB"/>
        </w:rPr>
        <w:t xml:space="preserve"> </w:t>
      </w:r>
      <w:r w:rsidR="00EB7904" w:rsidRPr="008A0ECA">
        <w:rPr>
          <w:rFonts w:eastAsiaTheme="minorHAnsi" w:cs="GillSans-Light"/>
          <w:lang w:val="en-GB"/>
        </w:rPr>
        <w:t xml:space="preserve">will be paid to conflict-sensitive Programme management, through constant monitoring of the overall political and socio-economic situation, particularly within </w:t>
      </w:r>
      <w:r w:rsidR="00DF2A7F" w:rsidRPr="008A0ECA">
        <w:rPr>
          <w:rFonts w:eastAsiaTheme="minorHAnsi" w:cs="GillSans-Light"/>
          <w:lang w:val="en-GB"/>
        </w:rPr>
        <w:t>local communities</w:t>
      </w:r>
      <w:r w:rsidR="00EB7904" w:rsidRPr="008A0ECA">
        <w:rPr>
          <w:rFonts w:eastAsiaTheme="minorHAnsi" w:cs="GillSans-Light"/>
          <w:lang w:val="en-GB"/>
        </w:rPr>
        <w:t xml:space="preserve">. This will be coupled with support to the </w:t>
      </w:r>
      <w:r w:rsidR="00EB7904" w:rsidRPr="008A0ECA">
        <w:rPr>
          <w:rFonts w:eastAsiaTheme="minorHAnsi" w:cs="GillSans-Light"/>
          <w:b/>
          <w:lang w:val="en-GB"/>
        </w:rPr>
        <w:t xml:space="preserve">Steering Committee </w:t>
      </w:r>
      <w:r w:rsidR="00EB7904" w:rsidRPr="008A0ECA">
        <w:rPr>
          <w:rFonts w:eastAsiaTheme="minorHAnsi" w:cs="GillSans-Light"/>
          <w:bCs/>
          <w:lang w:val="en-GB"/>
        </w:rPr>
        <w:t>in</w:t>
      </w:r>
      <w:r w:rsidR="00EB7904" w:rsidRPr="008A0ECA">
        <w:rPr>
          <w:rFonts w:eastAsiaTheme="minorHAnsi" w:cs="GillSans-Light"/>
          <w:b/>
          <w:lang w:val="en-GB"/>
        </w:rPr>
        <w:t xml:space="preserve"> </w:t>
      </w:r>
      <w:r w:rsidR="00EB7904" w:rsidRPr="008A0ECA">
        <w:rPr>
          <w:rFonts w:eastAsiaTheme="minorHAnsi" w:cs="GillSans-Light"/>
          <w:lang w:val="en-GB"/>
        </w:rPr>
        <w:t>recognizing the risks and design of measures to mitigate their possible negative effect over the Programme work</w:t>
      </w:r>
      <w:r w:rsidR="00C54163" w:rsidRPr="008A0ECA">
        <w:rPr>
          <w:rFonts w:eastAsiaTheme="minorHAnsi" w:cs="GillSans-Light"/>
          <w:lang w:val="en-GB"/>
        </w:rPr>
        <w:t xml:space="preserve"> </w:t>
      </w:r>
      <w:r w:rsidR="003B4A44" w:rsidRPr="008A0ECA">
        <w:rPr>
          <w:rFonts w:eastAsiaTheme="minorHAnsi" w:cs="GillSans-Light"/>
          <w:lang w:val="en-GB"/>
        </w:rPr>
        <w:t>thus</w:t>
      </w:r>
      <w:r w:rsidR="00C54163" w:rsidRPr="008A0ECA">
        <w:rPr>
          <w:rFonts w:eastAsiaTheme="minorHAnsi" w:cs="GillSans-Light"/>
          <w:lang w:val="en-GB"/>
        </w:rPr>
        <w:t xml:space="preserve"> ensur</w:t>
      </w:r>
      <w:r w:rsidR="003B4A44" w:rsidRPr="008A0ECA">
        <w:rPr>
          <w:rFonts w:eastAsiaTheme="minorHAnsi" w:cs="GillSans-Light"/>
          <w:lang w:val="en-GB"/>
        </w:rPr>
        <w:t>ing</w:t>
      </w:r>
      <w:r w:rsidR="00C54163" w:rsidRPr="008A0ECA">
        <w:rPr>
          <w:rFonts w:eastAsiaTheme="minorHAnsi" w:cs="GillSans-Light"/>
          <w:lang w:val="en-GB"/>
        </w:rPr>
        <w:t xml:space="preserve"> </w:t>
      </w:r>
      <w:r w:rsidR="003B4A44" w:rsidRPr="008A0ECA">
        <w:rPr>
          <w:rFonts w:eastAsiaTheme="minorHAnsi" w:cs="GillSans-Light"/>
          <w:lang w:val="en-GB"/>
        </w:rPr>
        <w:t>sustainability of achieved results</w:t>
      </w:r>
      <w:r w:rsidR="00EB7904" w:rsidRPr="008A0ECA">
        <w:rPr>
          <w:rFonts w:eastAsiaTheme="minorHAnsi" w:cs="GillSans-Light"/>
          <w:lang w:val="en-GB"/>
        </w:rPr>
        <w:t xml:space="preserve">. </w:t>
      </w:r>
    </w:p>
    <w:p w14:paraId="26CCC5DE" w14:textId="7A29C496" w:rsidR="00AC07C3" w:rsidRPr="008A0ECA" w:rsidRDefault="00B3192E" w:rsidP="00B30503">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10" w:name="_Toc13149548"/>
      <w:bookmarkStart w:id="11" w:name="_Toc73205007"/>
      <w:r w:rsidRPr="008A0ECA">
        <w:rPr>
          <w:rFonts w:cs="Arial"/>
          <w:b/>
          <w:bCs/>
          <w:kern w:val="32"/>
          <w:sz w:val="28"/>
          <w:szCs w:val="32"/>
          <w:lang w:val="en-GB"/>
        </w:rPr>
        <w:t>OUTCOMES</w:t>
      </w:r>
      <w:bookmarkEnd w:id="10"/>
      <w:r w:rsidRPr="008A0ECA">
        <w:rPr>
          <w:rFonts w:cs="Arial"/>
          <w:b/>
          <w:bCs/>
          <w:kern w:val="32"/>
          <w:sz w:val="28"/>
          <w:szCs w:val="32"/>
          <w:lang w:val="en-GB"/>
        </w:rPr>
        <w:t xml:space="preserve"> </w:t>
      </w:r>
      <w:r w:rsidR="00C725B0" w:rsidRPr="008A0ECA">
        <w:rPr>
          <w:rFonts w:cs="Arial"/>
          <w:b/>
          <w:bCs/>
          <w:kern w:val="32"/>
          <w:sz w:val="28"/>
          <w:szCs w:val="32"/>
          <w:lang w:val="en-GB"/>
        </w:rPr>
        <w:t>ACHIEVED FOR 20</w:t>
      </w:r>
      <w:r w:rsidR="00497002" w:rsidRPr="008A0ECA">
        <w:rPr>
          <w:rFonts w:cs="Arial"/>
          <w:b/>
          <w:bCs/>
          <w:kern w:val="32"/>
          <w:sz w:val="28"/>
          <w:szCs w:val="32"/>
          <w:lang w:val="en-GB"/>
        </w:rPr>
        <w:t>20</w:t>
      </w:r>
      <w:bookmarkEnd w:id="11"/>
    </w:p>
    <w:p w14:paraId="3B2F32ED" w14:textId="289E9F34" w:rsidR="00AC07C3" w:rsidRPr="008A0ECA" w:rsidRDefault="00AC07C3" w:rsidP="00AC07C3">
      <w:pPr>
        <w:keepNext/>
        <w:keepLines/>
        <w:pBdr>
          <w:top w:val="single" w:sz="4" w:space="1" w:color="auto"/>
          <w:left w:val="single" w:sz="4" w:space="4" w:color="auto"/>
          <w:bottom w:val="single" w:sz="4" w:space="1" w:color="auto"/>
          <w:right w:val="single" w:sz="4" w:space="4" w:color="auto"/>
        </w:pBdr>
        <w:spacing w:before="120" w:after="160" w:line="240" w:lineRule="auto"/>
        <w:jc w:val="both"/>
        <w:outlineLvl w:val="1"/>
        <w:rPr>
          <w:rFonts w:cs="Arial"/>
          <w:b/>
          <w:iCs/>
          <w:spacing w:val="-4"/>
          <w:kern w:val="32"/>
          <w:sz w:val="24"/>
          <w:szCs w:val="28"/>
          <w:lang w:val="en-GB"/>
        </w:rPr>
      </w:pPr>
      <w:bookmarkStart w:id="12" w:name="_Toc13149549"/>
      <w:bookmarkStart w:id="13" w:name="_Toc73205008"/>
      <w:r w:rsidRPr="008A0ECA">
        <w:rPr>
          <w:rFonts w:cs="Arial"/>
          <w:b/>
          <w:iCs/>
          <w:spacing w:val="-4"/>
          <w:kern w:val="32"/>
          <w:sz w:val="24"/>
          <w:szCs w:val="28"/>
          <w:lang w:val="en-GB"/>
        </w:rPr>
        <w:t xml:space="preserve">OUTCOME 1 – </w:t>
      </w:r>
      <w:bookmarkEnd w:id="12"/>
      <w:r w:rsidR="00560243" w:rsidRPr="008A0ECA">
        <w:rPr>
          <w:rFonts w:cs="Arial"/>
          <w:b/>
          <w:iCs/>
          <w:spacing w:val="-4"/>
          <w:kern w:val="32"/>
          <w:sz w:val="24"/>
          <w:szCs w:val="28"/>
          <w:lang w:val="en-GB"/>
        </w:rPr>
        <w:t xml:space="preserve">At least 10 local governments have adopted DRR-featuring strategies, established partnerships for effective DRR interventions, and financed actions that build community resilience thus are better equipped to prevent and respond to </w:t>
      </w:r>
      <w:r w:rsidR="00BB2E49" w:rsidRPr="008A0ECA">
        <w:rPr>
          <w:rFonts w:cs="Arial"/>
          <w:b/>
          <w:iCs/>
          <w:spacing w:val="-4"/>
          <w:kern w:val="32"/>
          <w:sz w:val="24"/>
          <w:szCs w:val="28"/>
          <w:lang w:val="en-GB"/>
        </w:rPr>
        <w:t>disasters.</w:t>
      </w:r>
      <w:bookmarkEnd w:id="13"/>
    </w:p>
    <w:p w14:paraId="62ADAEDA" w14:textId="6D4EBC67" w:rsidR="007143F2" w:rsidRPr="008A0ECA" w:rsidRDefault="008A1455" w:rsidP="008A1455">
      <w:pPr>
        <w:jc w:val="both"/>
        <w:rPr>
          <w:lang w:val="en-GB"/>
        </w:rPr>
      </w:pPr>
      <w:r w:rsidRPr="008A0ECA">
        <w:rPr>
          <w:lang w:val="en-GB"/>
        </w:rPr>
        <w:t>As per the Programme concept</w:t>
      </w:r>
      <w:r w:rsidR="004F00E0" w:rsidRPr="008A0ECA">
        <w:rPr>
          <w:lang w:val="en-GB"/>
        </w:rPr>
        <w:t xml:space="preserve">, </w:t>
      </w:r>
      <w:r w:rsidR="0001538A" w:rsidRPr="008A0ECA">
        <w:rPr>
          <w:lang w:val="en-GB"/>
        </w:rPr>
        <w:t xml:space="preserve">most of the focus and team’s time and effort was given </w:t>
      </w:r>
      <w:r w:rsidR="0001538A" w:rsidRPr="008A0ECA">
        <w:rPr>
          <w:b/>
          <w:lang w:val="en-GB"/>
        </w:rPr>
        <w:t>to adapt to the C</w:t>
      </w:r>
      <w:r w:rsidR="00C63E63" w:rsidRPr="008A0ECA">
        <w:rPr>
          <w:b/>
          <w:lang w:val="en-GB"/>
        </w:rPr>
        <w:t>OVID</w:t>
      </w:r>
      <w:r w:rsidR="0001538A" w:rsidRPr="008A0ECA">
        <w:rPr>
          <w:b/>
          <w:lang w:val="en-GB"/>
        </w:rPr>
        <w:t xml:space="preserve">-19 pandemic and progressing on several outputs </w:t>
      </w:r>
      <w:r w:rsidR="0001538A" w:rsidRPr="008A0ECA">
        <w:rPr>
          <w:lang w:val="en-GB"/>
        </w:rPr>
        <w:t xml:space="preserve">under this Outcome </w:t>
      </w:r>
      <w:r w:rsidR="00A422FD" w:rsidRPr="008A0ECA">
        <w:rPr>
          <w:lang w:val="en-GB"/>
        </w:rPr>
        <w:t xml:space="preserve">taking into consideration changes made in priorities of </w:t>
      </w:r>
      <w:r w:rsidR="00F571C2" w:rsidRPr="008A0ECA">
        <w:rPr>
          <w:lang w:val="en-GB"/>
        </w:rPr>
        <w:t xml:space="preserve">all stakeholders in the Programme including </w:t>
      </w:r>
      <w:r w:rsidR="00A422FD" w:rsidRPr="008A0ECA">
        <w:rPr>
          <w:lang w:val="en-GB"/>
        </w:rPr>
        <w:t xml:space="preserve">partners </w:t>
      </w:r>
      <w:r w:rsidR="00BA7D7E" w:rsidRPr="008A0ECA">
        <w:rPr>
          <w:lang w:val="en-GB"/>
        </w:rPr>
        <w:t>in local communities</w:t>
      </w:r>
      <w:r w:rsidR="00A422FD" w:rsidRPr="008A0ECA">
        <w:rPr>
          <w:lang w:val="en-GB"/>
        </w:rPr>
        <w:t xml:space="preserve"> as well as the modality in implementing of all activities. </w:t>
      </w:r>
    </w:p>
    <w:p w14:paraId="777F5936" w14:textId="3E5A8EEA" w:rsidR="00011014" w:rsidRPr="008A0ECA" w:rsidRDefault="00011014" w:rsidP="00011014">
      <w:pPr>
        <w:jc w:val="both"/>
        <w:rPr>
          <w:lang w:val="en-GB"/>
        </w:rPr>
      </w:pPr>
      <w:r w:rsidRPr="008A0ECA">
        <w:rPr>
          <w:lang w:val="en-GB"/>
        </w:rPr>
        <w:t xml:space="preserve">Established local cross-sectoral DRR partnerships through </w:t>
      </w:r>
      <w:r w:rsidRPr="008A0ECA">
        <w:rPr>
          <w:b/>
          <w:lang w:val="en-GB"/>
        </w:rPr>
        <w:t>10 Local Disaster Risk Reduction Platforms (LDRRP)</w:t>
      </w:r>
      <w:r w:rsidRPr="008A0ECA">
        <w:rPr>
          <w:lang w:val="en-GB"/>
        </w:rPr>
        <w:t xml:space="preserve"> enabled cross-institutional dialogue and coordinated the work </w:t>
      </w:r>
      <w:r>
        <w:rPr>
          <w:lang w:val="en-GB"/>
        </w:rPr>
        <w:t xml:space="preserve">among </w:t>
      </w:r>
      <w:r w:rsidRPr="00C15A29">
        <w:rPr>
          <w:b/>
          <w:bCs/>
          <w:lang w:val="en-GB"/>
        </w:rPr>
        <w:t>126 professionals</w:t>
      </w:r>
      <w:r>
        <w:rPr>
          <w:lang w:val="en-GB"/>
        </w:rPr>
        <w:t xml:space="preserve"> </w:t>
      </w:r>
      <w:r w:rsidRPr="008A0ECA">
        <w:rPr>
          <w:lang w:val="en-GB"/>
        </w:rPr>
        <w:t>throughout 2020</w:t>
      </w:r>
      <w:r w:rsidRPr="008A0ECA">
        <w:rPr>
          <w:b/>
          <w:lang w:val="en-GB"/>
        </w:rPr>
        <w:t>.</w:t>
      </w:r>
      <w:r w:rsidRPr="008A0ECA">
        <w:rPr>
          <w:lang w:val="en-GB"/>
        </w:rPr>
        <w:t xml:space="preserve"> Platform members including specific sector sub-working groups, even though with changed priorities and stretched capacities, managed to continue their work on Programme activities started in 2019. </w:t>
      </w:r>
      <w:r w:rsidRPr="008A0ECA">
        <w:rPr>
          <w:bCs/>
          <w:lang w:val="en-GB"/>
        </w:rPr>
        <w:t>Conducted Needs assessment of each LDRRP in 2019 brought up three crucial and concrete capacity building opportunities for beneficiary local governments. All three educations were developed and designed appl</w:t>
      </w:r>
      <w:r>
        <w:rPr>
          <w:bCs/>
          <w:lang w:val="en-GB"/>
        </w:rPr>
        <w:t xml:space="preserve">ying </w:t>
      </w:r>
      <w:r w:rsidRPr="008A0ECA">
        <w:rPr>
          <w:bCs/>
          <w:lang w:val="en-GB"/>
        </w:rPr>
        <w:t xml:space="preserve">both modalities, online and face to face, to be implemented. </w:t>
      </w:r>
      <w:r w:rsidRPr="008A0ECA">
        <w:rPr>
          <w:b/>
          <w:lang w:val="en-GB"/>
        </w:rPr>
        <w:t>One training</w:t>
      </w:r>
      <w:r w:rsidRPr="008A0ECA">
        <w:rPr>
          <w:lang w:val="en-GB"/>
        </w:rPr>
        <w:t xml:space="preserve"> has been successfully held in person in October 2020, while the remaining two trainings are postponed due to restriction measures that were put to place to contain the COVID-19 outbreak. Additionally, </w:t>
      </w:r>
      <w:r w:rsidRPr="008A0ECA">
        <w:rPr>
          <w:b/>
          <w:bCs/>
          <w:lang w:val="en-GB"/>
        </w:rPr>
        <w:t>two capacity-strengthening interventions in social and child protection sector</w:t>
      </w:r>
      <w:r w:rsidRPr="008A0ECA">
        <w:rPr>
          <w:lang w:val="en-GB"/>
        </w:rPr>
        <w:t xml:space="preserve"> </w:t>
      </w:r>
      <w:r w:rsidR="0031246D">
        <w:rPr>
          <w:lang w:val="en-GB"/>
        </w:rPr>
        <w:t xml:space="preserve">(face to face and online) </w:t>
      </w:r>
      <w:r w:rsidRPr="008A0ECA">
        <w:rPr>
          <w:lang w:val="en-GB"/>
        </w:rPr>
        <w:t>were held benefiting</w:t>
      </w:r>
      <w:r>
        <w:rPr>
          <w:lang w:val="en-GB"/>
        </w:rPr>
        <w:t xml:space="preserve"> relevant </w:t>
      </w:r>
      <w:r w:rsidRPr="008A0ECA">
        <w:rPr>
          <w:lang w:val="en-GB"/>
        </w:rPr>
        <w:t xml:space="preserve">DRR Platform members </w:t>
      </w:r>
      <w:r>
        <w:t xml:space="preserve">focused on the role of social and child protection sector in integrated DRR model as well as best practices, </w:t>
      </w:r>
      <w:proofErr w:type="gramStart"/>
      <w:r>
        <w:t>tools</w:t>
      </w:r>
      <w:proofErr w:type="gramEnd"/>
      <w:r>
        <w:t xml:space="preserve"> and methodologies for conducting vulnerability risk assessments and developing DRR/Contingency Action Plans. </w:t>
      </w:r>
      <w:r>
        <w:rPr>
          <w:lang w:val="en-GB"/>
        </w:rPr>
        <w:t xml:space="preserve">Capacity building events were </w:t>
      </w:r>
      <w:r w:rsidRPr="00B97FB1">
        <w:rPr>
          <w:lang w:val="en-GB"/>
        </w:rPr>
        <w:t>delivered</w:t>
      </w:r>
      <w:r>
        <w:rPr>
          <w:lang w:val="en-GB"/>
        </w:rPr>
        <w:t xml:space="preserve"> for 69 DRR platform members </w:t>
      </w:r>
      <w:r w:rsidRPr="00B97FB1">
        <w:rPr>
          <w:lang w:val="en-GB"/>
        </w:rPr>
        <w:t>in target localities</w:t>
      </w:r>
      <w:r>
        <w:rPr>
          <w:lang w:val="en-GB"/>
        </w:rPr>
        <w:t xml:space="preserve">. </w:t>
      </w:r>
      <w:r w:rsidRPr="008A0ECA">
        <w:rPr>
          <w:lang w:val="en-GB"/>
        </w:rPr>
        <w:t xml:space="preserve">Started Risk Assessments in agriculture sector are accompanied with relevant </w:t>
      </w:r>
      <w:r w:rsidRPr="008A0ECA">
        <w:rPr>
          <w:bCs/>
          <w:lang w:val="en-GB"/>
        </w:rPr>
        <w:t xml:space="preserve">needs assessment of each local community </w:t>
      </w:r>
      <w:r w:rsidRPr="008A0ECA">
        <w:rPr>
          <w:lang w:val="en-GB"/>
        </w:rPr>
        <w:t>for further selection and design of concrete capacity building opportunities for Platform members in coming period. Therefore, capacity building opportunities aimed to be adapted for two target groups, one for municipal authorities/institutions as one target group, and the other for farmers with specific topics and approach.</w:t>
      </w:r>
    </w:p>
    <w:p w14:paraId="6B8E58D9" w14:textId="348A6C5F" w:rsidR="00011014" w:rsidRPr="008A0ECA" w:rsidRDefault="00011014" w:rsidP="00011014">
      <w:pPr>
        <w:jc w:val="both"/>
        <w:rPr>
          <w:lang w:val="en-GB"/>
        </w:rPr>
      </w:pPr>
      <w:r w:rsidRPr="008A0ECA">
        <w:rPr>
          <w:lang w:val="en-GB"/>
        </w:rPr>
        <w:t xml:space="preserve">In terms of enhancing local government’s disaster risk assessment capacities based on evidence and innovative technologies, with consideration of vulnerability aspects, implemented activities produced </w:t>
      </w:r>
      <w:r w:rsidRPr="008844C4">
        <w:rPr>
          <w:b/>
          <w:bCs/>
          <w:lang w:val="en-GB"/>
        </w:rPr>
        <w:t xml:space="preserve">20 risk assessments </w:t>
      </w:r>
      <w:r w:rsidRPr="008A0ECA">
        <w:rPr>
          <w:lang w:val="en-GB"/>
        </w:rPr>
        <w:t xml:space="preserve">(covering floods and landslides and vulnerability risk assessments in social and child protection sector). Furthermore, </w:t>
      </w:r>
      <w:r w:rsidRPr="008A0ECA">
        <w:rPr>
          <w:b/>
          <w:bCs/>
          <w:lang w:val="en-GB"/>
        </w:rPr>
        <w:t xml:space="preserve">Disaster Risk Analysis System </w:t>
      </w:r>
      <w:r>
        <w:rPr>
          <w:b/>
          <w:bCs/>
          <w:lang w:val="en-GB"/>
        </w:rPr>
        <w:t>(</w:t>
      </w:r>
      <w:r w:rsidRPr="008A0ECA">
        <w:rPr>
          <w:b/>
          <w:bCs/>
          <w:lang w:val="en-GB"/>
        </w:rPr>
        <w:t>DRAS system</w:t>
      </w:r>
      <w:r>
        <w:rPr>
          <w:b/>
          <w:bCs/>
          <w:lang w:val="en-GB"/>
        </w:rPr>
        <w:t>)</w:t>
      </w:r>
      <w:r w:rsidRPr="008A0ECA">
        <w:rPr>
          <w:b/>
          <w:bCs/>
          <w:lang w:val="en-GB"/>
        </w:rPr>
        <w:t>,</w:t>
      </w:r>
      <w:r w:rsidRPr="008A0ECA">
        <w:rPr>
          <w:lang w:val="en-GB"/>
        </w:rPr>
        <w:t xml:space="preserve"> an innovative technology tool which enables citizens to freely access hazard data thus increasing disaster risk awareness, as well as spatial risk assessments combining hazard, land use and vulnerability data for decision makers was </w:t>
      </w:r>
      <w:r w:rsidRPr="008A0ECA">
        <w:rPr>
          <w:b/>
          <w:bCs/>
          <w:lang w:val="en-GB"/>
        </w:rPr>
        <w:t xml:space="preserve">introduced to all 10 </w:t>
      </w:r>
      <w:r w:rsidRPr="008A0ECA">
        <w:rPr>
          <w:b/>
          <w:bCs/>
          <w:lang w:val="en-GB"/>
        </w:rPr>
        <w:lastRenderedPageBreak/>
        <w:t>partner local governments</w:t>
      </w:r>
      <w:r w:rsidRPr="008A0ECA">
        <w:rPr>
          <w:lang w:val="en-GB"/>
        </w:rPr>
        <w:t xml:space="preserve"> (4 in 2019 and 6 in 2020). Since the spatial risk assessments are critical for DRR and climate change programming, the Programme facilitate developing and utilizing cross-sector approach to conduct a series of sectoral risk and vulnerability assessments that will enable proper risk screening and</w:t>
      </w:r>
      <w:r>
        <w:rPr>
          <w:lang w:val="en-GB"/>
        </w:rPr>
        <w:t xml:space="preserve"> a</w:t>
      </w:r>
      <w:r w:rsidRPr="008A0ECA">
        <w:rPr>
          <w:lang w:val="en-GB"/>
        </w:rPr>
        <w:t xml:space="preserve"> prioritization in the DRR-informed local strategies and their implementation plans. Concerning the risk assessment continuation in agriculture sector, DRR working groups enabled data collection and coordinated design of the DRR strategic and policy frameworks with completion of the task in 2021.  </w:t>
      </w:r>
    </w:p>
    <w:p w14:paraId="34C9E8F8" w14:textId="38A5F219" w:rsidR="00C158F5" w:rsidRPr="008A0ECA" w:rsidRDefault="00C158F5" w:rsidP="00037C17">
      <w:pPr>
        <w:jc w:val="both"/>
        <w:rPr>
          <w:lang w:val="en-GB"/>
        </w:rPr>
      </w:pPr>
      <w:r w:rsidRPr="008A0ECA">
        <w:rPr>
          <w:lang w:val="en-GB"/>
        </w:rPr>
        <w:t>Activities on upgrading of existing methodology for mainstreaming DRR into local strategies are finalized</w:t>
      </w:r>
      <w:r w:rsidR="00C84416" w:rsidRPr="008A0ECA">
        <w:rPr>
          <w:lang w:val="en-GB"/>
        </w:rPr>
        <w:t xml:space="preserve"> </w:t>
      </w:r>
      <w:r w:rsidR="00C201E7" w:rsidRPr="008A0ECA">
        <w:rPr>
          <w:lang w:val="en-GB"/>
        </w:rPr>
        <w:t xml:space="preserve">as </w:t>
      </w:r>
      <w:r w:rsidR="00026D76" w:rsidRPr="008A0ECA">
        <w:rPr>
          <w:lang w:val="en-GB"/>
        </w:rPr>
        <w:t>guideline for</w:t>
      </w:r>
      <w:r w:rsidR="00C84416" w:rsidRPr="008A0ECA">
        <w:rPr>
          <w:lang w:val="en-GB"/>
        </w:rPr>
        <w:t xml:space="preserve"> accommodat</w:t>
      </w:r>
      <w:r w:rsidR="00626EE2" w:rsidRPr="008A0ECA">
        <w:rPr>
          <w:lang w:val="en-GB"/>
        </w:rPr>
        <w:t>ing DRR priorities and measures based on</w:t>
      </w:r>
      <w:r w:rsidR="00C84416" w:rsidRPr="008A0ECA">
        <w:rPr>
          <w:lang w:val="en-GB"/>
        </w:rPr>
        <w:t xml:space="preserve"> data from </w:t>
      </w:r>
      <w:r w:rsidR="00722327" w:rsidRPr="008A0ECA">
        <w:rPr>
          <w:lang w:val="en-GB"/>
        </w:rPr>
        <w:t>multi-sector</w:t>
      </w:r>
      <w:r w:rsidR="00C84416" w:rsidRPr="008A0ECA">
        <w:rPr>
          <w:lang w:val="en-GB"/>
        </w:rPr>
        <w:t xml:space="preserve"> risk assessments </w:t>
      </w:r>
      <w:r w:rsidR="0090209F" w:rsidRPr="008A0ECA">
        <w:rPr>
          <w:lang w:val="en-GB"/>
        </w:rPr>
        <w:t xml:space="preserve">for each partner local community. </w:t>
      </w:r>
    </w:p>
    <w:p w14:paraId="26630774" w14:textId="2F109904" w:rsidR="00E903AE" w:rsidRPr="008A0ECA" w:rsidRDefault="00E903AE" w:rsidP="00E903AE">
      <w:pPr>
        <w:keepNext/>
        <w:keepLines/>
        <w:pBdr>
          <w:top w:val="single" w:sz="4" w:space="1" w:color="auto"/>
          <w:left w:val="single" w:sz="4" w:space="4" w:color="auto"/>
          <w:bottom w:val="single" w:sz="4" w:space="1" w:color="auto"/>
          <w:right w:val="single" w:sz="4" w:space="4" w:color="auto"/>
        </w:pBdr>
        <w:spacing w:before="120" w:after="160" w:line="240" w:lineRule="auto"/>
        <w:jc w:val="both"/>
        <w:outlineLvl w:val="1"/>
        <w:rPr>
          <w:rFonts w:cs="Arial"/>
          <w:b/>
          <w:iCs/>
          <w:spacing w:val="-4"/>
          <w:kern w:val="32"/>
          <w:sz w:val="24"/>
          <w:szCs w:val="28"/>
          <w:lang w:val="en-GB"/>
        </w:rPr>
      </w:pPr>
      <w:bookmarkStart w:id="14" w:name="_Toc73205009"/>
      <w:r w:rsidRPr="008A0ECA">
        <w:rPr>
          <w:rFonts w:cs="Arial"/>
          <w:b/>
          <w:iCs/>
          <w:spacing w:val="-4"/>
          <w:kern w:val="32"/>
          <w:sz w:val="24"/>
          <w:szCs w:val="28"/>
          <w:lang w:val="en-GB"/>
        </w:rPr>
        <w:t xml:space="preserve">OUTCOME 2 – </w:t>
      </w:r>
      <w:r w:rsidR="00E56D17" w:rsidRPr="008A0ECA">
        <w:rPr>
          <w:rFonts w:cs="Arial"/>
          <w:b/>
          <w:iCs/>
          <w:spacing w:val="-4"/>
          <w:kern w:val="32"/>
          <w:sz w:val="24"/>
          <w:szCs w:val="28"/>
          <w:lang w:val="en-GB"/>
        </w:rPr>
        <w:t xml:space="preserve">Citizens in target localities, particularly the most vulnerable population groups, have become more resilient to </w:t>
      </w:r>
      <w:r w:rsidR="00BB2E49" w:rsidRPr="008A0ECA">
        <w:rPr>
          <w:rFonts w:cs="Arial"/>
          <w:b/>
          <w:iCs/>
          <w:spacing w:val="-4"/>
          <w:kern w:val="32"/>
          <w:sz w:val="24"/>
          <w:szCs w:val="28"/>
          <w:lang w:val="en-GB"/>
        </w:rPr>
        <w:t>disasters.</w:t>
      </w:r>
      <w:bookmarkEnd w:id="14"/>
    </w:p>
    <w:p w14:paraId="5F4966AC" w14:textId="522D23C9" w:rsidR="00C86242" w:rsidRPr="008A0ECA" w:rsidRDefault="00C86242" w:rsidP="00C86242">
      <w:pPr>
        <w:spacing w:before="120" w:after="120"/>
        <w:jc w:val="both"/>
        <w:rPr>
          <w:color w:val="000000" w:themeColor="text1"/>
          <w:lang w:val="en-GB"/>
        </w:rPr>
      </w:pPr>
      <w:bookmarkStart w:id="15" w:name="_Hlk517255322"/>
      <w:bookmarkStart w:id="16" w:name="_Toc13149552"/>
      <w:r w:rsidRPr="008A0ECA">
        <w:rPr>
          <w:lang w:val="en-GB"/>
        </w:rPr>
        <w:t xml:space="preserve">Under this Outcome and during this reporting period, </w:t>
      </w:r>
      <w:r w:rsidRPr="008A0ECA">
        <w:rPr>
          <w:color w:val="000000" w:themeColor="text1"/>
          <w:lang w:val="en-GB"/>
        </w:rPr>
        <w:t xml:space="preserve">the focus was to adapt to COVID-19 situation by preparing and delivering number of planned activities within revised timeline for 2020. </w:t>
      </w:r>
      <w:r w:rsidRPr="008A0ECA">
        <w:rPr>
          <w:lang w:val="en-GB"/>
        </w:rPr>
        <w:t>Despite caused delays in the Programme implementation,</w:t>
      </w:r>
      <w:r w:rsidR="00A14739">
        <w:rPr>
          <w:lang w:val="en-GB"/>
        </w:rPr>
        <w:t xml:space="preserve"> the Programme team with p</w:t>
      </w:r>
      <w:r w:rsidR="009F3008">
        <w:rPr>
          <w:lang w:val="en-GB"/>
        </w:rPr>
        <w:t>a</w:t>
      </w:r>
      <w:r w:rsidR="00A14739">
        <w:rPr>
          <w:lang w:val="en-GB"/>
        </w:rPr>
        <w:t>rtners</w:t>
      </w:r>
      <w:r w:rsidRPr="008A0ECA">
        <w:rPr>
          <w:lang w:val="en-GB"/>
        </w:rPr>
        <w:t xml:space="preserve"> </w:t>
      </w:r>
      <w:r w:rsidR="009F3008">
        <w:rPr>
          <w:lang w:val="en-GB"/>
        </w:rPr>
        <w:t xml:space="preserve">managed </w:t>
      </w:r>
      <w:r w:rsidRPr="008A0ECA">
        <w:rPr>
          <w:lang w:val="en-GB"/>
        </w:rPr>
        <w:t>to</w:t>
      </w:r>
      <w:r w:rsidR="002E60F3">
        <w:rPr>
          <w:lang w:val="en-GB"/>
        </w:rPr>
        <w:t xml:space="preserve"> work on</w:t>
      </w:r>
      <w:r w:rsidRPr="008A0ECA">
        <w:rPr>
          <w:lang w:val="en-GB"/>
        </w:rPr>
        <w:t xml:space="preserve"> improve</w:t>
      </w:r>
      <w:r w:rsidR="002E60F3">
        <w:rPr>
          <w:lang w:val="en-GB"/>
        </w:rPr>
        <w:t>ment of</w:t>
      </w:r>
      <w:r w:rsidRPr="008A0ECA">
        <w:rPr>
          <w:lang w:val="en-GB"/>
        </w:rPr>
        <w:t xml:space="preserve"> </w:t>
      </w:r>
      <w:r w:rsidRPr="008A0ECA">
        <w:rPr>
          <w:b/>
          <w:bCs/>
          <w:lang w:val="en-GB"/>
        </w:rPr>
        <w:t>DRR capacities, procedures and know-how</w:t>
      </w:r>
      <w:r w:rsidRPr="008A0ECA">
        <w:rPr>
          <w:lang w:val="en-GB"/>
        </w:rPr>
        <w:t xml:space="preserve"> in civil protection, </w:t>
      </w:r>
      <w:r w:rsidR="001268E7">
        <w:rPr>
          <w:lang w:val="en-GB"/>
        </w:rPr>
        <w:t xml:space="preserve">social and child protection, </w:t>
      </w:r>
      <w:proofErr w:type="gramStart"/>
      <w:r>
        <w:rPr>
          <w:lang w:val="en-GB"/>
        </w:rPr>
        <w:t>health</w:t>
      </w:r>
      <w:proofErr w:type="gramEnd"/>
      <w:r w:rsidRPr="008A0ECA">
        <w:rPr>
          <w:lang w:val="en-GB"/>
        </w:rPr>
        <w:t xml:space="preserve"> and agriculture sector</w:t>
      </w:r>
      <w:r w:rsidR="007E30FE">
        <w:rPr>
          <w:lang w:val="en-GB"/>
        </w:rPr>
        <w:t>.</w:t>
      </w:r>
      <w:r w:rsidRPr="008A0ECA">
        <w:rPr>
          <w:lang w:val="en-GB"/>
        </w:rPr>
        <w:t xml:space="preserve"> </w:t>
      </w:r>
    </w:p>
    <w:p w14:paraId="56B2F57D" w14:textId="14793751" w:rsidR="00612D02" w:rsidRDefault="00574A24" w:rsidP="00C86242">
      <w:pPr>
        <w:spacing w:before="120" w:after="120"/>
        <w:jc w:val="both"/>
        <w:rPr>
          <w:color w:val="000000" w:themeColor="text1"/>
          <w:lang w:val="en-GB"/>
        </w:rPr>
      </w:pPr>
      <w:r>
        <w:rPr>
          <w:color w:val="000000" w:themeColor="text1"/>
          <w:lang w:val="en-GB"/>
        </w:rPr>
        <w:t>T</w:t>
      </w:r>
      <w:r w:rsidR="0070701C">
        <w:rPr>
          <w:color w:val="000000" w:themeColor="text1"/>
          <w:lang w:val="en-GB"/>
        </w:rPr>
        <w:t>wo</w:t>
      </w:r>
      <w:r w:rsidR="00C86242" w:rsidRPr="008A0ECA">
        <w:rPr>
          <w:color w:val="000000" w:themeColor="text1"/>
          <w:lang w:val="en-GB"/>
        </w:rPr>
        <w:t xml:space="preserve"> DRR capacity building </w:t>
      </w:r>
      <w:r w:rsidR="00830F97">
        <w:rPr>
          <w:color w:val="000000" w:themeColor="text1"/>
          <w:lang w:val="en-GB"/>
        </w:rPr>
        <w:t>interventions</w:t>
      </w:r>
      <w:r w:rsidR="00F169F4">
        <w:rPr>
          <w:color w:val="000000" w:themeColor="text1"/>
          <w:lang w:val="en-GB"/>
        </w:rPr>
        <w:t xml:space="preserve"> </w:t>
      </w:r>
      <w:r w:rsidR="00830F97">
        <w:rPr>
          <w:color w:val="000000" w:themeColor="text1"/>
          <w:lang w:val="en-GB"/>
        </w:rPr>
        <w:t>in</w:t>
      </w:r>
      <w:r w:rsidR="00C86242" w:rsidRPr="008A0ECA">
        <w:rPr>
          <w:color w:val="000000" w:themeColor="text1"/>
          <w:lang w:val="en-GB"/>
        </w:rPr>
        <w:t xml:space="preserve"> social and child protection sector </w:t>
      </w:r>
      <w:r w:rsidR="00817410">
        <w:rPr>
          <w:color w:val="000000" w:themeColor="text1"/>
          <w:lang w:val="en-GB"/>
        </w:rPr>
        <w:t xml:space="preserve">were implemented for </w:t>
      </w:r>
      <w:r w:rsidR="00C02AFD">
        <w:rPr>
          <w:color w:val="000000" w:themeColor="text1"/>
          <w:lang w:val="en-GB"/>
        </w:rPr>
        <w:t xml:space="preserve">relevant </w:t>
      </w:r>
      <w:r w:rsidR="00412CFC">
        <w:rPr>
          <w:color w:val="000000" w:themeColor="text1"/>
          <w:lang w:val="en-GB"/>
        </w:rPr>
        <w:t>DRR platform members</w:t>
      </w:r>
      <w:r w:rsidR="00C02AFD">
        <w:rPr>
          <w:color w:val="000000" w:themeColor="text1"/>
          <w:lang w:val="en-GB"/>
        </w:rPr>
        <w:t xml:space="preserve"> </w:t>
      </w:r>
      <w:proofErr w:type="gramStart"/>
      <w:r w:rsidR="00C02AFD">
        <w:rPr>
          <w:color w:val="000000" w:themeColor="text1"/>
          <w:lang w:val="en-GB"/>
        </w:rPr>
        <w:t>and  social</w:t>
      </w:r>
      <w:proofErr w:type="gramEnd"/>
      <w:r w:rsidR="00C02AFD">
        <w:rPr>
          <w:color w:val="000000" w:themeColor="text1"/>
          <w:lang w:val="en-GB"/>
        </w:rPr>
        <w:t xml:space="preserve"> and child protection sub</w:t>
      </w:r>
      <w:r w:rsidR="006E4616">
        <w:rPr>
          <w:color w:val="000000" w:themeColor="text1"/>
          <w:lang w:val="en-GB"/>
        </w:rPr>
        <w:t xml:space="preserve">-working </w:t>
      </w:r>
      <w:r w:rsidR="00C02AFD">
        <w:rPr>
          <w:color w:val="000000" w:themeColor="text1"/>
          <w:lang w:val="en-GB"/>
        </w:rPr>
        <w:t>group</w:t>
      </w:r>
      <w:r w:rsidR="001268E7">
        <w:rPr>
          <w:color w:val="000000" w:themeColor="text1"/>
          <w:lang w:val="en-GB"/>
        </w:rPr>
        <w:t>s</w:t>
      </w:r>
      <w:r w:rsidR="00C02AFD">
        <w:rPr>
          <w:color w:val="000000" w:themeColor="text1"/>
          <w:lang w:val="en-GB"/>
        </w:rPr>
        <w:t xml:space="preserve"> from FBiH and RS locations with participation of the </w:t>
      </w:r>
      <w:r w:rsidR="0019258C">
        <w:rPr>
          <w:color w:val="000000" w:themeColor="text1"/>
          <w:lang w:val="en-GB"/>
        </w:rPr>
        <w:t xml:space="preserve"> </w:t>
      </w:r>
      <w:r w:rsidR="0019258C" w:rsidRPr="008A0ECA">
        <w:rPr>
          <w:rFonts w:eastAsia="Times New Roman"/>
          <w:lang w:val="en-GB"/>
        </w:rPr>
        <w:t>Federal Ministry of Labour and Social Policy</w:t>
      </w:r>
      <w:r w:rsidR="00C02AFD">
        <w:rPr>
          <w:rFonts w:eastAsia="Times New Roman"/>
          <w:lang w:val="en-GB"/>
        </w:rPr>
        <w:t xml:space="preserve">, </w:t>
      </w:r>
      <w:r w:rsidR="0019258C" w:rsidRPr="008A0ECA">
        <w:rPr>
          <w:rFonts w:eastAsia="Times New Roman"/>
          <w:lang w:val="en-GB"/>
        </w:rPr>
        <w:t xml:space="preserve">RS Ministry of Health and Social Welfare </w:t>
      </w:r>
      <w:r w:rsidR="00C02AFD">
        <w:rPr>
          <w:rFonts w:eastAsia="Times New Roman"/>
          <w:lang w:val="en-GB"/>
        </w:rPr>
        <w:t xml:space="preserve">and technical support by FBiH and RS Administrations of Civil Protection as well as local civil protection representatives from pilot locations (Municipality of </w:t>
      </w:r>
      <w:proofErr w:type="spellStart"/>
      <w:r w:rsidR="00C02AFD">
        <w:rPr>
          <w:rFonts w:eastAsia="Times New Roman"/>
          <w:lang w:val="en-GB"/>
        </w:rPr>
        <w:t>Doboj</w:t>
      </w:r>
      <w:proofErr w:type="spellEnd"/>
      <w:r w:rsidR="00C02AFD">
        <w:rPr>
          <w:rFonts w:eastAsia="Times New Roman"/>
          <w:lang w:val="en-GB"/>
        </w:rPr>
        <w:t xml:space="preserve">). The workshops were </w:t>
      </w:r>
      <w:r w:rsidR="00C02AFD">
        <w:rPr>
          <w:color w:val="000000" w:themeColor="text1"/>
          <w:lang w:val="en-GB"/>
        </w:rPr>
        <w:t xml:space="preserve">focused on </w:t>
      </w:r>
      <w:proofErr w:type="gramStart"/>
      <w:r w:rsidR="00C02AFD" w:rsidRPr="00F169F4">
        <w:rPr>
          <w:b/>
          <w:bCs/>
          <w:color w:val="000000" w:themeColor="text1"/>
          <w:lang w:val="en-GB"/>
        </w:rPr>
        <w:t xml:space="preserve">enhancing </w:t>
      </w:r>
      <w:r w:rsidR="00C86242" w:rsidRPr="00F169F4">
        <w:rPr>
          <w:b/>
          <w:bCs/>
          <w:color w:val="000000" w:themeColor="text1"/>
          <w:lang w:val="en-GB"/>
        </w:rPr>
        <w:t xml:space="preserve"> </w:t>
      </w:r>
      <w:r w:rsidR="001268E7" w:rsidRPr="00F169F4">
        <w:rPr>
          <w:b/>
          <w:bCs/>
          <w:color w:val="000000" w:themeColor="text1"/>
          <w:lang w:val="en-GB"/>
        </w:rPr>
        <w:t>the</w:t>
      </w:r>
      <w:proofErr w:type="gramEnd"/>
      <w:r w:rsidR="001268E7" w:rsidRPr="00F169F4">
        <w:rPr>
          <w:b/>
          <w:bCs/>
          <w:color w:val="000000" w:themeColor="text1"/>
          <w:lang w:val="en-GB"/>
        </w:rPr>
        <w:t xml:space="preserve"> </w:t>
      </w:r>
      <w:r w:rsidR="00C86242" w:rsidRPr="00F169F4">
        <w:rPr>
          <w:b/>
          <w:bCs/>
          <w:color w:val="000000" w:themeColor="text1"/>
          <w:lang w:val="en-GB"/>
        </w:rPr>
        <w:t>role</w:t>
      </w:r>
      <w:r w:rsidR="00C02AFD" w:rsidRPr="00F169F4">
        <w:rPr>
          <w:b/>
          <w:bCs/>
          <w:color w:val="000000" w:themeColor="text1"/>
          <w:lang w:val="en-GB"/>
        </w:rPr>
        <w:t xml:space="preserve"> of social and child protection sector</w:t>
      </w:r>
      <w:r w:rsidR="00C86242" w:rsidRPr="00F169F4">
        <w:rPr>
          <w:b/>
          <w:bCs/>
          <w:color w:val="000000" w:themeColor="text1"/>
          <w:lang w:val="en-GB"/>
        </w:rPr>
        <w:t xml:space="preserve"> in</w:t>
      </w:r>
      <w:r w:rsidR="00C86242" w:rsidRPr="008A0ECA">
        <w:rPr>
          <w:color w:val="000000" w:themeColor="text1"/>
          <w:lang w:val="en-GB"/>
        </w:rPr>
        <w:t xml:space="preserve"> </w:t>
      </w:r>
      <w:r w:rsidR="00C86242" w:rsidRPr="008A0ECA">
        <w:rPr>
          <w:b/>
          <w:bCs/>
          <w:color w:val="000000" w:themeColor="text1"/>
          <w:lang w:val="en-GB"/>
        </w:rPr>
        <w:t xml:space="preserve">DRR </w:t>
      </w:r>
      <w:r w:rsidR="00C02AFD">
        <w:rPr>
          <w:b/>
          <w:bCs/>
          <w:color w:val="000000" w:themeColor="text1"/>
          <w:lang w:val="en-GB"/>
        </w:rPr>
        <w:t xml:space="preserve">through </w:t>
      </w:r>
      <w:r w:rsidR="00C86242" w:rsidRPr="008A0ECA">
        <w:rPr>
          <w:b/>
          <w:bCs/>
          <w:color w:val="000000" w:themeColor="text1"/>
          <w:lang w:val="en-GB"/>
        </w:rPr>
        <w:t xml:space="preserve">vulnerability risk assessments and </w:t>
      </w:r>
      <w:r w:rsidR="001268E7">
        <w:rPr>
          <w:b/>
          <w:bCs/>
          <w:color w:val="000000" w:themeColor="text1"/>
          <w:lang w:val="en-GB"/>
        </w:rPr>
        <w:t xml:space="preserve">shock-responsive </w:t>
      </w:r>
      <w:r w:rsidR="00C86242" w:rsidRPr="008A0ECA">
        <w:rPr>
          <w:b/>
          <w:bCs/>
          <w:color w:val="000000" w:themeColor="text1"/>
          <w:lang w:val="en-GB"/>
        </w:rPr>
        <w:t xml:space="preserve">contingency </w:t>
      </w:r>
      <w:proofErr w:type="spellStart"/>
      <w:r w:rsidR="00C86242" w:rsidRPr="008A0ECA">
        <w:rPr>
          <w:b/>
          <w:bCs/>
          <w:color w:val="000000" w:themeColor="text1"/>
          <w:lang w:val="en-GB"/>
        </w:rPr>
        <w:t>planning</w:t>
      </w:r>
      <w:r w:rsidR="00C02AFD">
        <w:rPr>
          <w:color w:val="000000" w:themeColor="text1"/>
          <w:lang w:val="en-GB"/>
        </w:rPr>
        <w:t>.</w:t>
      </w:r>
      <w:r w:rsidR="00813511">
        <w:rPr>
          <w:color w:val="000000" w:themeColor="text1"/>
          <w:lang w:val="en-GB"/>
        </w:rPr>
        <w:t>Also</w:t>
      </w:r>
      <w:proofErr w:type="spellEnd"/>
      <w:r w:rsidR="00813511">
        <w:rPr>
          <w:color w:val="000000" w:themeColor="text1"/>
          <w:lang w:val="en-GB"/>
        </w:rPr>
        <w:t xml:space="preserve">, one </w:t>
      </w:r>
      <w:r w:rsidR="00813511" w:rsidRPr="008A0ECA">
        <w:rPr>
          <w:lang w:val="en-GB"/>
        </w:rPr>
        <w:t>training for preparation of Risk Assessment</w:t>
      </w:r>
      <w:r w:rsidR="00813511">
        <w:rPr>
          <w:lang w:val="en-GB"/>
        </w:rPr>
        <w:t xml:space="preserve"> in agriculture sector was </w:t>
      </w:r>
      <w:r w:rsidR="00146CEE">
        <w:rPr>
          <w:lang w:val="en-GB"/>
        </w:rPr>
        <w:t>implemented in 2020.</w:t>
      </w:r>
      <w:r w:rsidR="00813511">
        <w:rPr>
          <w:color w:val="000000" w:themeColor="text1"/>
          <w:lang w:val="en-GB"/>
        </w:rPr>
        <w:t xml:space="preserve"> </w:t>
      </w:r>
      <w:r w:rsidR="007F5D5D">
        <w:rPr>
          <w:color w:val="000000" w:themeColor="text1"/>
          <w:lang w:val="en-GB"/>
        </w:rPr>
        <w:t xml:space="preserve">Conducted </w:t>
      </w:r>
      <w:r w:rsidR="00514ED2">
        <w:rPr>
          <w:color w:val="000000" w:themeColor="text1"/>
          <w:lang w:val="en-GB"/>
        </w:rPr>
        <w:t>capacity building interventions</w:t>
      </w:r>
      <w:r w:rsidR="00074FE3">
        <w:rPr>
          <w:color w:val="000000" w:themeColor="text1"/>
          <w:lang w:val="en-GB"/>
        </w:rPr>
        <w:t xml:space="preserve">, </w:t>
      </w:r>
      <w:r w:rsidR="00C66C40">
        <w:rPr>
          <w:color w:val="000000" w:themeColor="text1"/>
          <w:lang w:val="en-GB"/>
        </w:rPr>
        <w:t>technical support</w:t>
      </w:r>
      <w:r w:rsidR="00074FE3">
        <w:rPr>
          <w:color w:val="000000" w:themeColor="text1"/>
          <w:lang w:val="en-GB"/>
        </w:rPr>
        <w:t xml:space="preserve"> and discussion</w:t>
      </w:r>
      <w:r w:rsidR="00514ED2">
        <w:rPr>
          <w:color w:val="000000" w:themeColor="text1"/>
          <w:lang w:val="en-GB"/>
        </w:rPr>
        <w:t xml:space="preserve"> contribute</w:t>
      </w:r>
      <w:r w:rsidR="00C66C40">
        <w:rPr>
          <w:color w:val="000000" w:themeColor="text1"/>
          <w:lang w:val="en-GB"/>
        </w:rPr>
        <w:t>d</w:t>
      </w:r>
      <w:r w:rsidR="00514ED2">
        <w:rPr>
          <w:color w:val="000000" w:themeColor="text1"/>
          <w:lang w:val="en-GB"/>
        </w:rPr>
        <w:t xml:space="preserve"> to increase knowledge</w:t>
      </w:r>
      <w:r w:rsidR="00C17400">
        <w:rPr>
          <w:color w:val="000000" w:themeColor="text1"/>
          <w:lang w:val="en-GB"/>
        </w:rPr>
        <w:t>, capacities</w:t>
      </w:r>
      <w:r w:rsidR="00C221F5">
        <w:rPr>
          <w:color w:val="000000" w:themeColor="text1"/>
          <w:lang w:val="en-GB"/>
        </w:rPr>
        <w:t xml:space="preserve">, </w:t>
      </w:r>
      <w:proofErr w:type="gramStart"/>
      <w:r w:rsidR="00C17400">
        <w:rPr>
          <w:color w:val="000000" w:themeColor="text1"/>
          <w:lang w:val="en-GB"/>
        </w:rPr>
        <w:t>procedures</w:t>
      </w:r>
      <w:proofErr w:type="gramEnd"/>
      <w:r w:rsidR="00C221F5">
        <w:rPr>
          <w:color w:val="000000" w:themeColor="text1"/>
          <w:lang w:val="en-GB"/>
        </w:rPr>
        <w:t xml:space="preserve"> and approaches </w:t>
      </w:r>
      <w:r w:rsidR="00074FE3">
        <w:rPr>
          <w:rFonts w:eastAsia="Times New Roman"/>
          <w:lang w:val="en-GB"/>
        </w:rPr>
        <w:t xml:space="preserve">but also highlighted </w:t>
      </w:r>
      <w:r w:rsidR="00A1064C">
        <w:rPr>
          <w:rFonts w:eastAsia="Times New Roman"/>
          <w:lang w:val="en-GB"/>
        </w:rPr>
        <w:t xml:space="preserve">beneficial priorities and recommendations </w:t>
      </w:r>
      <w:r w:rsidR="00FC76C2">
        <w:rPr>
          <w:rFonts w:eastAsia="Times New Roman"/>
          <w:lang w:val="en-GB"/>
        </w:rPr>
        <w:t>f</w:t>
      </w:r>
      <w:r w:rsidR="00612D02">
        <w:rPr>
          <w:rFonts w:eastAsia="Times New Roman"/>
          <w:lang w:val="en-GB"/>
        </w:rPr>
        <w:t>or further work of DRR platform members</w:t>
      </w:r>
      <w:r w:rsidR="006F1A19">
        <w:rPr>
          <w:rFonts w:eastAsia="Times New Roman"/>
          <w:lang w:val="en-GB"/>
        </w:rPr>
        <w:t>.</w:t>
      </w:r>
      <w:r w:rsidR="00C17400">
        <w:rPr>
          <w:color w:val="000000" w:themeColor="text1"/>
          <w:lang w:val="en-GB"/>
        </w:rPr>
        <w:t xml:space="preserve"> </w:t>
      </w:r>
    </w:p>
    <w:p w14:paraId="1DF4BCA3" w14:textId="638EC3E4" w:rsidR="00C86242" w:rsidRDefault="005C5ACC" w:rsidP="00C86242">
      <w:pPr>
        <w:spacing w:before="120" w:after="120"/>
        <w:jc w:val="both"/>
        <w:rPr>
          <w:color w:val="000000" w:themeColor="text1"/>
          <w:lang w:val="en-GB"/>
        </w:rPr>
      </w:pPr>
      <w:r>
        <w:rPr>
          <w:color w:val="000000" w:themeColor="text1"/>
          <w:lang w:val="en-GB"/>
        </w:rPr>
        <w:t xml:space="preserve">Furthermore, </w:t>
      </w:r>
      <w:r w:rsidR="003F1F60">
        <w:rPr>
          <w:rFonts w:eastAsia="Times New Roman"/>
          <w:lang w:val="en-GB"/>
        </w:rPr>
        <w:t xml:space="preserve">conducted </w:t>
      </w:r>
      <w:r w:rsidR="001337C3" w:rsidRPr="008A0ECA">
        <w:rPr>
          <w:rFonts w:eastAsia="Times New Roman"/>
          <w:lang w:val="en-GB"/>
        </w:rPr>
        <w:t xml:space="preserve">survey “Mapping of Institutions, Organizations and Sexual and Reproductive Health (SRH) and Gender Based Violence (GBV) Services” </w:t>
      </w:r>
      <w:r w:rsidR="00CA2318">
        <w:rPr>
          <w:rFonts w:eastAsia="Times New Roman"/>
          <w:lang w:val="en-GB"/>
        </w:rPr>
        <w:t xml:space="preserve">consulted </w:t>
      </w:r>
      <w:r w:rsidR="007840AF" w:rsidRPr="007840AF">
        <w:rPr>
          <w:rFonts w:eastAsia="Times New Roman"/>
          <w:b/>
          <w:bCs/>
          <w:lang w:val="en-GB"/>
        </w:rPr>
        <w:t>214 professionals</w:t>
      </w:r>
      <w:r w:rsidR="007840AF" w:rsidRPr="007840AF">
        <w:rPr>
          <w:rFonts w:eastAsia="Times New Roman"/>
          <w:lang w:val="en-GB"/>
        </w:rPr>
        <w:t xml:space="preserve"> </w:t>
      </w:r>
      <w:r w:rsidR="007840AF">
        <w:rPr>
          <w:rFonts w:eastAsia="Times New Roman"/>
          <w:lang w:val="en-GB"/>
        </w:rPr>
        <w:t xml:space="preserve">and </w:t>
      </w:r>
      <w:r w:rsidR="00612D02">
        <w:rPr>
          <w:rFonts w:eastAsia="Times New Roman"/>
          <w:lang w:val="en-GB"/>
        </w:rPr>
        <w:t>gathere</w:t>
      </w:r>
      <w:r w:rsidR="003F1F60">
        <w:rPr>
          <w:rFonts w:eastAsia="Times New Roman"/>
          <w:lang w:val="en-GB"/>
        </w:rPr>
        <w:t>d</w:t>
      </w:r>
      <w:r w:rsidR="00C86242" w:rsidRPr="008A0ECA">
        <w:rPr>
          <w:b/>
          <w:bCs/>
          <w:color w:val="000000" w:themeColor="text1"/>
          <w:lang w:val="en-GB"/>
        </w:rPr>
        <w:t xml:space="preserve"> </w:t>
      </w:r>
      <w:r w:rsidR="007A6247">
        <w:rPr>
          <w:b/>
          <w:bCs/>
          <w:color w:val="000000" w:themeColor="text1"/>
          <w:lang w:val="en-GB"/>
        </w:rPr>
        <w:t xml:space="preserve">valuable </w:t>
      </w:r>
      <w:r w:rsidR="00C86242" w:rsidRPr="008A0ECA">
        <w:rPr>
          <w:b/>
          <w:bCs/>
          <w:color w:val="000000" w:themeColor="text1"/>
          <w:lang w:val="en-GB"/>
        </w:rPr>
        <w:t>data</w:t>
      </w:r>
      <w:r w:rsidR="00C86242" w:rsidRPr="008A0ECA">
        <w:rPr>
          <w:color w:val="000000" w:themeColor="text1"/>
          <w:lang w:val="en-GB"/>
        </w:rPr>
        <w:t xml:space="preserve"> </w:t>
      </w:r>
      <w:r w:rsidR="00C86242" w:rsidRPr="001E3773">
        <w:rPr>
          <w:b/>
          <w:bCs/>
          <w:color w:val="000000" w:themeColor="text1"/>
          <w:lang w:val="en-GB"/>
        </w:rPr>
        <w:t>regarding Sexual Reproductive Health and Gender Based Violence</w:t>
      </w:r>
      <w:r w:rsidR="00C86242">
        <w:rPr>
          <w:color w:val="000000" w:themeColor="text1"/>
          <w:lang w:val="en-GB"/>
        </w:rPr>
        <w:t xml:space="preserve"> in all 10 local communities</w:t>
      </w:r>
      <w:r w:rsidR="008C2FED">
        <w:rPr>
          <w:color w:val="000000" w:themeColor="text1"/>
          <w:lang w:val="en-GB"/>
        </w:rPr>
        <w:t xml:space="preserve">. </w:t>
      </w:r>
      <w:r w:rsidR="005D6AD2">
        <w:rPr>
          <w:color w:val="000000" w:themeColor="text1"/>
          <w:lang w:val="en-GB"/>
        </w:rPr>
        <w:t>Al</w:t>
      </w:r>
      <w:r w:rsidR="00FD4800">
        <w:rPr>
          <w:color w:val="000000" w:themeColor="text1"/>
          <w:lang w:val="en-GB"/>
        </w:rPr>
        <w:t xml:space="preserve">ongside, as </w:t>
      </w:r>
      <w:r w:rsidR="000B1BAE">
        <w:rPr>
          <w:color w:val="000000" w:themeColor="text1"/>
          <w:lang w:val="en-GB"/>
        </w:rPr>
        <w:t>supplement</w:t>
      </w:r>
      <w:r w:rsidR="00FD4800">
        <w:rPr>
          <w:color w:val="000000" w:themeColor="text1"/>
          <w:lang w:val="en-GB"/>
        </w:rPr>
        <w:t xml:space="preserve"> value to this</w:t>
      </w:r>
      <w:r w:rsidR="00951D52">
        <w:rPr>
          <w:color w:val="000000" w:themeColor="text1"/>
          <w:lang w:val="en-GB"/>
        </w:rPr>
        <w:t xml:space="preserve">, </w:t>
      </w:r>
      <w:r w:rsidR="00951D52" w:rsidRPr="008A0ECA">
        <w:rPr>
          <w:rFonts w:eastAsia="Times New Roman"/>
          <w:lang w:val="en-GB"/>
        </w:rPr>
        <w:t>entity ministries of health develop</w:t>
      </w:r>
      <w:r w:rsidR="00951D52">
        <w:rPr>
          <w:rFonts w:eastAsia="Times New Roman"/>
          <w:lang w:val="en-GB"/>
        </w:rPr>
        <w:t>ed</w:t>
      </w:r>
      <w:r w:rsidR="00951D52" w:rsidRPr="008A0ECA">
        <w:rPr>
          <w:rFonts w:eastAsia="Times New Roman"/>
          <w:lang w:val="en-GB"/>
        </w:rPr>
        <w:t xml:space="preserve"> entity level Action Plans for SRH and </w:t>
      </w:r>
      <w:proofErr w:type="spellStart"/>
      <w:r w:rsidR="00951D52" w:rsidRPr="008A0ECA">
        <w:rPr>
          <w:rFonts w:eastAsia="Times New Roman"/>
          <w:lang w:val="en-GB"/>
        </w:rPr>
        <w:t>GBViE</w:t>
      </w:r>
      <w:proofErr w:type="spellEnd"/>
      <w:r w:rsidR="00C86242" w:rsidRPr="008A0ECA">
        <w:rPr>
          <w:color w:val="000000" w:themeColor="text1"/>
          <w:lang w:val="en-GB"/>
        </w:rPr>
        <w:t xml:space="preserve"> thus increasing their </w:t>
      </w:r>
      <w:r w:rsidR="00846E34">
        <w:rPr>
          <w:color w:val="000000" w:themeColor="text1"/>
          <w:lang w:val="en-GB"/>
        </w:rPr>
        <w:t xml:space="preserve">action planning </w:t>
      </w:r>
      <w:r w:rsidR="00187B29">
        <w:rPr>
          <w:color w:val="000000" w:themeColor="text1"/>
          <w:lang w:val="en-GB"/>
        </w:rPr>
        <w:t xml:space="preserve">framework </w:t>
      </w:r>
      <w:r w:rsidR="00846E34">
        <w:rPr>
          <w:color w:val="000000" w:themeColor="text1"/>
          <w:lang w:val="en-GB"/>
        </w:rPr>
        <w:t xml:space="preserve">for further </w:t>
      </w:r>
      <w:r w:rsidR="00396A39">
        <w:rPr>
          <w:color w:val="000000" w:themeColor="text1"/>
          <w:lang w:val="en-GB"/>
        </w:rPr>
        <w:t xml:space="preserve">enhancement of </w:t>
      </w:r>
      <w:r w:rsidR="00C86242" w:rsidRPr="008A0ECA">
        <w:rPr>
          <w:color w:val="000000" w:themeColor="text1"/>
          <w:lang w:val="en-GB"/>
        </w:rPr>
        <w:t xml:space="preserve">capacities to effectively address specific healthcare needs of children, youth and adolescents, and women in emergency settings.  </w:t>
      </w:r>
    </w:p>
    <w:p w14:paraId="5C98E80B" w14:textId="145D9CB3" w:rsidR="003775D4" w:rsidRPr="008A0ECA" w:rsidRDefault="003775D4" w:rsidP="00C86242">
      <w:pPr>
        <w:spacing w:before="120" w:after="120"/>
        <w:jc w:val="both"/>
        <w:rPr>
          <w:color w:val="000000" w:themeColor="text1"/>
          <w:lang w:val="en-GB"/>
        </w:rPr>
      </w:pPr>
      <w:r>
        <w:rPr>
          <w:color w:val="000000" w:themeColor="text1"/>
          <w:lang w:val="en-GB"/>
        </w:rPr>
        <w:t xml:space="preserve">Previous period resulted in </w:t>
      </w:r>
      <w:r w:rsidRPr="00385DA5">
        <w:rPr>
          <w:b/>
          <w:bCs/>
          <w:color w:val="000000" w:themeColor="text1"/>
          <w:lang w:val="en-GB"/>
        </w:rPr>
        <w:t xml:space="preserve">identifying and selecting </w:t>
      </w:r>
      <w:r w:rsidR="002B2669" w:rsidRPr="00385DA5">
        <w:rPr>
          <w:b/>
          <w:bCs/>
          <w:color w:val="000000" w:themeColor="text1"/>
          <w:lang w:val="en-GB"/>
        </w:rPr>
        <w:t>implementing partners</w:t>
      </w:r>
      <w:r w:rsidR="002B2669">
        <w:rPr>
          <w:color w:val="000000" w:themeColor="text1"/>
          <w:lang w:val="en-GB"/>
        </w:rPr>
        <w:t xml:space="preserve"> </w:t>
      </w:r>
      <w:r w:rsidR="000F20D7">
        <w:rPr>
          <w:color w:val="000000" w:themeColor="text1"/>
          <w:lang w:val="en-GB"/>
        </w:rPr>
        <w:t xml:space="preserve">alongside with </w:t>
      </w:r>
      <w:r w:rsidR="00285294">
        <w:rPr>
          <w:color w:val="000000" w:themeColor="text1"/>
          <w:lang w:val="en-GB"/>
        </w:rPr>
        <w:t xml:space="preserve">plans and training materials </w:t>
      </w:r>
      <w:r w:rsidR="002B2669">
        <w:rPr>
          <w:color w:val="000000" w:themeColor="text1"/>
          <w:lang w:val="en-GB"/>
        </w:rPr>
        <w:t xml:space="preserve">to continue with specific engagement </w:t>
      </w:r>
      <w:r w:rsidR="006F60E8">
        <w:rPr>
          <w:color w:val="000000" w:themeColor="text1"/>
          <w:lang w:val="en-GB"/>
        </w:rPr>
        <w:t xml:space="preserve">in conducting activities in civil protection, </w:t>
      </w:r>
      <w:proofErr w:type="gramStart"/>
      <w:r w:rsidR="006F60E8">
        <w:rPr>
          <w:color w:val="000000" w:themeColor="text1"/>
          <w:lang w:val="en-GB"/>
        </w:rPr>
        <w:t>education</w:t>
      </w:r>
      <w:proofErr w:type="gramEnd"/>
      <w:r w:rsidR="006F60E8">
        <w:rPr>
          <w:color w:val="000000" w:themeColor="text1"/>
          <w:lang w:val="en-GB"/>
        </w:rPr>
        <w:t xml:space="preserve"> and health sectors. </w:t>
      </w:r>
    </w:p>
    <w:p w14:paraId="40638242" w14:textId="4EF94844" w:rsidR="004561EC" w:rsidRPr="008A0ECA" w:rsidRDefault="004561EC" w:rsidP="004561EC">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17" w:name="_Toc73205010"/>
      <w:r w:rsidRPr="008A0ECA">
        <w:rPr>
          <w:rFonts w:cs="Arial"/>
          <w:b/>
          <w:bCs/>
          <w:kern w:val="32"/>
          <w:sz w:val="28"/>
          <w:szCs w:val="32"/>
          <w:lang w:val="en-GB"/>
        </w:rPr>
        <w:t xml:space="preserve">OUTPUTS AND PERFORMANCE </w:t>
      </w:r>
      <w:bookmarkEnd w:id="15"/>
      <w:r w:rsidRPr="008A0ECA">
        <w:rPr>
          <w:rFonts w:cs="Arial"/>
          <w:b/>
          <w:bCs/>
          <w:kern w:val="32"/>
          <w:sz w:val="28"/>
          <w:szCs w:val="32"/>
          <w:lang w:val="en-GB"/>
        </w:rPr>
        <w:t>ACCORDING TO YEARLY PLAN OF OPERATION</w:t>
      </w:r>
      <w:bookmarkEnd w:id="16"/>
      <w:r w:rsidR="00B00809" w:rsidRPr="008A0ECA">
        <w:rPr>
          <w:rFonts w:cs="Arial"/>
          <w:b/>
          <w:bCs/>
          <w:kern w:val="32"/>
          <w:sz w:val="28"/>
          <w:szCs w:val="32"/>
          <w:lang w:val="en-GB"/>
        </w:rPr>
        <w:t xml:space="preserve"> 20</w:t>
      </w:r>
      <w:r w:rsidR="000F5175" w:rsidRPr="008A0ECA">
        <w:rPr>
          <w:rFonts w:cs="Arial"/>
          <w:b/>
          <w:bCs/>
          <w:kern w:val="32"/>
          <w:sz w:val="28"/>
          <w:szCs w:val="32"/>
          <w:lang w:val="en-GB"/>
        </w:rPr>
        <w:t>20</w:t>
      </w:r>
      <w:bookmarkEnd w:id="17"/>
    </w:p>
    <w:p w14:paraId="5CD36279" w14:textId="0A1ED7C1" w:rsidR="001A6E14" w:rsidRPr="008A0ECA" w:rsidRDefault="002622F3" w:rsidP="00745EC1">
      <w:pPr>
        <w:jc w:val="both"/>
        <w:rPr>
          <w:rFonts w:cs="Arial"/>
          <w:lang w:val="en-GB"/>
        </w:rPr>
      </w:pPr>
      <w:r w:rsidRPr="008A0ECA">
        <w:rPr>
          <w:rFonts w:cs="Arial"/>
          <w:lang w:val="en-GB"/>
        </w:rPr>
        <w:t>As per the approved 20</w:t>
      </w:r>
      <w:r w:rsidR="00497002" w:rsidRPr="008A0ECA">
        <w:rPr>
          <w:rFonts w:cs="Arial"/>
          <w:lang w:val="en-GB"/>
        </w:rPr>
        <w:t>20</w:t>
      </w:r>
      <w:r w:rsidRPr="008A0ECA">
        <w:rPr>
          <w:rFonts w:cs="Arial"/>
          <w:lang w:val="en-GB"/>
        </w:rPr>
        <w:t xml:space="preserve"> Annual Work Plan, the Programme team </w:t>
      </w:r>
      <w:r w:rsidR="001A6E14" w:rsidRPr="008A0ECA">
        <w:rPr>
          <w:rFonts w:cs="Arial"/>
          <w:lang w:val="en-GB"/>
        </w:rPr>
        <w:t xml:space="preserve">focused on </w:t>
      </w:r>
      <w:r w:rsidR="00ED0A14" w:rsidRPr="008A0ECA">
        <w:rPr>
          <w:rFonts w:cs="Arial"/>
          <w:lang w:val="en-GB"/>
        </w:rPr>
        <w:t>implement</w:t>
      </w:r>
      <w:r w:rsidR="001A6E14" w:rsidRPr="008A0ECA">
        <w:rPr>
          <w:rFonts w:cs="Arial"/>
          <w:lang w:val="en-GB"/>
        </w:rPr>
        <w:t xml:space="preserve">ing </w:t>
      </w:r>
      <w:r w:rsidRPr="008A0ECA">
        <w:rPr>
          <w:rFonts w:cs="Arial"/>
          <w:lang w:val="en-GB"/>
        </w:rPr>
        <w:t xml:space="preserve">planned activities in line with adopted timelines and activities. </w:t>
      </w:r>
    </w:p>
    <w:p w14:paraId="5C55D47B" w14:textId="4297D772" w:rsidR="00B0005E" w:rsidRPr="008A0ECA" w:rsidRDefault="002E1E5B" w:rsidP="00FC4A57">
      <w:pPr>
        <w:keepNext/>
        <w:keepLines/>
        <w:pBdr>
          <w:top w:val="single" w:sz="4" w:space="1" w:color="auto"/>
          <w:left w:val="single" w:sz="4" w:space="4" w:color="auto"/>
          <w:bottom w:val="single" w:sz="4" w:space="1" w:color="auto"/>
          <w:right w:val="single" w:sz="4" w:space="4" w:color="auto"/>
        </w:pBdr>
        <w:spacing w:before="120" w:after="160" w:line="240" w:lineRule="auto"/>
        <w:jc w:val="both"/>
        <w:outlineLvl w:val="1"/>
        <w:rPr>
          <w:rFonts w:cs="Arial"/>
          <w:b/>
          <w:iCs/>
          <w:spacing w:val="-4"/>
          <w:kern w:val="32"/>
          <w:sz w:val="24"/>
          <w:szCs w:val="28"/>
          <w:lang w:val="en-GB"/>
        </w:rPr>
      </w:pPr>
      <w:bookmarkStart w:id="18" w:name="_Toc73205011"/>
      <w:r w:rsidRPr="008A0ECA">
        <w:rPr>
          <w:rFonts w:cs="Arial"/>
          <w:b/>
          <w:iCs/>
          <w:spacing w:val="-4"/>
          <w:kern w:val="32"/>
          <w:sz w:val="24"/>
          <w:szCs w:val="28"/>
          <w:lang w:val="en-GB"/>
        </w:rPr>
        <w:lastRenderedPageBreak/>
        <w:t xml:space="preserve">OUTCOME 1 – At least 10 local governments have adopted DRR-featuring strategies, established partnerships for effective DRR interventions, and financed actions that build community resilience thus are better equipped to prevent and respond to </w:t>
      </w:r>
      <w:r w:rsidR="00DB7A85" w:rsidRPr="008A0ECA">
        <w:rPr>
          <w:rFonts w:cs="Arial"/>
          <w:b/>
          <w:iCs/>
          <w:spacing w:val="-4"/>
          <w:kern w:val="32"/>
          <w:sz w:val="24"/>
          <w:szCs w:val="28"/>
          <w:lang w:val="en-GB"/>
        </w:rPr>
        <w:t>disasters.</w:t>
      </w:r>
      <w:bookmarkEnd w:id="18"/>
    </w:p>
    <w:p w14:paraId="7B00195F" w14:textId="2A474BB1" w:rsidR="00E84045" w:rsidRPr="008A0ECA" w:rsidRDefault="0089225A" w:rsidP="00040715">
      <w:pPr>
        <w:spacing w:before="240"/>
        <w:jc w:val="both"/>
        <w:rPr>
          <w:rFonts w:cs="Arial"/>
          <w:szCs w:val="24"/>
          <w:u w:val="single"/>
          <w:lang w:val="en-GB"/>
        </w:rPr>
      </w:pPr>
      <w:r w:rsidRPr="008A0ECA">
        <w:rPr>
          <w:rFonts w:cs="Arial"/>
          <w:szCs w:val="24"/>
          <w:u w:val="single"/>
          <w:lang w:val="en-GB"/>
        </w:rPr>
        <w:t>Output 1.1 Local DRR Platforms are established to serve as locally owned DRR coordination mechanisms and capacitated to mainstream DRR into local policies and strategies, and support community resilience-</w:t>
      </w:r>
      <w:r w:rsidR="00DB7A85" w:rsidRPr="008A0ECA">
        <w:rPr>
          <w:rFonts w:cs="Arial"/>
          <w:szCs w:val="24"/>
          <w:u w:val="single"/>
          <w:lang w:val="en-GB"/>
        </w:rPr>
        <w:t>building.</w:t>
      </w:r>
    </w:p>
    <w:p w14:paraId="0562E38C" w14:textId="0FFFA7E8" w:rsidR="00FF01D9" w:rsidRPr="008A0ECA" w:rsidRDefault="005C071D" w:rsidP="00FB0BC0">
      <w:pPr>
        <w:jc w:val="both"/>
        <w:rPr>
          <w:lang w:val="en-GB"/>
        </w:rPr>
      </w:pPr>
      <w:r w:rsidRPr="008A0ECA">
        <w:rPr>
          <w:lang w:val="en-GB"/>
        </w:rPr>
        <w:t>C</w:t>
      </w:r>
      <w:r w:rsidR="00C63E63" w:rsidRPr="008A0ECA">
        <w:rPr>
          <w:lang w:val="en-GB"/>
        </w:rPr>
        <w:t>OVID</w:t>
      </w:r>
      <w:r w:rsidRPr="008A0ECA">
        <w:rPr>
          <w:lang w:val="en-GB"/>
        </w:rPr>
        <w:t>-19 pandemic exacerbated and highlighted the existing deficiencies and challenges at a different level of authorities causing priority changes and delays in implementing planned Programme activities in 2020. However, communication</w:t>
      </w:r>
      <w:r w:rsidR="008F45F4" w:rsidRPr="008A0ECA">
        <w:rPr>
          <w:lang w:val="en-GB"/>
        </w:rPr>
        <w:t>, c</w:t>
      </w:r>
      <w:r w:rsidRPr="008A0ECA">
        <w:rPr>
          <w:lang w:val="en-GB"/>
        </w:rPr>
        <w:t>oordination</w:t>
      </w:r>
      <w:r w:rsidR="008F45F4" w:rsidRPr="008A0ECA">
        <w:rPr>
          <w:lang w:val="en-GB"/>
        </w:rPr>
        <w:t xml:space="preserve"> and information exchange</w:t>
      </w:r>
      <w:r w:rsidRPr="008A0ECA">
        <w:rPr>
          <w:lang w:val="en-GB"/>
        </w:rPr>
        <w:t xml:space="preserve"> continued with all partners</w:t>
      </w:r>
      <w:r w:rsidR="002077DA" w:rsidRPr="008A0ECA">
        <w:rPr>
          <w:lang w:val="en-GB"/>
        </w:rPr>
        <w:t xml:space="preserve">, especially with partners from </w:t>
      </w:r>
      <w:r w:rsidR="008F45F4" w:rsidRPr="008A0ECA">
        <w:rPr>
          <w:lang w:val="en-GB"/>
        </w:rPr>
        <w:t xml:space="preserve">LDRRP, </w:t>
      </w:r>
      <w:r w:rsidRPr="008A0ECA">
        <w:rPr>
          <w:lang w:val="en-GB"/>
        </w:rPr>
        <w:t xml:space="preserve">to provide information and different modalities to ensure that Programme activities are quality and safely implemented. </w:t>
      </w:r>
    </w:p>
    <w:p w14:paraId="0B5D5D74" w14:textId="356BD8A4" w:rsidR="00556550" w:rsidRPr="008A0ECA" w:rsidRDefault="004D1A20" w:rsidP="00FB0BC0">
      <w:pPr>
        <w:jc w:val="both"/>
        <w:rPr>
          <w:lang w:val="en-GB"/>
        </w:rPr>
      </w:pPr>
      <w:r w:rsidRPr="008A0ECA">
        <w:rPr>
          <w:lang w:val="en-GB"/>
        </w:rPr>
        <w:t>Upon establishing local DRR platforms in all local communities in 2019</w:t>
      </w:r>
      <w:r w:rsidR="00BF65F5" w:rsidRPr="008A0ECA">
        <w:rPr>
          <w:lang w:val="en-GB"/>
        </w:rPr>
        <w:t xml:space="preserve">, the </w:t>
      </w:r>
      <w:bookmarkStart w:id="19" w:name="_Hlk68700888"/>
      <w:r w:rsidR="00BF65F5" w:rsidRPr="008A0ECA">
        <w:rPr>
          <w:lang w:val="en-GB"/>
        </w:rPr>
        <w:t xml:space="preserve">Programme supported </w:t>
      </w:r>
      <w:r w:rsidR="00734DD9" w:rsidRPr="008A0ECA">
        <w:rPr>
          <w:lang w:val="en-GB"/>
        </w:rPr>
        <w:t xml:space="preserve">identification, </w:t>
      </w:r>
      <w:proofErr w:type="gramStart"/>
      <w:r w:rsidR="00BF65F5" w:rsidRPr="008A0ECA">
        <w:rPr>
          <w:lang w:val="en-GB"/>
        </w:rPr>
        <w:t>design</w:t>
      </w:r>
      <w:proofErr w:type="gramEnd"/>
      <w:r w:rsidR="00BF65F5" w:rsidRPr="008A0ECA">
        <w:rPr>
          <w:lang w:val="en-GB"/>
        </w:rPr>
        <w:t xml:space="preserve"> and delivery of basic training programmes for the members of the DRR Platforms </w:t>
      </w:r>
      <w:bookmarkEnd w:id="19"/>
      <w:r w:rsidR="00BF65F5" w:rsidRPr="008A0ECA">
        <w:rPr>
          <w:lang w:val="en-GB"/>
        </w:rPr>
        <w:t>and its members</w:t>
      </w:r>
      <w:r w:rsidR="00734DD9" w:rsidRPr="008A0ECA">
        <w:rPr>
          <w:lang w:val="en-GB"/>
        </w:rPr>
        <w:t xml:space="preserve"> in 2020. </w:t>
      </w:r>
    </w:p>
    <w:p w14:paraId="4C471D2E" w14:textId="51B1A185" w:rsidR="00FB0BC0" w:rsidRPr="008A0ECA" w:rsidRDefault="00BC635C" w:rsidP="00FB0BC0">
      <w:pPr>
        <w:jc w:val="both"/>
        <w:rPr>
          <w:bCs/>
          <w:lang w:val="en-GB"/>
        </w:rPr>
      </w:pPr>
      <w:r w:rsidRPr="008A0ECA">
        <w:rPr>
          <w:lang w:val="en-GB"/>
        </w:rPr>
        <w:t>Based on detailed needs assessment of each LDRRPs, l</w:t>
      </w:r>
      <w:r w:rsidR="00000ED3" w:rsidRPr="008A0ECA">
        <w:rPr>
          <w:lang w:val="en-GB"/>
        </w:rPr>
        <w:t>ocal</w:t>
      </w:r>
      <w:r w:rsidR="00E035F7" w:rsidRPr="008A0ECA">
        <w:rPr>
          <w:lang w:val="en-GB"/>
        </w:rPr>
        <w:t xml:space="preserve"> expert</w:t>
      </w:r>
      <w:r w:rsidR="00000ED3" w:rsidRPr="008A0ECA">
        <w:rPr>
          <w:lang w:val="en-GB"/>
        </w:rPr>
        <w:t>s</w:t>
      </w:r>
      <w:r w:rsidR="00E035F7" w:rsidRPr="008A0ECA">
        <w:rPr>
          <w:lang w:val="en-GB"/>
        </w:rPr>
        <w:t xml:space="preserve"> w</w:t>
      </w:r>
      <w:r w:rsidR="00000ED3" w:rsidRPr="008A0ECA">
        <w:rPr>
          <w:lang w:val="en-GB"/>
        </w:rPr>
        <w:t xml:space="preserve">ere </w:t>
      </w:r>
      <w:r w:rsidR="00E035F7" w:rsidRPr="008A0ECA">
        <w:rPr>
          <w:lang w:val="en-GB"/>
        </w:rPr>
        <w:t xml:space="preserve">engaged to develop </w:t>
      </w:r>
      <w:r w:rsidR="00EF401F" w:rsidRPr="008A0ECA">
        <w:rPr>
          <w:lang w:val="en-GB"/>
        </w:rPr>
        <w:t xml:space="preserve">three concrete capacity building trainings for </w:t>
      </w:r>
      <w:r w:rsidR="0081050C" w:rsidRPr="008A0ECA">
        <w:rPr>
          <w:lang w:val="en-GB"/>
        </w:rPr>
        <w:t>LSGUs</w:t>
      </w:r>
      <w:r w:rsidR="00796F5F" w:rsidRPr="008A0ECA">
        <w:rPr>
          <w:lang w:val="en-GB"/>
        </w:rPr>
        <w:t xml:space="preserve">: </w:t>
      </w:r>
      <w:r w:rsidR="00796F5F" w:rsidRPr="008A0ECA">
        <w:rPr>
          <w:bCs/>
          <w:lang w:val="en-GB"/>
        </w:rPr>
        <w:t xml:space="preserve">1) Training on climate change, disaster risk reduction and sustainable development; 2) Training on project management; 3) Training on Disaster Risk Management (DRM). </w:t>
      </w:r>
      <w:r w:rsidR="00796F5F" w:rsidRPr="008A0ECA">
        <w:rPr>
          <w:lang w:val="en-GB"/>
        </w:rPr>
        <w:t>Training on climate change, disaster risk reduction and sustainable development has been successfully held in October 2020 (24 participants; 5F and 19M)</w:t>
      </w:r>
      <w:r w:rsidR="00FB0BC0" w:rsidRPr="008A0ECA">
        <w:rPr>
          <w:lang w:val="en-GB"/>
        </w:rPr>
        <w:t xml:space="preserve"> for beneficiary municipalities</w:t>
      </w:r>
      <w:r w:rsidR="00796F5F" w:rsidRPr="008A0ECA">
        <w:rPr>
          <w:lang w:val="en-GB"/>
        </w:rPr>
        <w:t>, while the remaining two trainings are postponed due to restriction measures that were put in place to contain the Coronavirus disease (C</w:t>
      </w:r>
      <w:r w:rsidR="00C63E63" w:rsidRPr="008A0ECA">
        <w:rPr>
          <w:lang w:val="en-GB"/>
        </w:rPr>
        <w:t>OVID</w:t>
      </w:r>
      <w:r w:rsidR="00796F5F" w:rsidRPr="008A0ECA">
        <w:rPr>
          <w:lang w:val="en-GB"/>
        </w:rPr>
        <w:t xml:space="preserve">-19) outbreak. </w:t>
      </w:r>
      <w:r w:rsidR="00FB0BC0" w:rsidRPr="008A0ECA">
        <w:rPr>
          <w:lang w:val="en-GB"/>
        </w:rPr>
        <w:t>If these two remaining trainings failed to be held in person by July 2021, then online approach will be utilized.</w:t>
      </w:r>
    </w:p>
    <w:p w14:paraId="484F11D1" w14:textId="77777777" w:rsidR="00EC7893" w:rsidRPr="008A0ECA" w:rsidRDefault="00EC7893" w:rsidP="00EC7893">
      <w:pPr>
        <w:jc w:val="both"/>
        <w:rPr>
          <w:lang w:val="en-GB"/>
        </w:rPr>
      </w:pPr>
      <w:r w:rsidRPr="008A0ECA">
        <w:rPr>
          <w:lang w:val="en-GB"/>
        </w:rPr>
        <w:t xml:space="preserve">As reported under Output 2.3., two key capacity-strengthening interventions in social and child protection sector were held: i) DRR workshop on the role of SP in DRR with a focus on vulnerability risk assessments for RS target locations (and </w:t>
      </w:r>
      <w:proofErr w:type="spellStart"/>
      <w:r w:rsidRPr="008A0ECA">
        <w:rPr>
          <w:lang w:val="en-GB"/>
        </w:rPr>
        <w:t>Gradacac</w:t>
      </w:r>
      <w:proofErr w:type="spellEnd"/>
      <w:r w:rsidRPr="008A0ECA">
        <w:rPr>
          <w:lang w:val="en-GB"/>
        </w:rPr>
        <w:t xml:space="preserve">) and ii) online workshops focused on DRR and contingency planning of social and child protection sectors for FBiH and RS locations. While these are primarily related to social and child protection DRR capacity-strengthening, the workshops </w:t>
      </w:r>
      <w:r>
        <w:rPr>
          <w:lang w:val="en-GB"/>
        </w:rPr>
        <w:t xml:space="preserve">involved and </w:t>
      </w:r>
      <w:r w:rsidRPr="008A0ECA">
        <w:rPr>
          <w:lang w:val="en-GB"/>
        </w:rPr>
        <w:t xml:space="preserve">benefitted DRR Platform members </w:t>
      </w:r>
      <w:r>
        <w:rPr>
          <w:lang w:val="en-GB"/>
        </w:rPr>
        <w:t xml:space="preserve">from other sectors </w:t>
      </w:r>
      <w:r w:rsidRPr="008A0ECA">
        <w:rPr>
          <w:lang w:val="en-GB"/>
        </w:rPr>
        <w:t xml:space="preserve">through elements of </w:t>
      </w:r>
      <w:r>
        <w:rPr>
          <w:lang w:val="en-GB"/>
        </w:rPr>
        <w:t xml:space="preserve">cross-sectoral </w:t>
      </w:r>
      <w:r w:rsidRPr="008A0ECA">
        <w:rPr>
          <w:lang w:val="en-GB"/>
        </w:rPr>
        <w:t xml:space="preserve">DRR cooperation between local CSWs, civil protection actors, Red Cross and local CSOs dealing with vulnerable population, municipal/city departments of social affairs etc. – focused on development of risk assessments and DRR action planning. </w:t>
      </w:r>
    </w:p>
    <w:p w14:paraId="1E524DB0" w14:textId="0F56A943" w:rsidR="0000158A" w:rsidRPr="008A0ECA" w:rsidRDefault="0000158A" w:rsidP="00B40989">
      <w:pPr>
        <w:jc w:val="both"/>
        <w:rPr>
          <w:rFonts w:cs="Arial"/>
          <w:u w:val="single"/>
          <w:lang w:val="en-GB"/>
        </w:rPr>
      </w:pPr>
      <w:r w:rsidRPr="008A0ECA">
        <w:rPr>
          <w:rFonts w:cs="Arial"/>
          <w:u w:val="single"/>
          <w:lang w:val="en-GB"/>
        </w:rPr>
        <w:t xml:space="preserve">Output 1.2 </w:t>
      </w:r>
      <w:bookmarkStart w:id="20" w:name="_Hlk69127941"/>
      <w:r w:rsidRPr="008A0ECA">
        <w:rPr>
          <w:rFonts w:cs="Arial"/>
          <w:u w:val="single"/>
          <w:lang w:val="en-GB"/>
        </w:rPr>
        <w:t xml:space="preserve">Local government’s disaster risk assessment capacities are improved based on evidence and innovative technologies, with consideration of vulnerability </w:t>
      </w:r>
      <w:r w:rsidR="00040955" w:rsidRPr="008A0ECA">
        <w:rPr>
          <w:rFonts w:cs="Arial"/>
          <w:u w:val="single"/>
          <w:lang w:val="en-GB"/>
        </w:rPr>
        <w:t>aspects</w:t>
      </w:r>
      <w:bookmarkEnd w:id="20"/>
      <w:r w:rsidR="00040955" w:rsidRPr="008A0ECA">
        <w:rPr>
          <w:rFonts w:cs="Arial"/>
          <w:u w:val="single"/>
          <w:lang w:val="en-GB"/>
        </w:rPr>
        <w:t>.</w:t>
      </w:r>
    </w:p>
    <w:p w14:paraId="5193338E" w14:textId="2E7EDBEB" w:rsidR="0029607F" w:rsidRPr="008A0ECA" w:rsidRDefault="0029607F" w:rsidP="0094238C">
      <w:pPr>
        <w:jc w:val="both"/>
        <w:rPr>
          <w:bCs/>
          <w:lang w:val="en-GB"/>
        </w:rPr>
      </w:pPr>
      <w:r w:rsidRPr="008A0ECA">
        <w:rPr>
          <w:bCs/>
          <w:lang w:val="en-GB"/>
        </w:rPr>
        <w:t>Communication and coordination among institutions/sectors continued</w:t>
      </w:r>
      <w:r w:rsidR="00C42694" w:rsidRPr="008A0ECA">
        <w:rPr>
          <w:bCs/>
          <w:lang w:val="en-GB"/>
        </w:rPr>
        <w:t xml:space="preserve"> in 2020</w:t>
      </w:r>
      <w:r w:rsidRPr="008A0ECA">
        <w:rPr>
          <w:bCs/>
          <w:lang w:val="en-GB"/>
        </w:rPr>
        <w:t xml:space="preserve"> to initiate the process of developing local risk, vulnerability, and safety assessments. These comprehensive assessments </w:t>
      </w:r>
      <w:r w:rsidR="00C42694" w:rsidRPr="008A0ECA">
        <w:rPr>
          <w:bCs/>
          <w:lang w:val="en-GB"/>
        </w:rPr>
        <w:t>should</w:t>
      </w:r>
      <w:r w:rsidRPr="008A0ECA">
        <w:rPr>
          <w:bCs/>
          <w:lang w:val="en-GB"/>
        </w:rPr>
        <w:t xml:space="preserve"> determine the nature and extent of disaster risk by </w:t>
      </w:r>
      <w:r w:rsidR="009B26DF" w:rsidRPr="008A0ECA">
        <w:rPr>
          <w:bCs/>
          <w:lang w:val="en-GB"/>
        </w:rPr>
        <w:t>analysing</w:t>
      </w:r>
      <w:r w:rsidRPr="008A0ECA">
        <w:rPr>
          <w:bCs/>
          <w:lang w:val="en-GB"/>
        </w:rPr>
        <w:t xml:space="preserve"> potential hazards and evaluating existing conditions of exposure and vulnerability that together could harm people, property, services, livelihoods, and the environment on which they depend.</w:t>
      </w:r>
    </w:p>
    <w:p w14:paraId="288CF683" w14:textId="7AB270CF" w:rsidR="004856FD" w:rsidRPr="008A0ECA" w:rsidRDefault="00D101CA" w:rsidP="0094238C">
      <w:pPr>
        <w:jc w:val="both"/>
        <w:rPr>
          <w:bCs/>
          <w:lang w:val="en-GB"/>
        </w:rPr>
      </w:pPr>
      <w:r w:rsidRPr="008A0ECA">
        <w:rPr>
          <w:bCs/>
          <w:lang w:val="en-GB"/>
        </w:rPr>
        <w:lastRenderedPageBreak/>
        <w:t xml:space="preserve">During reporting period, detailed </w:t>
      </w:r>
      <w:proofErr w:type="gramStart"/>
      <w:r w:rsidRPr="008A0ECA">
        <w:rPr>
          <w:bCs/>
          <w:lang w:val="en-GB"/>
        </w:rPr>
        <w:t>floods</w:t>
      </w:r>
      <w:proofErr w:type="gramEnd"/>
      <w:r w:rsidRPr="008A0ECA">
        <w:rPr>
          <w:bCs/>
          <w:lang w:val="en-GB"/>
        </w:rPr>
        <w:t xml:space="preserve"> and landslides risk assessments for all 10 beneficiary municipalities are finalized. These assessments were done by usage of DRAS and were integrated in the existing Risk Assessments of beneficiary municipalities. </w:t>
      </w:r>
      <w:r w:rsidR="004856FD" w:rsidRPr="008A0ECA">
        <w:rPr>
          <w:bCs/>
          <w:lang w:val="en-GB"/>
        </w:rPr>
        <w:t>DRAS system has been institutionalized into remaining 6 local governments and now all 10 partner LSGUs are using DRAS</w:t>
      </w:r>
      <w:r w:rsidR="00CD6231" w:rsidRPr="008A0ECA">
        <w:rPr>
          <w:bCs/>
          <w:lang w:val="en-GB"/>
        </w:rPr>
        <w:t xml:space="preserve"> and </w:t>
      </w:r>
      <w:r w:rsidR="004856FD" w:rsidRPr="008A0ECA">
        <w:rPr>
          <w:bCs/>
          <w:lang w:val="en-GB"/>
        </w:rPr>
        <w:t xml:space="preserve">represents an innovative IT tool </w:t>
      </w:r>
      <w:r w:rsidR="00CD6231" w:rsidRPr="008A0ECA">
        <w:rPr>
          <w:bCs/>
          <w:lang w:val="en-GB"/>
        </w:rPr>
        <w:t>(</w:t>
      </w:r>
      <w:r w:rsidR="004856FD" w:rsidRPr="008A0ECA">
        <w:rPr>
          <w:bCs/>
          <w:lang w:val="en-GB"/>
        </w:rPr>
        <w:t>developed in 2016 and has been already existed in 12 municipalities</w:t>
      </w:r>
      <w:r w:rsidR="006B51B5" w:rsidRPr="008A0ECA">
        <w:rPr>
          <w:bCs/>
          <w:lang w:val="en-GB"/>
        </w:rPr>
        <w:t>)</w:t>
      </w:r>
      <w:r w:rsidR="004856FD" w:rsidRPr="008A0ECA">
        <w:rPr>
          <w:bCs/>
          <w:lang w:val="en-GB"/>
        </w:rPr>
        <w:t xml:space="preserve"> in BiH. With implementation of this Programme, now 22 LSGUs are using DRAS to access scientific floods, landslide, </w:t>
      </w:r>
      <w:proofErr w:type="gramStart"/>
      <w:r w:rsidR="004856FD" w:rsidRPr="008A0ECA">
        <w:rPr>
          <w:bCs/>
          <w:lang w:val="en-GB"/>
        </w:rPr>
        <w:t>fires</w:t>
      </w:r>
      <w:proofErr w:type="gramEnd"/>
      <w:r w:rsidR="004856FD" w:rsidRPr="008A0ECA">
        <w:rPr>
          <w:bCs/>
          <w:lang w:val="en-GB"/>
        </w:rPr>
        <w:t xml:space="preserve"> and earthquakes hazard data. These scientific hazard data are of great use for decision makers and citizens to increase disaster risk awareness for specific locality. DRAS consists of three (3) Modules. Module is 1 being publicly available; while Modules 2 and 3, that contain data on vulnerable categories of population and risk calculations, are accessible to respective local authorities in accordance with their user rights. Based on suggestion from </w:t>
      </w:r>
      <w:r w:rsidR="005B0EBB" w:rsidRPr="008A0ECA">
        <w:rPr>
          <w:lang w:val="en-GB"/>
        </w:rPr>
        <w:t>Swiss Agency for Development and Cooperation</w:t>
      </w:r>
      <w:r w:rsidR="005B0EBB">
        <w:rPr>
          <w:lang w:val="en-GB"/>
        </w:rPr>
        <w:t xml:space="preserve"> (SDC)</w:t>
      </w:r>
      <w:r w:rsidR="004856FD" w:rsidRPr="008A0ECA">
        <w:rPr>
          <w:bCs/>
          <w:lang w:val="en-GB"/>
        </w:rPr>
        <w:t xml:space="preserve">, DRAS web domain is changed from http://dras.undp.ba/ to https://drasinfo.org/. </w:t>
      </w:r>
      <w:r w:rsidR="00083F3B" w:rsidRPr="00083F3B">
        <w:rPr>
          <w:bCs/>
          <w:lang w:val="en-GB"/>
        </w:rPr>
        <w:t xml:space="preserve">Upon receiving request from competent institutions from </w:t>
      </w:r>
      <w:proofErr w:type="spellStart"/>
      <w:r w:rsidR="00083F3B" w:rsidRPr="00083F3B">
        <w:rPr>
          <w:bCs/>
          <w:lang w:val="en-GB"/>
        </w:rPr>
        <w:t>Republika</w:t>
      </w:r>
      <w:proofErr w:type="spellEnd"/>
      <w:r w:rsidR="00083F3B" w:rsidRPr="00083F3B">
        <w:rPr>
          <w:bCs/>
          <w:lang w:val="en-GB"/>
        </w:rPr>
        <w:t xml:space="preserve"> Srpska, process of DRAS database separation started concerning all data regarding </w:t>
      </w:r>
      <w:proofErr w:type="spellStart"/>
      <w:r w:rsidR="00083F3B" w:rsidRPr="00083F3B">
        <w:rPr>
          <w:bCs/>
          <w:lang w:val="en-GB"/>
        </w:rPr>
        <w:t>Republika</w:t>
      </w:r>
      <w:proofErr w:type="spellEnd"/>
      <w:r w:rsidR="00083F3B" w:rsidRPr="00083F3B">
        <w:rPr>
          <w:bCs/>
          <w:lang w:val="en-GB"/>
        </w:rPr>
        <w:t xml:space="preserve"> Srpska. This process will be finalized in 2021 locating all data to server provided by Civil Protection Administration of </w:t>
      </w:r>
      <w:proofErr w:type="spellStart"/>
      <w:r w:rsidR="00083F3B" w:rsidRPr="00083F3B">
        <w:rPr>
          <w:bCs/>
          <w:lang w:val="en-GB"/>
        </w:rPr>
        <w:t>Republika</w:t>
      </w:r>
      <w:proofErr w:type="spellEnd"/>
      <w:r w:rsidR="00083F3B" w:rsidRPr="00083F3B">
        <w:rPr>
          <w:bCs/>
          <w:lang w:val="en-GB"/>
        </w:rPr>
        <w:t xml:space="preserve"> Srpska.</w:t>
      </w:r>
      <w:r w:rsidR="004856FD" w:rsidRPr="008A0ECA">
        <w:rPr>
          <w:bCs/>
          <w:lang w:val="en-GB"/>
        </w:rPr>
        <w:t xml:space="preserve"> Trainings for DRAS usage have been delivered to 53 participants from all partner LSGUs (10 F and 43 M) and DRAS was used to update floods and landslides risk assessments in partner LSGUs. One in person training was conducted in March 2020 just before the outbreak of the C</w:t>
      </w:r>
      <w:r w:rsidR="00C63E63" w:rsidRPr="008A0ECA">
        <w:rPr>
          <w:bCs/>
          <w:lang w:val="en-GB"/>
        </w:rPr>
        <w:t>OVID</w:t>
      </w:r>
      <w:r w:rsidR="004856FD" w:rsidRPr="008A0ECA">
        <w:rPr>
          <w:bCs/>
          <w:lang w:val="en-GB"/>
        </w:rPr>
        <w:t xml:space="preserve">-19 Pandemic and one was held on-line during summer. Preparations for Public Relation (PR) campaign were finalized and PR campaign for promoting DRAS to </w:t>
      </w:r>
      <w:r w:rsidR="00980F6F" w:rsidRPr="008A0ECA">
        <w:rPr>
          <w:bCs/>
          <w:lang w:val="en-GB"/>
        </w:rPr>
        <w:t>public</w:t>
      </w:r>
      <w:r w:rsidR="004856FD" w:rsidRPr="008A0ECA">
        <w:rPr>
          <w:bCs/>
          <w:lang w:val="en-GB"/>
        </w:rPr>
        <w:t xml:space="preserve"> will </w:t>
      </w:r>
      <w:proofErr w:type="gramStart"/>
      <w:r w:rsidR="00A66C63" w:rsidRPr="008A0ECA">
        <w:rPr>
          <w:bCs/>
          <w:lang w:val="en-GB"/>
        </w:rPr>
        <w:t>follow</w:t>
      </w:r>
      <w:r w:rsidR="004856FD" w:rsidRPr="008A0ECA">
        <w:rPr>
          <w:bCs/>
          <w:lang w:val="en-GB"/>
        </w:rPr>
        <w:t xml:space="preserve"> </w:t>
      </w:r>
      <w:r w:rsidR="00A66C63" w:rsidRPr="008A0ECA">
        <w:rPr>
          <w:bCs/>
          <w:lang w:val="en-GB"/>
        </w:rPr>
        <w:t>after</w:t>
      </w:r>
      <w:proofErr w:type="gramEnd"/>
      <w:r w:rsidR="00A66C63" w:rsidRPr="008A0ECA">
        <w:rPr>
          <w:bCs/>
          <w:lang w:val="en-GB"/>
        </w:rPr>
        <w:t xml:space="preserve"> </w:t>
      </w:r>
      <w:r w:rsidR="004856FD" w:rsidRPr="008A0ECA">
        <w:rPr>
          <w:bCs/>
          <w:lang w:val="en-GB"/>
        </w:rPr>
        <w:t>new mayors (selected after November 2020 elections) are familiarized with the Programme.</w:t>
      </w:r>
    </w:p>
    <w:p w14:paraId="12A22BA6" w14:textId="0E108A29" w:rsidR="00935B5C" w:rsidRPr="008A0ECA" w:rsidRDefault="00A66C63" w:rsidP="00935B5C">
      <w:pPr>
        <w:jc w:val="both"/>
        <w:rPr>
          <w:rFonts w:cs="Arial"/>
          <w:lang w:val="en-GB"/>
        </w:rPr>
      </w:pPr>
      <w:r w:rsidRPr="008A0ECA">
        <w:rPr>
          <w:rFonts w:cs="Arial"/>
          <w:lang w:val="en-GB"/>
        </w:rPr>
        <w:t>Following this</w:t>
      </w:r>
      <w:r w:rsidR="00935B5C" w:rsidRPr="008A0ECA">
        <w:rPr>
          <w:rFonts w:cs="Arial"/>
          <w:lang w:val="en-GB"/>
        </w:rPr>
        <w:t>, 10 local vulnerability risk assessments were finalized in close cooperation with Centres for Social Welfare and DRR Working Groups in Social and Child Protection Sector/ members of Local DRR Platforms.  By the end of 2020, 8 assessments were adopted while 2 (Banja Luka and Trebinje) were in the final validation stage with Working Groups. The vulnerability risk assessments provide a comprehensive analysis of hazard exposure and vulnerability of social protection beneficiaries as well as institutional capacity of</w:t>
      </w:r>
      <w:r w:rsidR="001426DD">
        <w:rPr>
          <w:rFonts w:cs="Arial"/>
          <w:lang w:val="en-GB"/>
        </w:rPr>
        <w:t xml:space="preserve"> Centres for Social Welfare (</w:t>
      </w:r>
      <w:r w:rsidR="00935B5C" w:rsidRPr="008A0ECA">
        <w:rPr>
          <w:rFonts w:cs="Arial"/>
          <w:lang w:val="en-GB"/>
        </w:rPr>
        <w:t>CSWs</w:t>
      </w:r>
      <w:r w:rsidR="001426DD">
        <w:rPr>
          <w:rFonts w:cs="Arial"/>
          <w:lang w:val="en-GB"/>
        </w:rPr>
        <w:t>)</w:t>
      </w:r>
      <w:r w:rsidR="00935B5C" w:rsidRPr="008A0ECA">
        <w:rPr>
          <w:rFonts w:cs="Arial"/>
          <w:lang w:val="en-GB"/>
        </w:rPr>
        <w:t xml:space="preserve"> to implement DRR measures. The assessments analysed the following: i) the level of spatial exposure and vulnerability of existing and potential social protection beneficiaries to natural and other hazards, ii) social risks and needs of existing and potential S</w:t>
      </w:r>
      <w:r w:rsidR="00E70027">
        <w:rPr>
          <w:rFonts w:cs="Arial"/>
          <w:lang w:val="en-GB"/>
        </w:rPr>
        <w:t xml:space="preserve">ocial </w:t>
      </w:r>
      <w:r w:rsidR="00935B5C" w:rsidRPr="008A0ECA">
        <w:rPr>
          <w:rFonts w:cs="Arial"/>
          <w:lang w:val="en-GB"/>
        </w:rPr>
        <w:t>P</w:t>
      </w:r>
      <w:r w:rsidR="00E70027">
        <w:rPr>
          <w:rFonts w:cs="Arial"/>
          <w:lang w:val="en-GB"/>
        </w:rPr>
        <w:t>rotection (SP)</w:t>
      </w:r>
      <w:r w:rsidR="00935B5C" w:rsidRPr="008A0ECA">
        <w:rPr>
          <w:rFonts w:cs="Arial"/>
          <w:lang w:val="en-GB"/>
        </w:rPr>
        <w:t xml:space="preserve"> beneficiaries related to DRR and iii) capacities of CSWs (human and technical) for implementing DRR in coordination with other sectors. Due to the C</w:t>
      </w:r>
      <w:r w:rsidR="00C63E63" w:rsidRPr="008A0ECA">
        <w:rPr>
          <w:rFonts w:cs="Arial"/>
          <w:lang w:val="en-GB"/>
        </w:rPr>
        <w:t>OVID</w:t>
      </w:r>
      <w:r w:rsidR="00935B5C" w:rsidRPr="008A0ECA">
        <w:rPr>
          <w:rFonts w:cs="Arial"/>
          <w:lang w:val="en-GB"/>
        </w:rPr>
        <w:t>-19 crisis, risk assessments were additional complemented with a dedicated chapter on C</w:t>
      </w:r>
      <w:r w:rsidR="00C63E63" w:rsidRPr="008A0ECA">
        <w:rPr>
          <w:rFonts w:cs="Arial"/>
          <w:lang w:val="en-GB"/>
        </w:rPr>
        <w:t>OVID</w:t>
      </w:r>
      <w:r w:rsidR="00935B5C" w:rsidRPr="008A0ECA">
        <w:rPr>
          <w:rFonts w:cs="Arial"/>
          <w:lang w:val="en-GB"/>
        </w:rPr>
        <w:t xml:space="preserve">-19 impacts and CSW capacities for response. Key findings indicate: </w:t>
      </w:r>
    </w:p>
    <w:p w14:paraId="72713015" w14:textId="42F54F52" w:rsidR="00935B5C" w:rsidRPr="008A0ECA" w:rsidRDefault="00935B5C" w:rsidP="00935B5C">
      <w:pPr>
        <w:pStyle w:val="Prrafodelista"/>
        <w:numPr>
          <w:ilvl w:val="0"/>
          <w:numId w:val="26"/>
        </w:numPr>
        <w:jc w:val="both"/>
        <w:rPr>
          <w:rFonts w:cs="Arial"/>
          <w:lang w:val="en-GB"/>
        </w:rPr>
      </w:pPr>
      <w:r w:rsidRPr="008A0ECA">
        <w:rPr>
          <w:rFonts w:cs="Arial"/>
          <w:lang w:val="en-GB"/>
        </w:rPr>
        <w:t xml:space="preserve">Most CSWs in target locations are not members of local Crisis Coordination Units/Civil Protection </w:t>
      </w:r>
      <w:r w:rsidR="00E70027">
        <w:rPr>
          <w:rFonts w:cs="Arial"/>
          <w:lang w:val="en-GB"/>
        </w:rPr>
        <w:t>Head Quarters (</w:t>
      </w:r>
      <w:r w:rsidRPr="008A0ECA">
        <w:rPr>
          <w:rFonts w:cs="Arial"/>
          <w:lang w:val="en-GB"/>
        </w:rPr>
        <w:t>HQs</w:t>
      </w:r>
      <w:r w:rsidR="00E70027">
        <w:rPr>
          <w:rFonts w:cs="Arial"/>
          <w:lang w:val="en-GB"/>
        </w:rPr>
        <w:t>)</w:t>
      </w:r>
      <w:r w:rsidRPr="008A0ECA">
        <w:rPr>
          <w:rFonts w:cs="Arial"/>
          <w:lang w:val="en-GB"/>
        </w:rPr>
        <w:t xml:space="preserve"> (6 out of 10) which impedes data exchange and coordination with focus on the most vulnerable. 3 CSWs (Bihac, Bijeljina and </w:t>
      </w:r>
      <w:proofErr w:type="spellStart"/>
      <w:r w:rsidRPr="008A0ECA">
        <w:rPr>
          <w:rFonts w:cs="Arial"/>
          <w:lang w:val="en-GB"/>
        </w:rPr>
        <w:t>Sanski</w:t>
      </w:r>
      <w:proofErr w:type="spellEnd"/>
      <w:r w:rsidRPr="008A0ECA">
        <w:rPr>
          <w:rFonts w:cs="Arial"/>
          <w:lang w:val="en-GB"/>
        </w:rPr>
        <w:t xml:space="preserve"> Most) officially joined Crisis Coordination Units, resulting also due to DRR J</w:t>
      </w:r>
      <w:r w:rsidR="00E24143">
        <w:rPr>
          <w:rFonts w:cs="Arial"/>
          <w:lang w:val="en-GB"/>
        </w:rPr>
        <w:t xml:space="preserve">oint </w:t>
      </w:r>
      <w:r w:rsidRPr="008A0ECA">
        <w:rPr>
          <w:rFonts w:cs="Arial"/>
          <w:lang w:val="en-GB"/>
        </w:rPr>
        <w:t>P</w:t>
      </w:r>
      <w:r w:rsidR="00E24143">
        <w:rPr>
          <w:rFonts w:cs="Arial"/>
          <w:lang w:val="en-GB"/>
        </w:rPr>
        <w:t>rogramme (JP)</w:t>
      </w:r>
      <w:r w:rsidRPr="008A0ECA">
        <w:rPr>
          <w:rFonts w:cs="Arial"/>
          <w:lang w:val="en-GB"/>
        </w:rPr>
        <w:t xml:space="preserve"> capacity-strengthening and advocacy efforts</w:t>
      </w:r>
      <w:r w:rsidR="0095469F" w:rsidRPr="008A0ECA">
        <w:rPr>
          <w:rFonts w:cs="Arial"/>
          <w:lang w:val="en-GB"/>
        </w:rPr>
        <w:t>.</w:t>
      </w:r>
    </w:p>
    <w:p w14:paraId="7B4E78FB" w14:textId="5A4CDFD7" w:rsidR="00935B5C" w:rsidRPr="008A0ECA" w:rsidRDefault="00935B5C" w:rsidP="00935B5C">
      <w:pPr>
        <w:pStyle w:val="Prrafodelista"/>
        <w:numPr>
          <w:ilvl w:val="0"/>
          <w:numId w:val="26"/>
        </w:numPr>
        <w:jc w:val="both"/>
        <w:rPr>
          <w:rFonts w:cs="Arial"/>
          <w:lang w:val="en-GB"/>
        </w:rPr>
      </w:pPr>
      <w:r w:rsidRPr="008A0ECA">
        <w:rPr>
          <w:rFonts w:cs="Arial"/>
          <w:lang w:val="en-GB"/>
        </w:rPr>
        <w:t>CSW capacities (human resources and technical equipment), are increasingly overwhelmed and needs increased due to upsurge of crisis occurrence and severity</w:t>
      </w:r>
      <w:r w:rsidR="0095469F" w:rsidRPr="008A0ECA">
        <w:rPr>
          <w:rFonts w:cs="Arial"/>
          <w:lang w:val="en-GB"/>
        </w:rPr>
        <w:t>.</w:t>
      </w:r>
    </w:p>
    <w:p w14:paraId="0C842FFF" w14:textId="606232E0" w:rsidR="00935B5C" w:rsidRPr="008A0ECA" w:rsidRDefault="00935B5C" w:rsidP="00935B5C">
      <w:pPr>
        <w:pStyle w:val="Prrafodelista"/>
        <w:numPr>
          <w:ilvl w:val="0"/>
          <w:numId w:val="26"/>
        </w:numPr>
        <w:rPr>
          <w:rFonts w:cs="Arial"/>
          <w:lang w:val="en-GB"/>
        </w:rPr>
      </w:pPr>
      <w:r w:rsidRPr="008A0ECA">
        <w:rPr>
          <w:rFonts w:cs="Arial"/>
          <w:lang w:val="en-GB"/>
        </w:rPr>
        <w:t xml:space="preserve">There are no single databases on the position and needs of vulnerable groups in emergency situations, Existing CSW beneficiary databases have limitations in terms of data structure and access which impedes systemic and real-time monitoring of trends, analytical </w:t>
      </w:r>
      <w:proofErr w:type="gramStart"/>
      <w:r w:rsidRPr="008A0ECA">
        <w:rPr>
          <w:rFonts w:cs="Arial"/>
          <w:lang w:val="en-GB"/>
        </w:rPr>
        <w:t>work</w:t>
      </w:r>
      <w:proofErr w:type="gramEnd"/>
      <w:r w:rsidRPr="008A0ECA">
        <w:rPr>
          <w:rFonts w:cs="Arial"/>
          <w:lang w:val="en-GB"/>
        </w:rPr>
        <w:t xml:space="preserve"> and planning process. Overall, there is limited local level data on poverty and socio-economic conditions of the population</w:t>
      </w:r>
      <w:r w:rsidR="0095469F" w:rsidRPr="008A0ECA">
        <w:rPr>
          <w:rFonts w:cs="Arial"/>
          <w:lang w:val="en-GB"/>
        </w:rPr>
        <w:t>.</w:t>
      </w:r>
    </w:p>
    <w:p w14:paraId="4631F206" w14:textId="5E9911DB" w:rsidR="00935B5C" w:rsidRPr="008A0ECA" w:rsidRDefault="00935B5C" w:rsidP="00935B5C">
      <w:pPr>
        <w:pStyle w:val="Prrafodelista"/>
        <w:numPr>
          <w:ilvl w:val="0"/>
          <w:numId w:val="26"/>
        </w:numPr>
        <w:jc w:val="both"/>
        <w:rPr>
          <w:rFonts w:cs="Arial"/>
          <w:lang w:val="en-GB"/>
        </w:rPr>
      </w:pPr>
      <w:r w:rsidRPr="008A0ECA">
        <w:rPr>
          <w:rFonts w:cs="Arial"/>
          <w:lang w:val="en-GB"/>
        </w:rPr>
        <w:lastRenderedPageBreak/>
        <w:t xml:space="preserve">In </w:t>
      </w:r>
      <w:r w:rsidR="00E24143">
        <w:rPr>
          <w:rFonts w:cs="Arial"/>
          <w:lang w:val="en-GB"/>
        </w:rPr>
        <w:t>Federation of Bosnia and Herzegovina (</w:t>
      </w:r>
      <w:r w:rsidRPr="008A0ECA">
        <w:rPr>
          <w:rFonts w:cs="Arial"/>
          <w:lang w:val="en-GB"/>
        </w:rPr>
        <w:t>FBiH</w:t>
      </w:r>
      <w:r w:rsidR="00E24143">
        <w:rPr>
          <w:rFonts w:cs="Arial"/>
          <w:lang w:val="en-GB"/>
        </w:rPr>
        <w:t>)</w:t>
      </w:r>
      <w:r w:rsidRPr="008A0ECA">
        <w:rPr>
          <w:rFonts w:cs="Arial"/>
          <w:lang w:val="en-GB"/>
        </w:rPr>
        <w:t>, 24 out of a total of 75 CSW employees, or 32%, reside in areas exposed to natural hazards (floods, landslides, fires) with significant representation of social workers and other professional profiles dealing with protection of families with children, various types of assistance and cash benefits etc.</w:t>
      </w:r>
    </w:p>
    <w:p w14:paraId="051EA65A" w14:textId="14EA578D" w:rsidR="00935B5C" w:rsidRPr="008A0ECA" w:rsidRDefault="00935B5C" w:rsidP="00935B5C">
      <w:pPr>
        <w:pStyle w:val="Prrafodelista"/>
        <w:numPr>
          <w:ilvl w:val="0"/>
          <w:numId w:val="26"/>
        </w:numPr>
        <w:jc w:val="both"/>
        <w:rPr>
          <w:rFonts w:cs="Arial"/>
          <w:lang w:val="en-GB"/>
        </w:rPr>
      </w:pPr>
      <w:r w:rsidRPr="008A0ECA">
        <w:rPr>
          <w:rFonts w:cs="Arial"/>
          <w:lang w:val="en-GB"/>
        </w:rPr>
        <w:t xml:space="preserve">In FBiH, 48% out of the total number of beneficiaries in target CSWs face additional vulnerabilities based on place of residence in locations exposed to floods, landslides, fires, earthquakes, mines and </w:t>
      </w:r>
      <w:r w:rsidR="0001595D">
        <w:rPr>
          <w:rFonts w:cs="Arial"/>
          <w:lang w:val="en-GB"/>
        </w:rPr>
        <w:t xml:space="preserve">unexplode </w:t>
      </w:r>
      <w:r w:rsidR="003117C4">
        <w:rPr>
          <w:rFonts w:cs="Arial"/>
          <w:lang w:val="en-GB"/>
        </w:rPr>
        <w:t>ordnance (</w:t>
      </w:r>
      <w:r w:rsidRPr="008A0ECA">
        <w:rPr>
          <w:rFonts w:cs="Arial"/>
          <w:lang w:val="en-GB"/>
        </w:rPr>
        <w:t>UXO</w:t>
      </w:r>
      <w:r w:rsidR="003117C4">
        <w:rPr>
          <w:rFonts w:cs="Arial"/>
          <w:lang w:val="en-GB"/>
        </w:rPr>
        <w:t>)</w:t>
      </w:r>
      <w:r w:rsidRPr="008A0ECA">
        <w:rPr>
          <w:rFonts w:cs="Arial"/>
          <w:lang w:val="en-GB"/>
        </w:rPr>
        <w:t>, infectious diseases, incl. C</w:t>
      </w:r>
      <w:r w:rsidR="0001595D">
        <w:rPr>
          <w:rFonts w:cs="Arial"/>
          <w:lang w:val="en-GB"/>
        </w:rPr>
        <w:t>OVID</w:t>
      </w:r>
      <w:r w:rsidRPr="008A0ECA">
        <w:rPr>
          <w:rFonts w:cs="Arial"/>
          <w:lang w:val="en-GB"/>
        </w:rPr>
        <w:t xml:space="preserve">-19). Most of them reside in areas of very high, </w:t>
      </w:r>
      <w:proofErr w:type="gramStart"/>
      <w:r w:rsidRPr="008A0ECA">
        <w:rPr>
          <w:rFonts w:cs="Arial"/>
          <w:lang w:val="en-GB"/>
        </w:rPr>
        <w:t>high</w:t>
      </w:r>
      <w:proofErr w:type="gramEnd"/>
      <w:r w:rsidRPr="008A0ECA">
        <w:rPr>
          <w:rFonts w:cs="Arial"/>
          <w:lang w:val="en-GB"/>
        </w:rPr>
        <w:t xml:space="preserve"> or average exposure to certain hazards, and the exposure is usually combined (multiple exposure)</w:t>
      </w:r>
      <w:r w:rsidR="0095469F" w:rsidRPr="008A0ECA">
        <w:rPr>
          <w:rFonts w:cs="Arial"/>
          <w:lang w:val="en-GB"/>
        </w:rPr>
        <w:t>.</w:t>
      </w:r>
    </w:p>
    <w:p w14:paraId="03E079D4" w14:textId="77777777" w:rsidR="00935B5C" w:rsidRPr="008A0ECA" w:rsidRDefault="00935B5C" w:rsidP="00935B5C">
      <w:pPr>
        <w:pStyle w:val="Prrafodelista"/>
        <w:numPr>
          <w:ilvl w:val="0"/>
          <w:numId w:val="26"/>
        </w:numPr>
        <w:jc w:val="both"/>
        <w:rPr>
          <w:rFonts w:cs="Arial"/>
          <w:lang w:val="en-GB"/>
        </w:rPr>
      </w:pPr>
      <w:r w:rsidRPr="008A0ECA">
        <w:rPr>
          <w:rFonts w:cs="Arial"/>
          <w:lang w:val="en-GB"/>
        </w:rPr>
        <w:t xml:space="preserve">Dominant categories of vulnerable beneficiaries include children and adults with disabilities, social assistance beneficiaries, children from disrupted family circumstances, children of parents who neglect or abuse them, </w:t>
      </w:r>
      <w:proofErr w:type="gramStart"/>
      <w:r w:rsidRPr="008A0ECA">
        <w:rPr>
          <w:rFonts w:cs="Arial"/>
          <w:lang w:val="en-GB"/>
        </w:rPr>
        <w:t>elderly</w:t>
      </w:r>
      <w:proofErr w:type="gramEnd"/>
      <w:r w:rsidRPr="008A0ECA">
        <w:rPr>
          <w:rFonts w:cs="Arial"/>
          <w:lang w:val="en-GB"/>
        </w:rPr>
        <w:t xml:space="preserve"> and persons without family care.</w:t>
      </w:r>
    </w:p>
    <w:p w14:paraId="55AE7728" w14:textId="4E01FE31" w:rsidR="00935B5C" w:rsidRPr="008A0ECA" w:rsidRDefault="00935B5C" w:rsidP="00935B5C">
      <w:pPr>
        <w:pStyle w:val="Prrafodelista"/>
        <w:numPr>
          <w:ilvl w:val="0"/>
          <w:numId w:val="26"/>
        </w:numPr>
        <w:jc w:val="both"/>
        <w:rPr>
          <w:rFonts w:cs="Arial"/>
          <w:lang w:val="en-GB"/>
        </w:rPr>
      </w:pPr>
      <w:r w:rsidRPr="008A0ECA">
        <w:rPr>
          <w:rFonts w:cs="Arial"/>
          <w:lang w:val="en-GB"/>
        </w:rPr>
        <w:t xml:space="preserve">In </w:t>
      </w:r>
      <w:proofErr w:type="spellStart"/>
      <w:r w:rsidR="003117C4">
        <w:rPr>
          <w:rFonts w:cs="Arial"/>
          <w:lang w:val="en-GB"/>
        </w:rPr>
        <w:t>Republika</w:t>
      </w:r>
      <w:proofErr w:type="spellEnd"/>
      <w:r w:rsidR="003117C4">
        <w:rPr>
          <w:rFonts w:cs="Arial"/>
          <w:lang w:val="en-GB"/>
        </w:rPr>
        <w:t xml:space="preserve"> Srpska (</w:t>
      </w:r>
      <w:r w:rsidRPr="008A0ECA">
        <w:rPr>
          <w:rFonts w:cs="Arial"/>
          <w:lang w:val="en-GB"/>
        </w:rPr>
        <w:t>RS</w:t>
      </w:r>
      <w:r w:rsidR="003117C4">
        <w:rPr>
          <w:rFonts w:cs="Arial"/>
          <w:lang w:val="en-GB"/>
        </w:rPr>
        <w:t>)</w:t>
      </w:r>
      <w:r w:rsidRPr="008A0ECA">
        <w:rPr>
          <w:rFonts w:cs="Arial"/>
          <w:lang w:val="en-GB"/>
        </w:rPr>
        <w:t xml:space="preserve">, </w:t>
      </w:r>
      <w:proofErr w:type="gramStart"/>
      <w:r w:rsidRPr="008A0ECA">
        <w:rPr>
          <w:rFonts w:cs="Arial"/>
          <w:lang w:val="en-GB"/>
        </w:rPr>
        <w:t>e.g.</w:t>
      </w:r>
      <w:proofErr w:type="gramEnd"/>
      <w:r w:rsidRPr="008A0ECA">
        <w:rPr>
          <w:rFonts w:cs="Arial"/>
          <w:lang w:val="en-GB"/>
        </w:rPr>
        <w:t xml:space="preserve"> in Bijeljina, 9% of the total child SP beneficiaries reside in areas of an estimated risk of natural and other hazards, in Srebrenica, 54% of the total number of SP beneficiaries (social assistance, allowance for support and care by another person) are additionally exposed to floods and landslides.</w:t>
      </w:r>
    </w:p>
    <w:p w14:paraId="211E1BC4" w14:textId="77777777" w:rsidR="00935B5C" w:rsidRPr="008A0ECA" w:rsidRDefault="00935B5C" w:rsidP="00935B5C">
      <w:pPr>
        <w:jc w:val="both"/>
        <w:rPr>
          <w:rFonts w:cs="Arial"/>
          <w:lang w:val="en-GB"/>
        </w:rPr>
      </w:pPr>
      <w:r w:rsidRPr="008A0ECA">
        <w:rPr>
          <w:rFonts w:cs="Arial"/>
          <w:lang w:val="en-GB"/>
        </w:rPr>
        <w:t>Based on the above findings, key recommendations were identified:</w:t>
      </w:r>
    </w:p>
    <w:p w14:paraId="1B1BE6B4" w14:textId="3A47CC62" w:rsidR="00935B5C" w:rsidRPr="008A0ECA" w:rsidRDefault="00935B5C" w:rsidP="00935B5C">
      <w:pPr>
        <w:pStyle w:val="Prrafodelista"/>
        <w:numPr>
          <w:ilvl w:val="0"/>
          <w:numId w:val="27"/>
        </w:numPr>
        <w:jc w:val="both"/>
        <w:rPr>
          <w:rFonts w:cs="Arial"/>
          <w:lang w:val="en-GB"/>
        </w:rPr>
      </w:pPr>
      <w:r w:rsidRPr="008A0ECA">
        <w:rPr>
          <w:rFonts w:cs="Arial"/>
          <w:lang w:val="en-GB"/>
        </w:rPr>
        <w:t>Invest in capacity building of SP professionals though targeted training and education for pre, during and after disaster action and support</w:t>
      </w:r>
      <w:r w:rsidR="00F2278E" w:rsidRPr="008A0ECA">
        <w:rPr>
          <w:rFonts w:cs="Arial"/>
          <w:lang w:val="en-GB"/>
        </w:rPr>
        <w:t>.</w:t>
      </w:r>
    </w:p>
    <w:p w14:paraId="186E3938" w14:textId="6E76D863" w:rsidR="00935B5C" w:rsidRPr="008A0ECA" w:rsidRDefault="00935B5C" w:rsidP="00935B5C">
      <w:pPr>
        <w:pStyle w:val="Prrafodelista"/>
        <w:numPr>
          <w:ilvl w:val="0"/>
          <w:numId w:val="27"/>
        </w:numPr>
        <w:jc w:val="both"/>
        <w:rPr>
          <w:rFonts w:cs="Arial"/>
          <w:lang w:val="en-GB"/>
        </w:rPr>
      </w:pPr>
      <w:r w:rsidRPr="008A0ECA">
        <w:rPr>
          <w:rFonts w:cs="Arial"/>
          <w:lang w:val="en-GB"/>
        </w:rPr>
        <w:t>Invest in multisectoral data collection, cooperation and exchange with all social service and emergency response providers to record needs of the most vulnerable in a timely manner</w:t>
      </w:r>
      <w:r w:rsidR="00F2278E" w:rsidRPr="008A0ECA">
        <w:rPr>
          <w:rFonts w:cs="Arial"/>
          <w:lang w:val="en-GB"/>
        </w:rPr>
        <w:t>.</w:t>
      </w:r>
    </w:p>
    <w:p w14:paraId="5795EB2A" w14:textId="374E32D9" w:rsidR="00935B5C" w:rsidRPr="008A0ECA" w:rsidRDefault="00935B5C" w:rsidP="00935B5C">
      <w:pPr>
        <w:pStyle w:val="Prrafodelista"/>
        <w:numPr>
          <w:ilvl w:val="0"/>
          <w:numId w:val="27"/>
        </w:numPr>
        <w:jc w:val="both"/>
        <w:rPr>
          <w:rFonts w:cs="Arial"/>
          <w:lang w:val="en-GB"/>
        </w:rPr>
      </w:pPr>
      <w:r w:rsidRPr="008A0ECA">
        <w:rPr>
          <w:rFonts w:cs="Arial"/>
          <w:lang w:val="en-GB"/>
        </w:rPr>
        <w:t xml:space="preserve">Strengthening social risk prevention through enhancing existing/establishing new services that are tailored to the DRR needs of the most vulnerable </w:t>
      </w:r>
      <w:proofErr w:type="gramStart"/>
      <w:r w:rsidRPr="008A0ECA">
        <w:rPr>
          <w:rFonts w:cs="Arial"/>
          <w:lang w:val="en-GB"/>
        </w:rPr>
        <w:t>population;</w:t>
      </w:r>
      <w:proofErr w:type="gramEnd"/>
      <w:r w:rsidRPr="008A0ECA">
        <w:rPr>
          <w:rFonts w:cs="Arial"/>
          <w:lang w:val="en-GB"/>
        </w:rPr>
        <w:t xml:space="preserve"> especially children and people with disabilities and the elderly</w:t>
      </w:r>
      <w:r w:rsidR="00F2278E" w:rsidRPr="008A0ECA">
        <w:rPr>
          <w:rFonts w:cs="Arial"/>
          <w:lang w:val="en-GB"/>
        </w:rPr>
        <w:t>.</w:t>
      </w:r>
    </w:p>
    <w:p w14:paraId="2D6B9196" w14:textId="276D144D" w:rsidR="00935B5C" w:rsidRPr="008A0ECA" w:rsidRDefault="00935B5C" w:rsidP="00935B5C">
      <w:pPr>
        <w:pStyle w:val="Prrafodelista"/>
        <w:numPr>
          <w:ilvl w:val="0"/>
          <w:numId w:val="27"/>
        </w:numPr>
        <w:jc w:val="both"/>
        <w:rPr>
          <w:rFonts w:cs="Arial"/>
          <w:lang w:val="en-GB"/>
        </w:rPr>
      </w:pPr>
      <w:r w:rsidRPr="008A0ECA">
        <w:rPr>
          <w:rFonts w:cs="Arial"/>
          <w:lang w:val="en-GB"/>
        </w:rPr>
        <w:t>Consider establishing contingency funds in social protection in accordance with the estimated disaster risks and needs of the most vulnerable</w:t>
      </w:r>
      <w:r w:rsidR="0095469F" w:rsidRPr="008A0ECA">
        <w:rPr>
          <w:rFonts w:cs="Arial"/>
          <w:lang w:val="en-GB"/>
        </w:rPr>
        <w:t>.</w:t>
      </w:r>
    </w:p>
    <w:p w14:paraId="12BCED7A" w14:textId="75C75A69" w:rsidR="00935B5C" w:rsidRPr="008A0ECA" w:rsidRDefault="00935B5C" w:rsidP="00935B5C">
      <w:pPr>
        <w:pStyle w:val="Prrafodelista"/>
        <w:numPr>
          <w:ilvl w:val="0"/>
          <w:numId w:val="27"/>
        </w:numPr>
        <w:jc w:val="both"/>
        <w:rPr>
          <w:rFonts w:cs="Arial"/>
          <w:lang w:val="en-GB"/>
        </w:rPr>
      </w:pPr>
      <w:r w:rsidRPr="008A0ECA">
        <w:rPr>
          <w:rFonts w:cs="Arial"/>
          <w:lang w:val="en-GB"/>
        </w:rPr>
        <w:t>Enable technological improvements in communication with current and potential SP beneficiaries through digitalization of outreach and services</w:t>
      </w:r>
      <w:r w:rsidR="0095469F" w:rsidRPr="008A0ECA">
        <w:rPr>
          <w:rFonts w:cs="Arial"/>
          <w:lang w:val="en-GB"/>
        </w:rPr>
        <w:t>.</w:t>
      </w:r>
    </w:p>
    <w:p w14:paraId="74EF2DD2" w14:textId="03817411" w:rsidR="00935B5C" w:rsidRPr="008A0ECA" w:rsidRDefault="00935B5C" w:rsidP="00935B5C">
      <w:pPr>
        <w:pStyle w:val="Prrafodelista"/>
        <w:numPr>
          <w:ilvl w:val="0"/>
          <w:numId w:val="27"/>
        </w:numPr>
        <w:jc w:val="both"/>
        <w:rPr>
          <w:rFonts w:cs="Arial"/>
          <w:lang w:val="en-GB"/>
        </w:rPr>
      </w:pPr>
      <w:r w:rsidRPr="008A0ECA">
        <w:rPr>
          <w:rFonts w:cs="Arial"/>
          <w:lang w:val="en-GB"/>
        </w:rPr>
        <w:t>Raising public awareness of the CSW role and mandate, social protection rights and services in regular and emergency situations</w:t>
      </w:r>
      <w:r w:rsidR="0095469F" w:rsidRPr="008A0ECA">
        <w:rPr>
          <w:rFonts w:cs="Arial"/>
          <w:lang w:val="en-GB"/>
        </w:rPr>
        <w:t>.</w:t>
      </w:r>
    </w:p>
    <w:p w14:paraId="16BDBC97" w14:textId="77777777" w:rsidR="00935B5C" w:rsidRPr="008A0ECA" w:rsidRDefault="00935B5C" w:rsidP="00935B5C">
      <w:pPr>
        <w:pStyle w:val="Prrafodelista"/>
        <w:numPr>
          <w:ilvl w:val="0"/>
          <w:numId w:val="27"/>
        </w:numPr>
        <w:jc w:val="both"/>
        <w:rPr>
          <w:rFonts w:cs="Arial"/>
          <w:lang w:val="en-GB"/>
        </w:rPr>
      </w:pPr>
      <w:r w:rsidRPr="008A0ECA">
        <w:rPr>
          <w:rFonts w:cs="Arial"/>
          <w:lang w:val="en-GB"/>
        </w:rPr>
        <w:t>Ensure formal involvement of CSWs in the work of Local Crisis Management HQs as well as participation of CSWs in development of Risk and Vulnerability Assessments and Protection and Rescue Plans.</w:t>
      </w:r>
    </w:p>
    <w:p w14:paraId="3566C876" w14:textId="6A8701F7" w:rsidR="004856FD" w:rsidRPr="008A0ECA" w:rsidRDefault="00935B5C" w:rsidP="0094238C">
      <w:pPr>
        <w:jc w:val="both"/>
        <w:rPr>
          <w:rFonts w:cs="Arial"/>
          <w:color w:val="0070C0"/>
          <w:lang w:val="en-GB"/>
        </w:rPr>
      </w:pPr>
      <w:r w:rsidRPr="008A0ECA">
        <w:rPr>
          <w:rFonts w:cs="Arial"/>
          <w:lang w:val="en-GB"/>
        </w:rPr>
        <w:t xml:space="preserve">In addition to regular DRR JP efforts, </w:t>
      </w:r>
      <w:bookmarkStart w:id="21" w:name="_Hlk63767295"/>
      <w:r w:rsidRPr="008A0ECA">
        <w:rPr>
          <w:rFonts w:cs="Arial"/>
          <w:lang w:val="en-GB"/>
        </w:rPr>
        <w:t>C</w:t>
      </w:r>
      <w:r w:rsidR="00C63E63" w:rsidRPr="008A0ECA">
        <w:rPr>
          <w:rFonts w:cs="Arial"/>
          <w:lang w:val="en-GB"/>
        </w:rPr>
        <w:t>OVID</w:t>
      </w:r>
      <w:r w:rsidRPr="008A0ECA">
        <w:rPr>
          <w:rFonts w:cs="Arial"/>
          <w:lang w:val="en-GB"/>
        </w:rPr>
        <w:t xml:space="preserve">-19 impact assessments in social protection sector </w:t>
      </w:r>
      <w:bookmarkEnd w:id="21"/>
      <w:r w:rsidRPr="008A0ECA">
        <w:rPr>
          <w:rFonts w:cs="Arial"/>
          <w:lang w:val="en-GB"/>
        </w:rPr>
        <w:t xml:space="preserve">in 5 FBiH Cantons with 2 Cantons relevant for DRR JP – </w:t>
      </w:r>
      <w:proofErr w:type="spellStart"/>
      <w:r w:rsidRPr="008A0ECA">
        <w:rPr>
          <w:rFonts w:cs="Arial"/>
          <w:lang w:val="en-GB"/>
        </w:rPr>
        <w:t>Zenica-Doboj</w:t>
      </w:r>
      <w:proofErr w:type="spellEnd"/>
      <w:r w:rsidRPr="008A0ECA">
        <w:rPr>
          <w:rFonts w:cs="Arial"/>
          <w:lang w:val="en-GB"/>
        </w:rPr>
        <w:t xml:space="preserve"> and Tuzla Canton</w:t>
      </w:r>
      <w:r w:rsidR="00F812F2" w:rsidRPr="008A0ECA">
        <w:rPr>
          <w:rFonts w:cs="Arial"/>
          <w:lang w:val="en-GB"/>
        </w:rPr>
        <w:t xml:space="preserve"> are conducted in 2020</w:t>
      </w:r>
      <w:r w:rsidRPr="008A0ECA">
        <w:rPr>
          <w:rFonts w:cs="Arial"/>
          <w:lang w:val="en-GB"/>
        </w:rPr>
        <w:t xml:space="preserve">. The findings are being mainstreamed in local vulnerability risk assessments conducted through the DRR JP in </w:t>
      </w:r>
      <w:proofErr w:type="spellStart"/>
      <w:r w:rsidRPr="008A0ECA">
        <w:rPr>
          <w:rFonts w:cs="Arial"/>
          <w:lang w:val="en-GB"/>
        </w:rPr>
        <w:t>Gradačac</w:t>
      </w:r>
      <w:proofErr w:type="spellEnd"/>
      <w:r w:rsidRPr="008A0ECA">
        <w:rPr>
          <w:rFonts w:cs="Arial"/>
          <w:lang w:val="en-GB"/>
        </w:rPr>
        <w:t xml:space="preserve">, </w:t>
      </w:r>
      <w:proofErr w:type="spellStart"/>
      <w:r w:rsidRPr="008A0ECA">
        <w:rPr>
          <w:rFonts w:cs="Arial"/>
          <w:lang w:val="en-GB"/>
        </w:rPr>
        <w:t>Kalesija</w:t>
      </w:r>
      <w:proofErr w:type="spellEnd"/>
      <w:r w:rsidRPr="008A0ECA">
        <w:rPr>
          <w:rFonts w:cs="Arial"/>
          <w:lang w:val="en-GB"/>
        </w:rPr>
        <w:t xml:space="preserve"> and </w:t>
      </w:r>
      <w:proofErr w:type="spellStart"/>
      <w:r w:rsidRPr="008A0ECA">
        <w:rPr>
          <w:rFonts w:cs="Arial"/>
          <w:lang w:val="en-GB"/>
        </w:rPr>
        <w:t>Kakanj</w:t>
      </w:r>
      <w:proofErr w:type="spellEnd"/>
      <w:r w:rsidRPr="008A0ECA">
        <w:rPr>
          <w:rFonts w:cs="Arial"/>
          <w:lang w:val="en-GB"/>
        </w:rPr>
        <w:t>, and, vice versa, vulnerability risk assessment findings from these locations informed C</w:t>
      </w:r>
      <w:r w:rsidR="00C63E63" w:rsidRPr="008A0ECA">
        <w:rPr>
          <w:rFonts w:cs="Arial"/>
          <w:lang w:val="en-GB"/>
        </w:rPr>
        <w:t>OVID</w:t>
      </w:r>
      <w:r w:rsidRPr="008A0ECA">
        <w:rPr>
          <w:rFonts w:cs="Arial"/>
          <w:lang w:val="en-GB"/>
        </w:rPr>
        <w:t xml:space="preserve">-19 SP impact assessments, which are being incorporated into government strategic planning documents at various levels. </w:t>
      </w:r>
      <w:r w:rsidRPr="008A0ECA">
        <w:rPr>
          <w:rFonts w:asciiTheme="minorHAnsi" w:eastAsia="Yu Mincho" w:hAnsiTheme="minorHAnsi" w:cstheme="minorBidi"/>
          <w:lang w:val="en-GB"/>
        </w:rPr>
        <w:t xml:space="preserve">The </w:t>
      </w:r>
      <w:hyperlink r:id="rId12">
        <w:r w:rsidRPr="008A0ECA">
          <w:rPr>
            <w:rStyle w:val="Hipervnculo"/>
            <w:rFonts w:asciiTheme="minorHAnsi" w:eastAsia="Yu Mincho" w:hAnsiTheme="minorHAnsi" w:cstheme="minorBidi"/>
            <w:color w:val="auto"/>
            <w:lang w:val="en-GB"/>
          </w:rPr>
          <w:t>C</w:t>
        </w:r>
        <w:r w:rsidR="00C63E63" w:rsidRPr="008A0ECA">
          <w:rPr>
            <w:rStyle w:val="Hipervnculo"/>
            <w:rFonts w:asciiTheme="minorHAnsi" w:eastAsia="Yu Mincho" w:hAnsiTheme="minorHAnsi" w:cstheme="minorBidi"/>
            <w:color w:val="auto"/>
            <w:lang w:val="en-GB"/>
          </w:rPr>
          <w:t>OVID</w:t>
        </w:r>
        <w:r w:rsidRPr="008A0ECA">
          <w:rPr>
            <w:rStyle w:val="Hipervnculo"/>
            <w:rFonts w:asciiTheme="minorHAnsi" w:eastAsia="Yu Mincho" w:hAnsiTheme="minorHAnsi" w:cstheme="minorBidi"/>
            <w:color w:val="auto"/>
            <w:lang w:val="en-GB"/>
          </w:rPr>
          <w:t xml:space="preserve">-19 Impact Assessments in Social Protection sector </w:t>
        </w:r>
      </w:hyperlink>
      <w:r w:rsidRPr="008A0ECA">
        <w:rPr>
          <w:rFonts w:asciiTheme="minorHAnsi" w:eastAsia="Yu Mincho" w:hAnsiTheme="minorHAnsi" w:cstheme="minorBidi"/>
          <w:lang w:val="en-GB"/>
        </w:rPr>
        <w:t xml:space="preserve">confirm the urgency to invest in shock-responsiveness in the social protection sector: i) only 31% of social protection institutions have vulnerability risk assessments, and only 37% have developed shock-responsive contingency </w:t>
      </w:r>
      <w:r w:rsidRPr="008A0ECA">
        <w:rPr>
          <w:rFonts w:asciiTheme="minorHAnsi" w:eastAsia="Yu Mincho" w:hAnsiTheme="minorHAnsi" w:cstheme="minorBidi"/>
          <w:lang w:val="en-GB"/>
        </w:rPr>
        <w:lastRenderedPageBreak/>
        <w:t>plans and procedures, iii) only 6% of social welfare institution directors confirmed they were involved in the work of Crisis Management HQs during the C</w:t>
      </w:r>
      <w:r w:rsidR="00C63E63" w:rsidRPr="008A0ECA">
        <w:rPr>
          <w:rFonts w:asciiTheme="minorHAnsi" w:eastAsia="Yu Mincho" w:hAnsiTheme="minorHAnsi" w:cstheme="minorBidi"/>
          <w:lang w:val="en-GB"/>
        </w:rPr>
        <w:t>OVID</w:t>
      </w:r>
      <w:r w:rsidRPr="008A0ECA">
        <w:rPr>
          <w:rFonts w:asciiTheme="minorHAnsi" w:eastAsia="Yu Mincho" w:hAnsiTheme="minorHAnsi" w:cstheme="minorBidi"/>
          <w:lang w:val="en-GB"/>
        </w:rPr>
        <w:t xml:space="preserve">-19 pandemic. </w:t>
      </w:r>
    </w:p>
    <w:p w14:paraId="71865651" w14:textId="77777777" w:rsidR="00425FBA" w:rsidRPr="008A0ECA" w:rsidRDefault="00425FBA" w:rsidP="00425FBA">
      <w:pPr>
        <w:jc w:val="both"/>
        <w:rPr>
          <w:bCs/>
          <w:lang w:val="en-GB"/>
        </w:rPr>
      </w:pPr>
      <w:r w:rsidRPr="008A0ECA">
        <w:rPr>
          <w:bCs/>
          <w:lang w:val="en-GB"/>
        </w:rPr>
        <w:t xml:space="preserve">When it comes to agriculture risk assessments, methodology for conducting local risk assessments was developed and validated by members of sectoral working group. Furthermore, a manual and template have been established for conducting the local disaster risk assessments and the usage of various participatory rural appraisal (PRA) tools </w:t>
      </w:r>
      <w:proofErr w:type="gramStart"/>
      <w:r w:rsidRPr="008A0ECA">
        <w:rPr>
          <w:bCs/>
          <w:lang w:val="en-GB"/>
        </w:rPr>
        <w:t>e.g.</w:t>
      </w:r>
      <w:proofErr w:type="gramEnd"/>
      <w:r w:rsidRPr="008A0ECA">
        <w:rPr>
          <w:bCs/>
          <w:lang w:val="en-GB"/>
        </w:rPr>
        <w:t xml:space="preserve"> transect walk/diagram, timeline, seasonal hazard calendar, community hazard and vulnerability map, institutional Venn diagram, pair-wise ranking and small group discussions, to help identify hazards, vulnerabilities, exposure and coping capacities especially for agriculture. </w:t>
      </w:r>
    </w:p>
    <w:p w14:paraId="49AA49F3" w14:textId="77777777" w:rsidR="00425FBA" w:rsidRPr="008A0ECA" w:rsidRDefault="00425FBA" w:rsidP="00425FBA">
      <w:pPr>
        <w:jc w:val="both"/>
        <w:rPr>
          <w:bCs/>
          <w:lang w:val="en-GB"/>
        </w:rPr>
      </w:pPr>
      <w:r w:rsidRPr="008A0ECA">
        <w:rPr>
          <w:bCs/>
          <w:lang w:val="en-GB"/>
        </w:rPr>
        <w:t xml:space="preserve">Desk research has been initiated to collect secondary data, which will feed into the local disaster risk assessments that will be undertaken in all 10 partner municipalities. This data includes socio-economic data, such as demographics, food and nutrition security, education, </w:t>
      </w:r>
      <w:proofErr w:type="gramStart"/>
      <w:r w:rsidRPr="008A0ECA">
        <w:rPr>
          <w:bCs/>
          <w:lang w:val="en-GB"/>
        </w:rPr>
        <w:t>income</w:t>
      </w:r>
      <w:proofErr w:type="gramEnd"/>
      <w:r w:rsidRPr="008A0ECA">
        <w:rPr>
          <w:bCs/>
          <w:lang w:val="en-GB"/>
        </w:rPr>
        <w:t xml:space="preserve"> and poverty data as well agriculture sector specific data. </w:t>
      </w:r>
    </w:p>
    <w:p w14:paraId="24E3D81B" w14:textId="77777777" w:rsidR="00425FBA" w:rsidRPr="008A0ECA" w:rsidRDefault="00425FBA" w:rsidP="00425FBA">
      <w:pPr>
        <w:jc w:val="both"/>
        <w:rPr>
          <w:bCs/>
          <w:lang w:val="en-GB"/>
        </w:rPr>
      </w:pPr>
      <w:r w:rsidRPr="008A0ECA">
        <w:rPr>
          <w:bCs/>
          <w:lang w:val="en-GB"/>
        </w:rPr>
        <w:t xml:space="preserve">Disaster risk assessment outline consist of hazard identification (type of hazards, frequency, seasonality, magnitude, intensity, extent, causes of occurrence of hazards), vulnerability identification (all elements (e.g. people, building, facilities, resources), which are prone (or exposed) to the hazard, the extent of their vulnerability and causes (e.g. physical, social, economic and environmental factors or processes) of their vulnerability) and capacity assessment (resources and available strengths, availability of resources and duration of resources). The aim of conducting disaster risk assessments is to identify potential actions and interventions that can be implemented to prevent, mitigate/reduce, prepared to reduce the adverse impact of disasters on agriculture, thereby informing DRM planning and decision-making. </w:t>
      </w:r>
    </w:p>
    <w:p w14:paraId="7D953A0C" w14:textId="53E63BB4" w:rsidR="0053035C" w:rsidRPr="008A0ECA" w:rsidRDefault="00425FBA" w:rsidP="00425FBA">
      <w:pPr>
        <w:jc w:val="both"/>
        <w:rPr>
          <w:bCs/>
          <w:lang w:val="en-GB"/>
        </w:rPr>
      </w:pPr>
      <w:r w:rsidRPr="008A0ECA">
        <w:rPr>
          <w:bCs/>
          <w:lang w:val="en-GB"/>
        </w:rPr>
        <w:t xml:space="preserve">The PRA was conducted in Trebinje, </w:t>
      </w:r>
      <w:proofErr w:type="spellStart"/>
      <w:r w:rsidRPr="008A0ECA">
        <w:rPr>
          <w:bCs/>
          <w:lang w:val="en-GB"/>
        </w:rPr>
        <w:t>Kakanj</w:t>
      </w:r>
      <w:proofErr w:type="spellEnd"/>
      <w:r w:rsidRPr="008A0ECA">
        <w:rPr>
          <w:bCs/>
          <w:lang w:val="en-GB"/>
        </w:rPr>
        <w:t xml:space="preserve">, </w:t>
      </w:r>
      <w:proofErr w:type="spellStart"/>
      <w:r w:rsidRPr="008A0ECA">
        <w:rPr>
          <w:bCs/>
          <w:lang w:val="en-GB"/>
        </w:rPr>
        <w:t>Gradacac</w:t>
      </w:r>
      <w:proofErr w:type="spellEnd"/>
      <w:r w:rsidRPr="008A0ECA">
        <w:rPr>
          <w:bCs/>
          <w:lang w:val="en-GB"/>
        </w:rPr>
        <w:t xml:space="preserve">, Banja Luka, Bijeljina, Bihac, </w:t>
      </w:r>
      <w:proofErr w:type="spellStart"/>
      <w:r w:rsidRPr="008A0ECA">
        <w:rPr>
          <w:bCs/>
          <w:lang w:val="en-GB"/>
        </w:rPr>
        <w:t>Sanski</w:t>
      </w:r>
      <w:proofErr w:type="spellEnd"/>
      <w:r w:rsidRPr="008A0ECA">
        <w:rPr>
          <w:bCs/>
          <w:lang w:val="en-GB"/>
        </w:rPr>
        <w:t xml:space="preserve"> Most, </w:t>
      </w:r>
      <w:proofErr w:type="spellStart"/>
      <w:r w:rsidRPr="008A0ECA">
        <w:rPr>
          <w:bCs/>
          <w:lang w:val="en-GB"/>
        </w:rPr>
        <w:t>Prijedor</w:t>
      </w:r>
      <w:proofErr w:type="spellEnd"/>
      <w:r w:rsidRPr="008A0ECA">
        <w:rPr>
          <w:bCs/>
          <w:lang w:val="en-GB"/>
        </w:rPr>
        <w:t xml:space="preserve">, </w:t>
      </w:r>
      <w:proofErr w:type="spellStart"/>
      <w:r w:rsidRPr="008A0ECA">
        <w:rPr>
          <w:bCs/>
          <w:lang w:val="en-GB"/>
        </w:rPr>
        <w:t>Kalesija</w:t>
      </w:r>
      <w:proofErr w:type="spellEnd"/>
      <w:r w:rsidRPr="008A0ECA">
        <w:rPr>
          <w:bCs/>
          <w:lang w:val="en-GB"/>
        </w:rPr>
        <w:t xml:space="preserve">, (except Srebrenica due to some difficulties with members of working group), including focus group discussions and community consultation meetings. All members of agriculture working group were able to express their opinions and enabled to actively participate and contribute </w:t>
      </w:r>
      <w:proofErr w:type="gramStart"/>
      <w:r w:rsidRPr="008A0ECA">
        <w:rPr>
          <w:bCs/>
          <w:lang w:val="en-GB"/>
        </w:rPr>
        <w:t>in</w:t>
      </w:r>
      <w:proofErr w:type="gramEnd"/>
      <w:r w:rsidRPr="008A0ECA">
        <w:rPr>
          <w:bCs/>
          <w:lang w:val="en-GB"/>
        </w:rPr>
        <w:t xml:space="preserve"> developing local disaster risk assessments for agriculture.</w:t>
      </w:r>
    </w:p>
    <w:p w14:paraId="7FE11CFF" w14:textId="4431CA6F" w:rsidR="007A1419" w:rsidRPr="008A0ECA" w:rsidRDefault="007A1419" w:rsidP="00B40989">
      <w:pPr>
        <w:jc w:val="both"/>
        <w:rPr>
          <w:bCs/>
          <w:lang w:val="en-GB"/>
        </w:rPr>
      </w:pPr>
      <w:r w:rsidRPr="008A0ECA">
        <w:rPr>
          <w:bCs/>
          <w:lang w:val="en-GB"/>
        </w:rPr>
        <w:t xml:space="preserve">Additionally, </w:t>
      </w:r>
      <w:r w:rsidR="003928F4" w:rsidRPr="008A0ECA">
        <w:rPr>
          <w:bCs/>
          <w:lang w:val="en-GB"/>
        </w:rPr>
        <w:t xml:space="preserve">the process of </w:t>
      </w:r>
      <w:r w:rsidRPr="008A0ECA">
        <w:rPr>
          <w:bCs/>
          <w:lang w:val="en-GB"/>
        </w:rPr>
        <w:t xml:space="preserve">consolidation of sectoral risk assessments (floods and landslides risk assessments, social and children protection, sexual and reproductive </w:t>
      </w:r>
      <w:proofErr w:type="gramStart"/>
      <w:r w:rsidRPr="008A0ECA">
        <w:rPr>
          <w:bCs/>
          <w:lang w:val="en-GB"/>
        </w:rPr>
        <w:t>health</w:t>
      </w:r>
      <w:proofErr w:type="gramEnd"/>
      <w:r w:rsidRPr="008A0ECA">
        <w:rPr>
          <w:bCs/>
          <w:lang w:val="en-GB"/>
        </w:rPr>
        <w:t xml:space="preserve"> and gender</w:t>
      </w:r>
      <w:r w:rsidR="0053035C" w:rsidRPr="008A0ECA">
        <w:rPr>
          <w:bCs/>
          <w:lang w:val="en-GB"/>
        </w:rPr>
        <w:t>-</w:t>
      </w:r>
      <w:r w:rsidRPr="008A0ECA">
        <w:rPr>
          <w:bCs/>
          <w:lang w:val="en-GB"/>
        </w:rPr>
        <w:t>based violence) into Risk Assessments of beneficiary municipalities</w:t>
      </w:r>
      <w:r w:rsidR="003928F4" w:rsidRPr="008A0ECA">
        <w:rPr>
          <w:bCs/>
          <w:lang w:val="en-GB"/>
        </w:rPr>
        <w:t xml:space="preserve"> started and expected to be finalized in 2021</w:t>
      </w:r>
      <w:r w:rsidRPr="008A0ECA">
        <w:rPr>
          <w:bCs/>
          <w:lang w:val="en-GB"/>
        </w:rPr>
        <w:t>.</w:t>
      </w:r>
    </w:p>
    <w:p w14:paraId="33CB8136" w14:textId="13B50BE6" w:rsidR="0000158A" w:rsidRPr="008A0ECA" w:rsidRDefault="00B0005E" w:rsidP="00D101E9">
      <w:pPr>
        <w:jc w:val="both"/>
        <w:rPr>
          <w:rFonts w:cs="Arial"/>
          <w:u w:val="single"/>
          <w:lang w:val="en-GB"/>
        </w:rPr>
      </w:pPr>
      <w:r w:rsidRPr="008A0ECA">
        <w:rPr>
          <w:rFonts w:cs="Arial"/>
          <w:u w:val="single"/>
          <w:lang w:val="en-GB"/>
        </w:rPr>
        <w:t xml:space="preserve">Output 1.3 Municipal/city DRR strategic and action planning frameworks are upgraded based on multi-sectoral perspective, with focus on the vulnerable population </w:t>
      </w:r>
      <w:r w:rsidR="00040955" w:rsidRPr="008A0ECA">
        <w:rPr>
          <w:rFonts w:cs="Arial"/>
          <w:u w:val="single"/>
          <w:lang w:val="en-GB"/>
        </w:rPr>
        <w:t>groups.</w:t>
      </w:r>
    </w:p>
    <w:p w14:paraId="4835956A" w14:textId="64EEE17D" w:rsidR="00C22FF5" w:rsidRPr="008A0ECA" w:rsidRDefault="00CD4798" w:rsidP="00D101E9">
      <w:pPr>
        <w:jc w:val="both"/>
        <w:rPr>
          <w:lang w:val="en-GB"/>
        </w:rPr>
      </w:pPr>
      <w:r w:rsidRPr="008A0ECA">
        <w:rPr>
          <w:lang w:val="en-GB"/>
        </w:rPr>
        <w:t xml:space="preserve">Activities on upgrading of existing methodology for mainstreaming DRR into local strategies </w:t>
      </w:r>
      <w:r w:rsidR="00801A52" w:rsidRPr="008A0ECA">
        <w:rPr>
          <w:lang w:val="en-GB"/>
        </w:rPr>
        <w:t>are</w:t>
      </w:r>
      <w:r w:rsidRPr="008A0ECA">
        <w:rPr>
          <w:lang w:val="en-GB"/>
        </w:rPr>
        <w:t xml:space="preserve"> finalized. </w:t>
      </w:r>
      <w:r w:rsidR="00A96A8E" w:rsidRPr="008A0ECA">
        <w:rPr>
          <w:lang w:val="en-GB"/>
        </w:rPr>
        <w:t>M</w:t>
      </w:r>
      <w:r w:rsidR="004C5621" w:rsidRPr="008A0ECA">
        <w:rPr>
          <w:lang w:val="en-GB"/>
        </w:rPr>
        <w:t>ainstreaming of DRR into local development strategies and action plans are envisaged after the finalization of risk assessments in the Programme</w:t>
      </w:r>
      <w:r w:rsidRPr="008A0ECA">
        <w:rPr>
          <w:lang w:val="en-GB"/>
        </w:rPr>
        <w:t xml:space="preserve">. </w:t>
      </w:r>
    </w:p>
    <w:p w14:paraId="38EB8A8E" w14:textId="4F3AA3B7" w:rsidR="006A2C3B" w:rsidRPr="008A0ECA" w:rsidRDefault="002E1E5B" w:rsidP="00584221">
      <w:pPr>
        <w:keepNext/>
        <w:keepLines/>
        <w:pBdr>
          <w:top w:val="single" w:sz="4" w:space="1" w:color="auto"/>
          <w:left w:val="single" w:sz="4" w:space="4" w:color="auto"/>
          <w:bottom w:val="single" w:sz="4" w:space="1" w:color="auto"/>
          <w:right w:val="single" w:sz="4" w:space="4" w:color="auto"/>
        </w:pBdr>
        <w:spacing w:before="120" w:after="160" w:line="240" w:lineRule="auto"/>
        <w:jc w:val="both"/>
        <w:outlineLvl w:val="1"/>
        <w:rPr>
          <w:rFonts w:cs="Arial"/>
          <w:b/>
          <w:iCs/>
          <w:spacing w:val="-4"/>
          <w:kern w:val="32"/>
          <w:sz w:val="24"/>
          <w:szCs w:val="28"/>
          <w:lang w:val="en-GB"/>
        </w:rPr>
      </w:pPr>
      <w:bookmarkStart w:id="22" w:name="_Toc73205012"/>
      <w:r w:rsidRPr="008A0ECA">
        <w:rPr>
          <w:rFonts w:cs="Arial"/>
          <w:b/>
          <w:iCs/>
          <w:spacing w:val="-4"/>
          <w:kern w:val="32"/>
          <w:sz w:val="24"/>
          <w:szCs w:val="28"/>
          <w:lang w:val="en-GB"/>
        </w:rPr>
        <w:t xml:space="preserve">OUTCOME 2 – Citizens in target localities, particularly the most vulnerable population groups, have become more resilient to </w:t>
      </w:r>
      <w:r w:rsidR="00040955" w:rsidRPr="008A0ECA">
        <w:rPr>
          <w:rFonts w:cs="Arial"/>
          <w:b/>
          <w:iCs/>
          <w:spacing w:val="-4"/>
          <w:kern w:val="32"/>
          <w:sz w:val="24"/>
          <w:szCs w:val="28"/>
          <w:lang w:val="en-GB"/>
        </w:rPr>
        <w:t>disasters.</w:t>
      </w:r>
      <w:bookmarkEnd w:id="22"/>
    </w:p>
    <w:p w14:paraId="5FFCED4F" w14:textId="6AC3638B" w:rsidR="006A2C3B" w:rsidRPr="008A0ECA" w:rsidRDefault="006A2C3B" w:rsidP="00745EC1">
      <w:pPr>
        <w:spacing w:before="120" w:after="120"/>
        <w:jc w:val="both"/>
        <w:rPr>
          <w:rFonts w:eastAsia="Times New Roman"/>
          <w:u w:val="single"/>
          <w:lang w:val="en-GB"/>
        </w:rPr>
      </w:pPr>
      <w:r w:rsidRPr="008A0ECA">
        <w:rPr>
          <w:rFonts w:eastAsia="Times New Roman"/>
          <w:u w:val="single"/>
          <w:lang w:val="en-GB"/>
        </w:rPr>
        <w:t xml:space="preserve">Output 2.1. Local level capacities for floods and landslides prevention and preparedness are enhanced through capacity development, early earning and awareness </w:t>
      </w:r>
      <w:r w:rsidR="00BF609D" w:rsidRPr="008A0ECA">
        <w:rPr>
          <w:rFonts w:eastAsia="Times New Roman"/>
          <w:u w:val="single"/>
          <w:lang w:val="en-GB"/>
        </w:rPr>
        <w:t>raising.</w:t>
      </w:r>
    </w:p>
    <w:p w14:paraId="3EAA61BB" w14:textId="5447207B" w:rsidR="00DF1F57" w:rsidRPr="0060531F" w:rsidRDefault="00275FB5" w:rsidP="0060531F">
      <w:pPr>
        <w:pStyle w:val="Default"/>
        <w:jc w:val="both"/>
        <w:rPr>
          <w:sz w:val="20"/>
          <w:szCs w:val="20"/>
        </w:rPr>
      </w:pPr>
      <w:r w:rsidRPr="0060531F">
        <w:rPr>
          <w:rFonts w:eastAsia="Times New Roman"/>
          <w:sz w:val="22"/>
          <w:szCs w:val="22"/>
          <w:lang w:val="en-GB"/>
        </w:rPr>
        <w:lastRenderedPageBreak/>
        <w:t xml:space="preserve">The preparation and harmonization of modes and development of a modular package of training materials for trainers began in 2020 with the </w:t>
      </w:r>
      <w:r w:rsidR="004C6897" w:rsidRPr="0060531F">
        <w:rPr>
          <w:rFonts w:eastAsia="Times New Roman"/>
          <w:sz w:val="22"/>
          <w:szCs w:val="22"/>
          <w:lang w:val="en-GB"/>
        </w:rPr>
        <w:t>International Organization for Migration (</w:t>
      </w:r>
      <w:r w:rsidR="0024582B" w:rsidRPr="0060531F">
        <w:rPr>
          <w:rFonts w:eastAsia="Times New Roman"/>
          <w:sz w:val="22"/>
          <w:szCs w:val="22"/>
          <w:lang w:val="en-GB"/>
        </w:rPr>
        <w:t>IOM</w:t>
      </w:r>
      <w:r w:rsidR="004C6897" w:rsidRPr="0060531F">
        <w:rPr>
          <w:rFonts w:eastAsia="Times New Roman"/>
          <w:sz w:val="22"/>
          <w:szCs w:val="22"/>
          <w:lang w:val="en-GB"/>
        </w:rPr>
        <w:t>)</w:t>
      </w:r>
      <w:r w:rsidR="00D230E7" w:rsidRPr="0060531F">
        <w:rPr>
          <w:rFonts w:eastAsia="Times New Roman"/>
          <w:sz w:val="22"/>
          <w:szCs w:val="22"/>
          <w:lang w:val="en-GB"/>
        </w:rPr>
        <w:t>,</w:t>
      </w:r>
      <w:r w:rsidR="0024582B" w:rsidRPr="0060531F">
        <w:rPr>
          <w:rFonts w:eastAsia="Times New Roman"/>
          <w:sz w:val="22"/>
          <w:szCs w:val="22"/>
          <w:lang w:val="en-GB"/>
        </w:rPr>
        <w:t xml:space="preserve"> as implementing partner</w:t>
      </w:r>
      <w:r w:rsidR="00D230E7" w:rsidRPr="0060531F">
        <w:rPr>
          <w:rFonts w:eastAsia="Times New Roman"/>
          <w:sz w:val="22"/>
          <w:szCs w:val="22"/>
          <w:lang w:val="en-GB"/>
        </w:rPr>
        <w:t>,</w:t>
      </w:r>
      <w:r w:rsidR="0024582B" w:rsidRPr="0060531F">
        <w:rPr>
          <w:rFonts w:eastAsia="Times New Roman"/>
          <w:sz w:val="22"/>
          <w:szCs w:val="22"/>
          <w:lang w:val="en-GB"/>
        </w:rPr>
        <w:t xml:space="preserve"> </w:t>
      </w:r>
      <w:r w:rsidRPr="0060531F">
        <w:rPr>
          <w:rFonts w:eastAsia="Times New Roman"/>
          <w:sz w:val="22"/>
          <w:szCs w:val="22"/>
          <w:lang w:val="en-GB"/>
        </w:rPr>
        <w:t xml:space="preserve">aim </w:t>
      </w:r>
      <w:r w:rsidR="00D230E7" w:rsidRPr="0060531F">
        <w:rPr>
          <w:rFonts w:eastAsia="Times New Roman"/>
          <w:sz w:val="22"/>
          <w:szCs w:val="22"/>
          <w:lang w:val="en-GB"/>
        </w:rPr>
        <w:t>to</w:t>
      </w:r>
      <w:r w:rsidRPr="0060531F">
        <w:rPr>
          <w:rFonts w:eastAsia="Times New Roman"/>
          <w:sz w:val="22"/>
          <w:szCs w:val="22"/>
          <w:lang w:val="en-GB"/>
        </w:rPr>
        <w:t xml:space="preserve"> coordinat</w:t>
      </w:r>
      <w:r w:rsidR="00D230E7" w:rsidRPr="0060531F">
        <w:rPr>
          <w:rFonts w:eastAsia="Times New Roman"/>
          <w:sz w:val="22"/>
          <w:szCs w:val="22"/>
          <w:lang w:val="en-GB"/>
        </w:rPr>
        <w:t>e</w:t>
      </w:r>
      <w:r w:rsidRPr="0060531F">
        <w:rPr>
          <w:rFonts w:eastAsia="Times New Roman"/>
          <w:sz w:val="22"/>
          <w:szCs w:val="22"/>
          <w:lang w:val="en-GB"/>
        </w:rPr>
        <w:t xml:space="preserve"> the work and management of camps in crisis situations in all local communities</w:t>
      </w:r>
      <w:r w:rsidR="006C222B" w:rsidRPr="0060531F">
        <w:rPr>
          <w:rFonts w:eastAsia="Times New Roman"/>
          <w:sz w:val="22"/>
          <w:szCs w:val="22"/>
          <w:lang w:val="en-GB"/>
        </w:rPr>
        <w:t xml:space="preserve">. </w:t>
      </w:r>
      <w:r w:rsidR="005114DC" w:rsidRPr="0060531F">
        <w:rPr>
          <w:rFonts w:eastAsia="Times New Roman"/>
          <w:sz w:val="22"/>
          <w:szCs w:val="22"/>
          <w:lang w:val="en-GB"/>
        </w:rPr>
        <w:t xml:space="preserve">If </w:t>
      </w:r>
      <w:r w:rsidR="006D2925" w:rsidRPr="0060531F">
        <w:rPr>
          <w:rFonts w:eastAsia="Times New Roman"/>
          <w:sz w:val="22"/>
          <w:szCs w:val="22"/>
          <w:lang w:val="en-GB"/>
        </w:rPr>
        <w:t>manageable,</w:t>
      </w:r>
      <w:r w:rsidRPr="0060531F">
        <w:rPr>
          <w:rFonts w:eastAsia="Times New Roman"/>
          <w:sz w:val="22"/>
          <w:szCs w:val="22"/>
          <w:lang w:val="en-GB"/>
        </w:rPr>
        <w:t xml:space="preserve"> </w:t>
      </w:r>
      <w:r w:rsidR="005F01B9" w:rsidRPr="0060531F">
        <w:rPr>
          <w:rFonts w:eastAsia="Times New Roman"/>
          <w:sz w:val="22"/>
          <w:szCs w:val="22"/>
          <w:lang w:val="en-GB"/>
        </w:rPr>
        <w:t>several</w:t>
      </w:r>
      <w:r w:rsidRPr="0060531F">
        <w:rPr>
          <w:rFonts w:eastAsia="Times New Roman"/>
          <w:sz w:val="22"/>
          <w:szCs w:val="22"/>
          <w:lang w:val="en-GB"/>
        </w:rPr>
        <w:t xml:space="preserve"> Red Cross/Crescent staff and Civil Protection from both entities and from the state level from the Ministry of Security of BiH</w:t>
      </w:r>
      <w:r w:rsidR="005F01B9" w:rsidRPr="0060531F">
        <w:rPr>
          <w:rFonts w:eastAsia="Times New Roman"/>
          <w:sz w:val="22"/>
          <w:szCs w:val="22"/>
          <w:lang w:val="en-GB"/>
        </w:rPr>
        <w:t xml:space="preserve"> will be included in education process</w:t>
      </w:r>
      <w:r w:rsidRPr="0060531F">
        <w:rPr>
          <w:rFonts w:eastAsia="Times New Roman"/>
          <w:sz w:val="22"/>
          <w:szCs w:val="22"/>
          <w:lang w:val="en-GB"/>
        </w:rPr>
        <w:t>.</w:t>
      </w:r>
      <w:r w:rsidR="001677DC" w:rsidRPr="0060531F">
        <w:rPr>
          <w:rFonts w:eastAsia="Times New Roman"/>
          <w:sz w:val="22"/>
          <w:szCs w:val="22"/>
          <w:lang w:val="en-GB"/>
        </w:rPr>
        <w:t xml:space="preserve"> </w:t>
      </w:r>
    </w:p>
    <w:p w14:paraId="2F2B4D30" w14:textId="48BE1125" w:rsidR="006A2C3B" w:rsidRPr="008A0ECA" w:rsidRDefault="00415BC9" w:rsidP="00745EC1">
      <w:pPr>
        <w:spacing w:before="120" w:after="120"/>
        <w:jc w:val="both"/>
        <w:rPr>
          <w:rFonts w:eastAsia="Times New Roman"/>
          <w:u w:val="single"/>
          <w:lang w:val="en-GB"/>
        </w:rPr>
      </w:pPr>
      <w:r w:rsidRPr="008A0ECA">
        <w:rPr>
          <w:rFonts w:eastAsia="Times New Roman"/>
          <w:u w:val="single"/>
          <w:lang w:val="en-GB"/>
        </w:rPr>
        <w:t>Output 2.2. Safe school environments in target localities are established through strengthening school capacities for disaster management and risk reduction</w:t>
      </w:r>
    </w:p>
    <w:p w14:paraId="6A36384E" w14:textId="4BE3EFAE" w:rsidR="00D513C3" w:rsidRPr="008A0ECA" w:rsidRDefault="0068662E" w:rsidP="0068662E">
      <w:pPr>
        <w:spacing w:after="0"/>
        <w:jc w:val="both"/>
        <w:rPr>
          <w:lang w:val="en-GB"/>
        </w:rPr>
      </w:pPr>
      <w:r w:rsidRPr="008A0ECA">
        <w:rPr>
          <w:lang w:val="en-GB"/>
        </w:rPr>
        <w:t>In 2020, a C</w:t>
      </w:r>
      <w:r w:rsidR="005D20CA">
        <w:rPr>
          <w:lang w:val="en-GB"/>
        </w:rPr>
        <w:t xml:space="preserve">ivil </w:t>
      </w:r>
      <w:r w:rsidRPr="008A0ECA">
        <w:rPr>
          <w:lang w:val="en-GB"/>
        </w:rPr>
        <w:t>S</w:t>
      </w:r>
      <w:r w:rsidR="005D20CA">
        <w:rPr>
          <w:lang w:val="en-GB"/>
        </w:rPr>
        <w:t xml:space="preserve">ociety </w:t>
      </w:r>
      <w:r w:rsidRPr="008A0ECA">
        <w:rPr>
          <w:lang w:val="en-GB"/>
        </w:rPr>
        <w:t>O</w:t>
      </w:r>
      <w:r w:rsidR="005D20CA">
        <w:rPr>
          <w:lang w:val="en-GB"/>
        </w:rPr>
        <w:t>rganization (CSO)</w:t>
      </w:r>
      <w:r w:rsidRPr="008A0ECA">
        <w:rPr>
          <w:lang w:val="en-GB"/>
        </w:rPr>
        <w:t xml:space="preserve"> implementing partner </w:t>
      </w:r>
      <w:r w:rsidR="00100900" w:rsidRPr="008A0ECA">
        <w:rPr>
          <w:lang w:val="en-GB"/>
        </w:rPr>
        <w:t xml:space="preserve">was selected </w:t>
      </w:r>
      <w:r w:rsidRPr="008A0ECA">
        <w:rPr>
          <w:lang w:val="en-GB"/>
        </w:rPr>
        <w:t>to jointly develop the intervention to reach this specific output. The intervention plan was adjusted to include the C</w:t>
      </w:r>
      <w:r w:rsidR="00C63E63" w:rsidRPr="008A0ECA">
        <w:rPr>
          <w:lang w:val="en-GB"/>
        </w:rPr>
        <w:t>OVID</w:t>
      </w:r>
      <w:r w:rsidRPr="008A0ECA">
        <w:rPr>
          <w:lang w:val="en-GB"/>
        </w:rPr>
        <w:t xml:space="preserve">-19 pandemic as one of the risks to be assessed in development of school assessments, intervention plans, and DRR educational activities. Direct activities in schools will take place in 2021 and 2022. </w:t>
      </w:r>
      <w:r w:rsidR="00FC4A57" w:rsidRPr="008A0ECA">
        <w:rPr>
          <w:lang w:val="en-GB"/>
        </w:rPr>
        <w:t xml:space="preserve"> </w:t>
      </w:r>
    </w:p>
    <w:p w14:paraId="71C279F7" w14:textId="73EF82E5" w:rsidR="00234650" w:rsidRPr="008A0ECA" w:rsidRDefault="002808C5" w:rsidP="00745EC1">
      <w:pPr>
        <w:spacing w:before="120" w:after="120"/>
        <w:jc w:val="both"/>
        <w:rPr>
          <w:rFonts w:eastAsia="Times New Roman"/>
          <w:u w:val="single"/>
          <w:lang w:val="en-GB"/>
        </w:rPr>
      </w:pPr>
      <w:r w:rsidRPr="008A0ECA">
        <w:rPr>
          <w:rFonts w:eastAsia="Times New Roman"/>
          <w:u w:val="single"/>
          <w:lang w:val="en-GB"/>
        </w:rPr>
        <w:t>Output 2.3. Institutional preparedness and DRR capacities of social and child protection systems in target localities are strengthened</w:t>
      </w:r>
    </w:p>
    <w:p w14:paraId="1DACA241" w14:textId="0130BE66" w:rsidR="0068662E" w:rsidRPr="008A0ECA" w:rsidRDefault="0068662E" w:rsidP="0068662E">
      <w:pPr>
        <w:spacing w:before="120" w:after="120"/>
        <w:jc w:val="both"/>
        <w:rPr>
          <w:rFonts w:eastAsia="Times New Roman"/>
          <w:lang w:val="en-GB"/>
        </w:rPr>
      </w:pPr>
      <w:r w:rsidRPr="008A0ECA">
        <w:rPr>
          <w:rFonts w:eastAsia="Times New Roman"/>
          <w:lang w:val="en-GB"/>
        </w:rPr>
        <w:t xml:space="preserve">In 2020, two key capacity-strengthening interventions in social and child protection sector were held: i) DRR workshop on </w:t>
      </w:r>
      <w:bookmarkStart w:id="23" w:name="_Hlk69124857"/>
      <w:r w:rsidRPr="008A0ECA">
        <w:rPr>
          <w:rFonts w:eastAsia="Times New Roman"/>
          <w:lang w:val="en-GB"/>
        </w:rPr>
        <w:t xml:space="preserve">the role of SP in DRR with focus on vulnerability risk assessments for RS target locations (and </w:t>
      </w:r>
      <w:proofErr w:type="spellStart"/>
      <w:r w:rsidRPr="008A0ECA">
        <w:rPr>
          <w:rFonts w:eastAsia="Times New Roman"/>
          <w:lang w:val="en-GB"/>
        </w:rPr>
        <w:t>Gradacac</w:t>
      </w:r>
      <w:proofErr w:type="spellEnd"/>
      <w:r w:rsidRPr="008A0ECA">
        <w:rPr>
          <w:rFonts w:eastAsia="Times New Roman"/>
          <w:lang w:val="en-GB"/>
        </w:rPr>
        <w:t>) and ii) online workshops focused on DRR and contingency planning of social and child protection sectors for FBiH and RS locations</w:t>
      </w:r>
      <w:bookmarkEnd w:id="23"/>
      <w:r w:rsidRPr="008A0ECA">
        <w:rPr>
          <w:rFonts w:eastAsia="Times New Roman"/>
          <w:lang w:val="en-GB"/>
        </w:rPr>
        <w:t xml:space="preserve">. The first workshop was held from 6-7 February 2020 and gathered 26 representatives from Social and Child Protection Working Groups/DRR Platforms representatives – local CSWs, Civil Protection Units, Red Cross, vulnerability-focused CSOs, municipal/city departments from social welfare (workshop for FBiH WGs was held in 2019). In addition, the workshop was attended by representatives from the Ministry of Health and Social Welfare of </w:t>
      </w:r>
      <w:r w:rsidR="00B468A7" w:rsidRPr="008A0ECA">
        <w:rPr>
          <w:rFonts w:eastAsia="Times New Roman"/>
          <w:lang w:val="en-GB"/>
        </w:rPr>
        <w:t>RS</w:t>
      </w:r>
      <w:r w:rsidR="00B468A7">
        <w:rPr>
          <w:rFonts w:eastAsia="Times New Roman"/>
          <w:lang w:val="en-GB"/>
        </w:rPr>
        <w:t>.</w:t>
      </w:r>
      <w:r w:rsidRPr="008A0ECA">
        <w:rPr>
          <w:rFonts w:eastAsia="Times New Roman"/>
          <w:lang w:val="en-GB"/>
        </w:rPr>
        <w:t xml:space="preserve"> The workshop increased knowledge and understanding of participants on the role of social and child protection sector in DRR/DRM, practical </w:t>
      </w:r>
      <w:proofErr w:type="gramStart"/>
      <w:r w:rsidRPr="008A0ECA">
        <w:rPr>
          <w:rFonts w:eastAsia="Times New Roman"/>
          <w:lang w:val="en-GB"/>
        </w:rPr>
        <w:t>tools</w:t>
      </w:r>
      <w:proofErr w:type="gramEnd"/>
      <w:r w:rsidRPr="008A0ECA">
        <w:rPr>
          <w:rFonts w:eastAsia="Times New Roman"/>
          <w:lang w:val="en-GB"/>
        </w:rPr>
        <w:t xml:space="preserve"> and methodologies for conducting vulnerability risk assessments, coordination and data exchange modalities, regional and global case studies on shock-responsive social protection models. To stimulate horizontal knowledge transfer and cross-municipal cooperation, workshop involved practical insight into pilot example of CSW vulnerability risk assessment and DRR action plan conducted in Municipality of </w:t>
      </w:r>
      <w:proofErr w:type="spellStart"/>
      <w:r w:rsidRPr="008A0ECA">
        <w:rPr>
          <w:rFonts w:eastAsia="Times New Roman"/>
          <w:lang w:val="en-GB"/>
        </w:rPr>
        <w:t>Doboj</w:t>
      </w:r>
      <w:proofErr w:type="spellEnd"/>
      <w:r w:rsidRPr="008A0ECA">
        <w:rPr>
          <w:rFonts w:eastAsia="Times New Roman"/>
          <w:lang w:val="en-GB"/>
        </w:rPr>
        <w:t xml:space="preserve"> in 2016, facilitated by </w:t>
      </w:r>
      <w:proofErr w:type="spellStart"/>
      <w:r w:rsidRPr="008A0ECA">
        <w:rPr>
          <w:rFonts w:eastAsia="Times New Roman"/>
          <w:lang w:val="en-GB"/>
        </w:rPr>
        <w:t>Doboj</w:t>
      </w:r>
      <w:proofErr w:type="spellEnd"/>
      <w:r w:rsidRPr="008A0ECA">
        <w:rPr>
          <w:rFonts w:eastAsia="Times New Roman"/>
          <w:lang w:val="en-GB"/>
        </w:rPr>
        <w:t xml:space="preserve"> Civil Protection representative. The workshops focused also on vulnerability risks related to child protection specific elements, as future action planning will consolidate indications for specific child protection components. The evaluation of workshop indicates very positive feedback by participants and increase of DRR knowledge by 17 out of 20 participated taken part in evaluation.</w:t>
      </w:r>
    </w:p>
    <w:p w14:paraId="02D9489F" w14:textId="59D52DA0" w:rsidR="0068662E" w:rsidRPr="008A0ECA" w:rsidRDefault="0068662E" w:rsidP="0068662E">
      <w:pPr>
        <w:spacing w:before="120" w:after="120"/>
        <w:jc w:val="both"/>
        <w:rPr>
          <w:rFonts w:eastAsia="Times New Roman"/>
          <w:lang w:val="en-GB"/>
        </w:rPr>
      </w:pPr>
      <w:r w:rsidRPr="008A0ECA">
        <w:rPr>
          <w:rFonts w:eastAsia="Times New Roman"/>
          <w:lang w:val="en-GB"/>
        </w:rPr>
        <w:t>Due to C</w:t>
      </w:r>
      <w:r w:rsidR="00C63E63" w:rsidRPr="008A0ECA">
        <w:rPr>
          <w:rFonts w:eastAsia="Times New Roman"/>
          <w:lang w:val="en-GB"/>
        </w:rPr>
        <w:t>OVID</w:t>
      </w:r>
      <w:r w:rsidRPr="008A0ECA">
        <w:rPr>
          <w:rFonts w:eastAsia="Times New Roman"/>
          <w:lang w:val="en-GB"/>
        </w:rPr>
        <w:t xml:space="preserve">-19 situation, the second round of workshops on DRR and contingency planning in social and chid protection sector was conducted in online format and gathered 18 participants from FBiH and 16 from RS Social and Child Protection </w:t>
      </w:r>
      <w:r w:rsidR="003C314D">
        <w:rPr>
          <w:rFonts w:eastAsia="Times New Roman"/>
          <w:lang w:val="en-GB"/>
        </w:rPr>
        <w:t>Working Groups (</w:t>
      </w:r>
      <w:r w:rsidRPr="008A0ECA">
        <w:rPr>
          <w:rFonts w:eastAsia="Times New Roman"/>
          <w:lang w:val="en-GB"/>
        </w:rPr>
        <w:t>WGs</w:t>
      </w:r>
      <w:r w:rsidR="003C314D">
        <w:rPr>
          <w:rFonts w:eastAsia="Times New Roman"/>
          <w:lang w:val="en-GB"/>
        </w:rPr>
        <w:t>)</w:t>
      </w:r>
      <w:r w:rsidRPr="008A0ECA">
        <w:rPr>
          <w:rFonts w:eastAsia="Times New Roman"/>
          <w:lang w:val="en-GB"/>
        </w:rPr>
        <w:t>/ DRR Platform members. The two-day workshops were held on 19-20 November (FBiH) and 26-27 November (Banja Luka, Prijedor, Trebinje, Srebrenica) and 17 December (Bijeljina – organized separately and in shortened form due to the COVID-19 workload and limited availability of WG members). The workshops focus was on increasing participants knowledge and capacities to apply practical tools and approaches for developing Multi-hazard DRR and Preparedness Action Plans and Contingency procedures for CSWs in crisis situations. The workshops involved sessions by representatives of entity-level civil protection administrations to ensure transfer of knowledge and practical advice on the official methodologies for developing protection and rescue plans and their adaptation to SP preparedness plans. In addition, the workshop for FBiH WGs included session on the findings of C</w:t>
      </w:r>
      <w:r w:rsidR="00C63E63" w:rsidRPr="008A0ECA">
        <w:rPr>
          <w:rFonts w:eastAsia="Times New Roman"/>
          <w:lang w:val="en-GB"/>
        </w:rPr>
        <w:t>OVID</w:t>
      </w:r>
      <w:r w:rsidRPr="008A0ECA">
        <w:rPr>
          <w:rFonts w:eastAsia="Times New Roman"/>
          <w:lang w:val="en-GB"/>
        </w:rPr>
        <w:t xml:space="preserve">-19 Impact </w:t>
      </w:r>
      <w:r w:rsidRPr="008A0ECA">
        <w:rPr>
          <w:rFonts w:eastAsia="Times New Roman"/>
          <w:lang w:val="en-GB"/>
        </w:rPr>
        <w:lastRenderedPageBreak/>
        <w:t xml:space="preserve">assessment in social protection sectors conducted in 5 FBiH Cantons to ensure synergies and adequate representation of pandemic risks in CSW crisis preparedness plans. Both workshops were attended by representatives of Federal Ministry of Labour and Social Policy and RS Ministry of Health and Social Welfare – the members of Joint UN Swiss DRR Programme Steering Committee. </w:t>
      </w:r>
    </w:p>
    <w:p w14:paraId="64C3A74B" w14:textId="77777777" w:rsidR="0068662E" w:rsidRPr="008A0ECA" w:rsidRDefault="0068662E" w:rsidP="0068662E">
      <w:pPr>
        <w:spacing w:before="120" w:after="120"/>
        <w:jc w:val="both"/>
        <w:rPr>
          <w:rFonts w:eastAsia="Times New Roman"/>
          <w:lang w:val="en-GB"/>
        </w:rPr>
      </w:pPr>
      <w:r w:rsidRPr="008A0ECA">
        <w:rPr>
          <w:rFonts w:eastAsia="Times New Roman"/>
          <w:lang w:val="en-GB"/>
        </w:rPr>
        <w:t>In addition to group capacity-strengthening interventions, continuous one-on-one technical support to WGs was provided through working meetings (face-to-face and online format) focused on strengthening coordination and ownership of WGs/members of DRR Platform as well as capacities for conducting vulnerability risk assessments (2 working meetings with 10 locations as well as follow-up support through regular consultations, electronic exchange, coordination etc.)</w:t>
      </w:r>
    </w:p>
    <w:p w14:paraId="40F5D68B" w14:textId="2BBA30C6" w:rsidR="0068662E" w:rsidRPr="008A0ECA" w:rsidRDefault="0068662E" w:rsidP="0068662E">
      <w:pPr>
        <w:spacing w:before="120" w:after="120"/>
        <w:jc w:val="both"/>
        <w:rPr>
          <w:rFonts w:eastAsia="Times New Roman"/>
          <w:lang w:val="en-GB"/>
        </w:rPr>
      </w:pPr>
      <w:r w:rsidRPr="008A0ECA">
        <w:rPr>
          <w:rFonts w:eastAsia="Times New Roman"/>
          <w:lang w:val="en-GB"/>
        </w:rPr>
        <w:t xml:space="preserve">Based on participants’ feedback, the following priorities and recommendations were highlighted in the </w:t>
      </w:r>
      <w:r w:rsidR="00A85AB3" w:rsidRPr="008A0ECA">
        <w:rPr>
          <w:rFonts w:eastAsia="Times New Roman"/>
          <w:lang w:val="en-GB"/>
        </w:rPr>
        <w:t>workshop’s</w:t>
      </w:r>
      <w:r w:rsidRPr="008A0ECA">
        <w:rPr>
          <w:rFonts w:eastAsia="Times New Roman"/>
          <w:lang w:val="en-GB"/>
        </w:rPr>
        <w:t xml:space="preserve"> synthesis’ reports consulted with local DRR SP WGs:</w:t>
      </w:r>
    </w:p>
    <w:p w14:paraId="20079299" w14:textId="77777777" w:rsidR="0068662E" w:rsidRPr="008A0ECA" w:rsidRDefault="0068662E" w:rsidP="0068662E">
      <w:pPr>
        <w:pStyle w:val="Prrafodelista"/>
        <w:numPr>
          <w:ilvl w:val="0"/>
          <w:numId w:val="28"/>
        </w:numPr>
        <w:spacing w:before="120" w:after="120"/>
        <w:jc w:val="both"/>
        <w:rPr>
          <w:rFonts w:eastAsia="Times New Roman"/>
          <w:lang w:val="en-GB"/>
        </w:rPr>
      </w:pPr>
      <w:r w:rsidRPr="008A0ECA">
        <w:rPr>
          <w:rFonts w:eastAsia="Times New Roman"/>
          <w:lang w:val="en-GB"/>
        </w:rPr>
        <w:t>CSW risk and vulnerability assessments have contributed to a more comprehensive analysis of population vulnerability as an important element in the overall risk assessments in municipalities / cities.</w:t>
      </w:r>
    </w:p>
    <w:p w14:paraId="5D8FB9D1" w14:textId="6EBA933C" w:rsidR="0068662E" w:rsidRPr="008A0ECA" w:rsidRDefault="0068662E" w:rsidP="0068662E">
      <w:pPr>
        <w:pStyle w:val="Prrafodelista"/>
        <w:numPr>
          <w:ilvl w:val="0"/>
          <w:numId w:val="28"/>
        </w:numPr>
        <w:spacing w:before="120" w:after="120"/>
        <w:jc w:val="both"/>
        <w:rPr>
          <w:rFonts w:eastAsia="Times New Roman"/>
          <w:lang w:val="en-GB"/>
        </w:rPr>
      </w:pPr>
      <w:r w:rsidRPr="008A0ECA">
        <w:rPr>
          <w:rFonts w:eastAsia="Times New Roman"/>
          <w:lang w:val="en-GB"/>
        </w:rPr>
        <w:t xml:space="preserve">Databases and records of data on vulnerable groups show many gaps, especially in access, </w:t>
      </w:r>
      <w:proofErr w:type="gramStart"/>
      <w:r w:rsidRPr="008A0ECA">
        <w:rPr>
          <w:rFonts w:eastAsia="Times New Roman"/>
          <w:lang w:val="en-GB"/>
        </w:rPr>
        <w:t>structure</w:t>
      </w:r>
      <w:proofErr w:type="gramEnd"/>
      <w:r w:rsidRPr="008A0ECA">
        <w:rPr>
          <w:rFonts w:eastAsia="Times New Roman"/>
          <w:lang w:val="en-GB"/>
        </w:rPr>
        <w:t xml:space="preserve"> and real-time processing of data, which is a significant obstacle for rapid needs analysis, field activities and emergency response</w:t>
      </w:r>
      <w:r w:rsidR="006162A3" w:rsidRPr="008A0ECA">
        <w:rPr>
          <w:rFonts w:eastAsia="Times New Roman"/>
          <w:lang w:val="en-GB"/>
        </w:rPr>
        <w:t>.</w:t>
      </w:r>
    </w:p>
    <w:p w14:paraId="6DD876A4" w14:textId="11A0044D" w:rsidR="0068662E" w:rsidRPr="008A0ECA" w:rsidRDefault="0068662E" w:rsidP="0068662E">
      <w:pPr>
        <w:pStyle w:val="Prrafodelista"/>
        <w:numPr>
          <w:ilvl w:val="0"/>
          <w:numId w:val="28"/>
        </w:numPr>
        <w:spacing w:before="120" w:after="120"/>
        <w:jc w:val="both"/>
        <w:rPr>
          <w:rFonts w:eastAsia="Times New Roman"/>
          <w:lang w:val="en-GB"/>
        </w:rPr>
      </w:pPr>
      <w:r w:rsidRPr="008A0ECA">
        <w:rPr>
          <w:rFonts w:eastAsia="Times New Roman"/>
          <w:lang w:val="en-GB"/>
        </w:rPr>
        <w:t>Visibility and understanding of CSW competencies at the local level needs to be improved to enable a more adequate positioning of the social protection sector in DRR</w:t>
      </w:r>
      <w:r w:rsidR="006162A3" w:rsidRPr="008A0ECA">
        <w:rPr>
          <w:rFonts w:eastAsia="Times New Roman"/>
          <w:lang w:val="en-GB"/>
        </w:rPr>
        <w:t>.</w:t>
      </w:r>
    </w:p>
    <w:p w14:paraId="0D2C3E7B" w14:textId="77777777" w:rsidR="00825BC6" w:rsidRPr="008A0ECA" w:rsidRDefault="00825BC6" w:rsidP="00825BC6">
      <w:pPr>
        <w:pStyle w:val="Prrafodelista"/>
        <w:numPr>
          <w:ilvl w:val="0"/>
          <w:numId w:val="28"/>
        </w:numPr>
        <w:spacing w:before="120" w:after="120"/>
        <w:jc w:val="both"/>
        <w:rPr>
          <w:rFonts w:eastAsia="Times New Roman"/>
          <w:lang w:val="en-GB"/>
        </w:rPr>
      </w:pPr>
      <w:r w:rsidRPr="008A0ECA">
        <w:rPr>
          <w:rFonts w:eastAsia="Times New Roman"/>
          <w:lang w:val="en-GB"/>
        </w:rPr>
        <w:t xml:space="preserve">CSW crisis contingency action plans should be operational and enforceable, with clearly defined responsibilities, and developed in synergy with civil protection, </w:t>
      </w:r>
      <w:proofErr w:type="gramStart"/>
      <w:r w:rsidRPr="008A0ECA">
        <w:rPr>
          <w:rFonts w:eastAsia="Times New Roman"/>
          <w:lang w:val="en-GB"/>
        </w:rPr>
        <w:t>i.e.</w:t>
      </w:r>
      <w:proofErr w:type="gramEnd"/>
      <w:r w:rsidRPr="008A0ECA">
        <w:rPr>
          <w:rFonts w:eastAsia="Times New Roman"/>
          <w:lang w:val="en-GB"/>
        </w:rPr>
        <w:t xml:space="preserve"> harmonized with planning documents for protection and rescue of cities and municipalities.</w:t>
      </w:r>
    </w:p>
    <w:p w14:paraId="22B602FD" w14:textId="47B5DD3F" w:rsidR="0068662E" w:rsidRPr="008A0ECA" w:rsidRDefault="0068662E" w:rsidP="0068662E">
      <w:pPr>
        <w:pStyle w:val="Prrafodelista"/>
        <w:numPr>
          <w:ilvl w:val="0"/>
          <w:numId w:val="28"/>
        </w:numPr>
        <w:spacing w:before="120" w:after="120"/>
        <w:jc w:val="both"/>
        <w:rPr>
          <w:rFonts w:eastAsia="Times New Roman"/>
          <w:lang w:val="en-GB"/>
        </w:rPr>
      </w:pPr>
      <w:r w:rsidRPr="008A0ECA">
        <w:rPr>
          <w:rFonts w:eastAsia="Times New Roman"/>
          <w:lang w:val="en-GB"/>
        </w:rPr>
        <w:t>Contingency CSW plans should rely on identified scenarios of occurrence of certain hazards, but also provide a certain level of flexibility in case of unforeseen situations/hazards that exceed the initial estimates</w:t>
      </w:r>
      <w:r w:rsidR="006162A3" w:rsidRPr="008A0ECA">
        <w:rPr>
          <w:rFonts w:eastAsia="Times New Roman"/>
          <w:lang w:val="en-GB"/>
        </w:rPr>
        <w:t>.</w:t>
      </w:r>
    </w:p>
    <w:p w14:paraId="3B9D7A61" w14:textId="7CD9FB5A" w:rsidR="0068662E" w:rsidRPr="008A0ECA" w:rsidRDefault="0068662E" w:rsidP="0068662E">
      <w:pPr>
        <w:pStyle w:val="Prrafodelista"/>
        <w:numPr>
          <w:ilvl w:val="0"/>
          <w:numId w:val="28"/>
        </w:numPr>
        <w:spacing w:before="120" w:after="120"/>
        <w:jc w:val="both"/>
        <w:rPr>
          <w:rFonts w:eastAsia="Times New Roman"/>
          <w:lang w:val="en-GB"/>
        </w:rPr>
      </w:pPr>
      <w:r w:rsidRPr="008A0ECA">
        <w:rPr>
          <w:rFonts w:eastAsia="Times New Roman"/>
          <w:lang w:val="en-GB"/>
        </w:rPr>
        <w:t>Recognition of the need to strengthen population vulnerability elements in the official protection and rescue planning documents of cities and municipalities</w:t>
      </w:r>
      <w:r w:rsidR="006162A3" w:rsidRPr="008A0ECA">
        <w:rPr>
          <w:rFonts w:eastAsia="Times New Roman"/>
          <w:lang w:val="en-GB"/>
        </w:rPr>
        <w:t>.</w:t>
      </w:r>
    </w:p>
    <w:p w14:paraId="236CA63E" w14:textId="1A16460D" w:rsidR="0068662E" w:rsidRPr="008A0ECA" w:rsidRDefault="0068662E" w:rsidP="0068662E">
      <w:pPr>
        <w:pStyle w:val="Prrafodelista"/>
        <w:numPr>
          <w:ilvl w:val="0"/>
          <w:numId w:val="28"/>
        </w:numPr>
        <w:spacing w:before="120" w:after="120"/>
        <w:jc w:val="both"/>
        <w:rPr>
          <w:rFonts w:eastAsia="Times New Roman"/>
          <w:lang w:val="en-GB"/>
        </w:rPr>
      </w:pPr>
      <w:r w:rsidRPr="008A0ECA">
        <w:rPr>
          <w:rFonts w:eastAsia="Times New Roman"/>
          <w:lang w:val="en-GB"/>
        </w:rPr>
        <w:t>Legal regulation of the role of CSWs and social protection sector in general in DRR/protection and rescue system needs to be improved</w:t>
      </w:r>
      <w:r w:rsidR="006162A3" w:rsidRPr="008A0ECA">
        <w:rPr>
          <w:rFonts w:eastAsia="Times New Roman"/>
          <w:lang w:val="en-GB"/>
        </w:rPr>
        <w:t>.</w:t>
      </w:r>
    </w:p>
    <w:p w14:paraId="3105B1A8" w14:textId="51FE92D9" w:rsidR="009C5AD9" w:rsidRPr="008A0ECA" w:rsidRDefault="009C5AD9" w:rsidP="00745EC1">
      <w:pPr>
        <w:spacing w:before="120" w:after="120"/>
        <w:jc w:val="both"/>
        <w:rPr>
          <w:rFonts w:eastAsia="Times New Roman"/>
          <w:u w:val="single"/>
          <w:lang w:val="en-GB"/>
        </w:rPr>
      </w:pPr>
      <w:r w:rsidRPr="008A0ECA">
        <w:rPr>
          <w:rFonts w:eastAsia="Times New Roman"/>
          <w:u w:val="single"/>
          <w:lang w:val="en-GB"/>
        </w:rPr>
        <w:t>Output 2.4. Preparedness and DRR capacities of local governments and healthcare institutions in target localities to effectively address specific healthcare needs of children, youth and adolescents, and women in emergency settings enhanced</w:t>
      </w:r>
    </w:p>
    <w:p w14:paraId="68503CB8" w14:textId="2A274F45" w:rsidR="00AA4467" w:rsidRPr="008A0ECA" w:rsidRDefault="00AA4467" w:rsidP="00AA4467">
      <w:pPr>
        <w:spacing w:before="120" w:after="120"/>
        <w:jc w:val="both"/>
        <w:rPr>
          <w:rFonts w:eastAsia="Times New Roman"/>
          <w:lang w:val="en-GB"/>
        </w:rPr>
      </w:pPr>
      <w:r w:rsidRPr="008A0ECA">
        <w:rPr>
          <w:rFonts w:eastAsia="Times New Roman"/>
          <w:lang w:val="en-GB"/>
        </w:rPr>
        <w:t xml:space="preserve">Data collection within the survey “Mapping of Institutions, Organizations and Sexual and Reproductive Health (SRH) and Gender Based Violence (GBV) Services” was continued in 2020 following the part of Mapping that was finalized in municipalities of </w:t>
      </w:r>
      <w:proofErr w:type="spellStart"/>
      <w:r w:rsidRPr="008A0ECA">
        <w:rPr>
          <w:rFonts w:eastAsia="Times New Roman"/>
          <w:lang w:val="en-GB"/>
        </w:rPr>
        <w:t>Prijedor</w:t>
      </w:r>
      <w:proofErr w:type="spellEnd"/>
      <w:r w:rsidRPr="008A0ECA">
        <w:rPr>
          <w:rFonts w:eastAsia="Times New Roman"/>
          <w:lang w:val="en-GB"/>
        </w:rPr>
        <w:t xml:space="preserve"> and </w:t>
      </w:r>
      <w:proofErr w:type="spellStart"/>
      <w:r w:rsidRPr="008A0ECA">
        <w:rPr>
          <w:rFonts w:eastAsia="Times New Roman"/>
          <w:lang w:val="en-GB"/>
        </w:rPr>
        <w:t>Gradacac</w:t>
      </w:r>
      <w:proofErr w:type="spellEnd"/>
      <w:r w:rsidRPr="008A0ECA">
        <w:rPr>
          <w:rFonts w:eastAsia="Times New Roman"/>
          <w:lang w:val="en-GB"/>
        </w:rPr>
        <w:t xml:space="preserve">. The field work included rest of eight municipalities in </w:t>
      </w:r>
      <w:proofErr w:type="spellStart"/>
      <w:r w:rsidRPr="008A0ECA">
        <w:rPr>
          <w:rFonts w:eastAsia="Times New Roman"/>
          <w:lang w:val="en-GB"/>
        </w:rPr>
        <w:t>BiH</w:t>
      </w:r>
      <w:proofErr w:type="spellEnd"/>
      <w:r w:rsidRPr="008A0ECA">
        <w:rPr>
          <w:rFonts w:eastAsia="Times New Roman"/>
          <w:lang w:val="en-GB"/>
        </w:rPr>
        <w:t xml:space="preserve"> (</w:t>
      </w:r>
      <w:proofErr w:type="spellStart"/>
      <w:r w:rsidRPr="008A0ECA">
        <w:rPr>
          <w:rFonts w:eastAsia="Times New Roman"/>
          <w:lang w:val="en-GB"/>
        </w:rPr>
        <w:t>FBiH</w:t>
      </w:r>
      <w:proofErr w:type="spellEnd"/>
      <w:r w:rsidRPr="008A0ECA">
        <w:rPr>
          <w:rFonts w:eastAsia="Times New Roman"/>
          <w:lang w:val="en-GB"/>
        </w:rPr>
        <w:t xml:space="preserve">: Bihac, </w:t>
      </w:r>
      <w:proofErr w:type="spellStart"/>
      <w:r w:rsidRPr="008A0ECA">
        <w:rPr>
          <w:rFonts w:eastAsia="Times New Roman"/>
          <w:lang w:val="en-GB"/>
        </w:rPr>
        <w:t>Sanski</w:t>
      </w:r>
      <w:proofErr w:type="spellEnd"/>
      <w:r w:rsidRPr="008A0ECA">
        <w:rPr>
          <w:rFonts w:eastAsia="Times New Roman"/>
          <w:lang w:val="en-GB"/>
        </w:rPr>
        <w:t xml:space="preserve"> Most, </w:t>
      </w:r>
      <w:proofErr w:type="spellStart"/>
      <w:r w:rsidRPr="008A0ECA">
        <w:rPr>
          <w:rFonts w:eastAsia="Times New Roman"/>
          <w:lang w:val="en-GB"/>
        </w:rPr>
        <w:t>Kalesija</w:t>
      </w:r>
      <w:proofErr w:type="spellEnd"/>
      <w:r w:rsidRPr="008A0ECA">
        <w:rPr>
          <w:rFonts w:eastAsia="Times New Roman"/>
          <w:lang w:val="en-GB"/>
        </w:rPr>
        <w:t xml:space="preserve">, </w:t>
      </w:r>
      <w:proofErr w:type="spellStart"/>
      <w:r w:rsidRPr="008A0ECA">
        <w:rPr>
          <w:rFonts w:eastAsia="Times New Roman"/>
          <w:lang w:val="en-GB"/>
        </w:rPr>
        <w:t>Kakanj</w:t>
      </w:r>
      <w:proofErr w:type="spellEnd"/>
      <w:r w:rsidRPr="008A0ECA">
        <w:rPr>
          <w:rFonts w:eastAsia="Times New Roman"/>
          <w:lang w:val="en-GB"/>
        </w:rPr>
        <w:t xml:space="preserve">; RS: Banja Luka, Bijeljina, Trebinje and Srebrenica). After the fieldwork was completed, the working groups finalized reports on Mapping for Federation </w:t>
      </w:r>
      <w:proofErr w:type="spellStart"/>
      <w:r w:rsidRPr="008A0ECA">
        <w:rPr>
          <w:rFonts w:eastAsia="Times New Roman"/>
          <w:lang w:val="en-GB"/>
        </w:rPr>
        <w:t>BiH</w:t>
      </w:r>
      <w:proofErr w:type="spellEnd"/>
      <w:r w:rsidRPr="008A0ECA">
        <w:rPr>
          <w:rFonts w:eastAsia="Times New Roman"/>
          <w:lang w:val="en-GB"/>
        </w:rPr>
        <w:t xml:space="preserve"> and </w:t>
      </w:r>
      <w:proofErr w:type="spellStart"/>
      <w:r w:rsidRPr="008A0ECA">
        <w:rPr>
          <w:rFonts w:eastAsia="Times New Roman"/>
          <w:lang w:val="en-GB"/>
        </w:rPr>
        <w:t>Republika</w:t>
      </w:r>
      <w:proofErr w:type="spellEnd"/>
      <w:r w:rsidRPr="008A0ECA">
        <w:rPr>
          <w:rFonts w:eastAsia="Times New Roman"/>
          <w:lang w:val="en-GB"/>
        </w:rPr>
        <w:t xml:space="preserve"> Srpska.</w:t>
      </w:r>
      <w:r w:rsidR="000B20E3">
        <w:rPr>
          <w:rFonts w:eastAsia="Times New Roman"/>
          <w:lang w:val="en-GB"/>
        </w:rPr>
        <w:t xml:space="preserve"> </w:t>
      </w:r>
      <w:r w:rsidR="000B20E3" w:rsidRPr="000B20E3">
        <w:rPr>
          <w:rFonts w:eastAsia="Times New Roman"/>
          <w:lang w:val="en-GB"/>
        </w:rPr>
        <w:t xml:space="preserve">A total of 214 respondents participated in the Mapping, including health professionals (73%) and professionals from other relevant sectors, </w:t>
      </w:r>
      <w:proofErr w:type="gramStart"/>
      <w:r w:rsidR="000B20E3" w:rsidRPr="000B20E3">
        <w:rPr>
          <w:rFonts w:eastAsia="Times New Roman"/>
          <w:lang w:val="en-GB"/>
        </w:rPr>
        <w:t>institutions</w:t>
      </w:r>
      <w:proofErr w:type="gramEnd"/>
      <w:r w:rsidR="000B20E3" w:rsidRPr="000B20E3">
        <w:rPr>
          <w:rFonts w:eastAsia="Times New Roman"/>
          <w:lang w:val="en-GB"/>
        </w:rPr>
        <w:t xml:space="preserve"> and organizations (27%).</w:t>
      </w:r>
    </w:p>
    <w:p w14:paraId="31EC7D5E" w14:textId="77777777" w:rsidR="00F169F4" w:rsidRDefault="00AA4467" w:rsidP="00AA4467">
      <w:pPr>
        <w:spacing w:before="120" w:after="120"/>
        <w:jc w:val="both"/>
        <w:rPr>
          <w:rFonts w:eastAsia="Times New Roman"/>
          <w:lang w:val="en-GB"/>
        </w:rPr>
      </w:pPr>
      <w:r w:rsidRPr="008A0ECA">
        <w:rPr>
          <w:rFonts w:eastAsia="Times New Roman"/>
          <w:lang w:val="en-GB"/>
        </w:rPr>
        <w:lastRenderedPageBreak/>
        <w:t>Furthermore, to proceed with activities rega</w:t>
      </w:r>
      <w:r w:rsidRPr="00F169F4">
        <w:rPr>
          <w:rFonts w:eastAsia="Times New Roman"/>
          <w:lang w:val="en-GB"/>
        </w:rPr>
        <w:t xml:space="preserve">rding Sexual and Reproductive Health and Gender Based Violence in emergencies (SRH and </w:t>
      </w:r>
      <w:proofErr w:type="spellStart"/>
      <w:r w:rsidRPr="00F169F4">
        <w:rPr>
          <w:rFonts w:eastAsia="Times New Roman"/>
          <w:lang w:val="en-GB"/>
        </w:rPr>
        <w:t>GBViE</w:t>
      </w:r>
      <w:proofErr w:type="spellEnd"/>
      <w:r w:rsidRPr="00F169F4">
        <w:rPr>
          <w:rFonts w:eastAsia="Times New Roman"/>
          <w:lang w:val="en-GB"/>
        </w:rPr>
        <w:t>)</w:t>
      </w:r>
      <w:r w:rsidR="00F169F4" w:rsidRPr="00F169F4">
        <w:rPr>
          <w:rFonts w:eastAsia="Times New Roman"/>
          <w:lang w:val="en-GB"/>
        </w:rPr>
        <w:t>,</w:t>
      </w:r>
      <w:r w:rsidRPr="00F169F4">
        <w:rPr>
          <w:rFonts w:eastAsia="Times New Roman"/>
          <w:lang w:val="en-GB"/>
        </w:rPr>
        <w:t xml:space="preserve"> </w:t>
      </w:r>
      <w:r w:rsidR="00F169F4" w:rsidRPr="00F169F4">
        <w:rPr>
          <w:rFonts w:eastAsia="Times New Roman"/>
          <w:lang w:val="en-GB"/>
        </w:rPr>
        <w:t xml:space="preserve">as added value to the Programme, the FBiH and RS entity ministries of health appointed working groups to develop entity level Action Plans for SRH and </w:t>
      </w:r>
      <w:proofErr w:type="spellStart"/>
      <w:r w:rsidR="00F169F4" w:rsidRPr="00F169F4">
        <w:rPr>
          <w:rFonts w:eastAsia="Times New Roman"/>
          <w:lang w:val="en-GB"/>
        </w:rPr>
        <w:t>GBViE</w:t>
      </w:r>
      <w:proofErr w:type="spellEnd"/>
      <w:r w:rsidR="00F169F4" w:rsidRPr="00F169F4">
        <w:rPr>
          <w:rFonts w:eastAsia="Times New Roman"/>
          <w:lang w:val="en-GB"/>
        </w:rPr>
        <w:t xml:space="preserve">. Developed documents for FBiH and RS are based on the Minimum Initial Services Package (MISP) in emergencies.  The entity level Action Plans for SRH and </w:t>
      </w:r>
      <w:proofErr w:type="spellStart"/>
      <w:r w:rsidR="00F169F4" w:rsidRPr="00F169F4">
        <w:rPr>
          <w:rFonts w:eastAsia="Times New Roman"/>
          <w:lang w:val="en-GB"/>
        </w:rPr>
        <w:t>GBViE</w:t>
      </w:r>
      <w:proofErr w:type="spellEnd"/>
      <w:r w:rsidR="00F169F4" w:rsidRPr="00F169F4">
        <w:rPr>
          <w:rFonts w:eastAsia="Times New Roman"/>
          <w:lang w:val="en-GB"/>
        </w:rPr>
        <w:t xml:space="preserve"> were presented and discussed with DRR Platforms and relevant local community professionals and will further serve as a framework for adapting to the specifics of local communities.</w:t>
      </w:r>
    </w:p>
    <w:p w14:paraId="60E15AF8" w14:textId="6FF555E1" w:rsidR="00AA4467" w:rsidRDefault="00AA4467" w:rsidP="00AA4467">
      <w:pPr>
        <w:spacing w:before="120" w:after="120"/>
        <w:jc w:val="both"/>
        <w:rPr>
          <w:rFonts w:eastAsia="Times New Roman"/>
          <w:lang w:val="en-GB"/>
        </w:rPr>
      </w:pPr>
      <w:r w:rsidRPr="008A0ECA">
        <w:rPr>
          <w:rFonts w:eastAsia="Times New Roman"/>
          <w:lang w:val="en-GB"/>
        </w:rPr>
        <w:t>The MISP TOT, which was planned to take place in 2020, is based on the acquisition of practical skills and should be organized in person, which was not possible due to the COVID-19 pandemic. Therefore, the MISP TOT as well as MISP training of local communities' professionals has been postponed for 2021.</w:t>
      </w:r>
    </w:p>
    <w:p w14:paraId="406BBA47" w14:textId="77777777" w:rsidR="00AA4467" w:rsidRPr="008A0ECA" w:rsidRDefault="00AA4467" w:rsidP="00AA4467">
      <w:pPr>
        <w:spacing w:before="120" w:after="120"/>
        <w:jc w:val="both"/>
        <w:rPr>
          <w:rFonts w:eastAsia="Times New Roman"/>
          <w:lang w:val="en-GB"/>
        </w:rPr>
      </w:pPr>
      <w:r w:rsidRPr="008A0ECA">
        <w:rPr>
          <w:rFonts w:eastAsia="Times New Roman"/>
          <w:lang w:val="en-GB"/>
        </w:rPr>
        <w:t xml:space="preserve">Due to the COVID-19 outbreak and crucial role of the health systems in the response to the pandemic as of March 2020, health care institutions had to prioritize their work and postpone already initiated activities in the Programme. Therefore, two Working Groups (at entity level) appointed to develop Measles Outbreak Plans had to postpone the work since most group members are members of Crisis Teams at Entity level.  However, other started activities that were started in 2019 continued. In the area of nutrition and supporting health systems, raising </w:t>
      </w:r>
      <w:proofErr w:type="gramStart"/>
      <w:r w:rsidRPr="008A0ECA">
        <w:rPr>
          <w:rFonts w:eastAsia="Times New Roman"/>
          <w:lang w:val="en-GB"/>
        </w:rPr>
        <w:t>awareness</w:t>
      </w:r>
      <w:proofErr w:type="gramEnd"/>
      <w:r w:rsidRPr="008A0ECA">
        <w:rPr>
          <w:rFonts w:eastAsia="Times New Roman"/>
          <w:lang w:val="en-GB"/>
        </w:rPr>
        <w:t xml:space="preserve"> and promoting exclusive breastfeeding practices before, during and after emergencies in target localities, all preparatory activities were completed. During this reporting period, the implementing partners were identified (CSO </w:t>
      </w:r>
      <w:proofErr w:type="spellStart"/>
      <w:r w:rsidRPr="008A0ECA">
        <w:rPr>
          <w:rFonts w:eastAsia="Times New Roman"/>
          <w:lang w:val="en-GB"/>
        </w:rPr>
        <w:t>Centar</w:t>
      </w:r>
      <w:proofErr w:type="spellEnd"/>
      <w:r w:rsidRPr="008A0ECA">
        <w:rPr>
          <w:rFonts w:eastAsia="Times New Roman"/>
          <w:lang w:val="en-GB"/>
        </w:rPr>
        <w:t xml:space="preserve"> za </w:t>
      </w:r>
      <w:proofErr w:type="spellStart"/>
      <w:r w:rsidRPr="008A0ECA">
        <w:rPr>
          <w:rFonts w:eastAsia="Times New Roman"/>
          <w:lang w:val="en-GB"/>
        </w:rPr>
        <w:t>majku</w:t>
      </w:r>
      <w:proofErr w:type="spellEnd"/>
      <w:r w:rsidRPr="008A0ECA">
        <w:rPr>
          <w:rFonts w:eastAsia="Times New Roman"/>
          <w:lang w:val="en-GB"/>
        </w:rPr>
        <w:t xml:space="preserve">, </w:t>
      </w:r>
      <w:proofErr w:type="spellStart"/>
      <w:r w:rsidRPr="008A0ECA">
        <w:rPr>
          <w:rFonts w:eastAsia="Times New Roman"/>
          <w:lang w:val="en-GB"/>
        </w:rPr>
        <w:t>dijete</w:t>
      </w:r>
      <w:proofErr w:type="spellEnd"/>
      <w:r w:rsidRPr="008A0ECA">
        <w:rPr>
          <w:rFonts w:eastAsia="Times New Roman"/>
          <w:lang w:val="en-GB"/>
        </w:rPr>
        <w:t xml:space="preserve"> i </w:t>
      </w:r>
      <w:proofErr w:type="spellStart"/>
      <w:r w:rsidRPr="008A0ECA">
        <w:rPr>
          <w:rFonts w:eastAsia="Times New Roman"/>
          <w:lang w:val="en-GB"/>
        </w:rPr>
        <w:t>socijalni</w:t>
      </w:r>
      <w:proofErr w:type="spellEnd"/>
      <w:r w:rsidRPr="008A0ECA">
        <w:rPr>
          <w:rFonts w:eastAsia="Times New Roman"/>
          <w:lang w:val="en-GB"/>
        </w:rPr>
        <w:t xml:space="preserve"> </w:t>
      </w:r>
      <w:proofErr w:type="spellStart"/>
      <w:r w:rsidRPr="008A0ECA">
        <w:rPr>
          <w:rFonts w:eastAsia="Times New Roman"/>
          <w:lang w:val="en-GB"/>
        </w:rPr>
        <w:t>paket</w:t>
      </w:r>
      <w:proofErr w:type="spellEnd"/>
      <w:r w:rsidRPr="008A0ECA">
        <w:rPr>
          <w:rFonts w:eastAsia="Times New Roman"/>
          <w:lang w:val="en-GB"/>
        </w:rPr>
        <w:t xml:space="preserve"> za stare, </w:t>
      </w:r>
      <w:proofErr w:type="spellStart"/>
      <w:r w:rsidRPr="008A0ECA">
        <w:rPr>
          <w:rFonts w:eastAsia="Times New Roman"/>
          <w:lang w:val="en-GB"/>
        </w:rPr>
        <w:t>bolesne</w:t>
      </w:r>
      <w:proofErr w:type="spellEnd"/>
      <w:r w:rsidRPr="008A0ECA">
        <w:rPr>
          <w:rFonts w:eastAsia="Times New Roman"/>
          <w:lang w:val="en-GB"/>
        </w:rPr>
        <w:t xml:space="preserve"> i </w:t>
      </w:r>
      <w:proofErr w:type="spellStart"/>
      <w:r w:rsidRPr="008A0ECA">
        <w:rPr>
          <w:rFonts w:eastAsia="Times New Roman"/>
          <w:lang w:val="en-GB"/>
        </w:rPr>
        <w:t>iznemogle</w:t>
      </w:r>
      <w:proofErr w:type="spellEnd"/>
      <w:r w:rsidRPr="008A0ECA">
        <w:rPr>
          <w:rFonts w:eastAsia="Times New Roman"/>
          <w:lang w:val="en-GB"/>
        </w:rPr>
        <w:t xml:space="preserve"> “Fenix” </w:t>
      </w:r>
      <w:proofErr w:type="spellStart"/>
      <w:r w:rsidRPr="008A0ECA">
        <w:rPr>
          <w:rFonts w:eastAsia="Times New Roman"/>
          <w:lang w:val="en-GB"/>
        </w:rPr>
        <w:t>Sanski</w:t>
      </w:r>
      <w:proofErr w:type="spellEnd"/>
      <w:r w:rsidRPr="008A0ECA">
        <w:rPr>
          <w:rFonts w:eastAsia="Times New Roman"/>
          <w:lang w:val="en-GB"/>
        </w:rPr>
        <w:t xml:space="preserve"> Most for Federation of BiH, Institute for Public Health of </w:t>
      </w:r>
      <w:proofErr w:type="spellStart"/>
      <w:r w:rsidRPr="008A0ECA">
        <w:rPr>
          <w:rFonts w:eastAsia="Times New Roman"/>
          <w:lang w:val="en-GB"/>
        </w:rPr>
        <w:t>Republika</w:t>
      </w:r>
      <w:proofErr w:type="spellEnd"/>
      <w:r w:rsidRPr="008A0ECA">
        <w:rPr>
          <w:rFonts w:eastAsia="Times New Roman"/>
          <w:lang w:val="en-GB"/>
        </w:rPr>
        <w:t xml:space="preserve"> Srpska) and engaged. The implementation started on 1 January 2021.</w:t>
      </w:r>
    </w:p>
    <w:p w14:paraId="0A01EAC6" w14:textId="39257ABD" w:rsidR="009C5AD9" w:rsidRPr="008A0ECA" w:rsidRDefault="003C65BB" w:rsidP="00745EC1">
      <w:pPr>
        <w:spacing w:before="120" w:after="120"/>
        <w:jc w:val="both"/>
        <w:rPr>
          <w:rFonts w:eastAsia="Times New Roman"/>
          <w:u w:val="single"/>
          <w:lang w:val="en-GB"/>
        </w:rPr>
      </w:pPr>
      <w:r w:rsidRPr="008A0ECA">
        <w:rPr>
          <w:rFonts w:eastAsia="Times New Roman"/>
          <w:u w:val="single"/>
          <w:lang w:val="en-GB"/>
        </w:rPr>
        <w:t>Output 2.5. Capacities of agriculture sector and vulnerable farmers in target localities to increase disaster preparedness and reduce disaster losses are strengthened.</w:t>
      </w:r>
    </w:p>
    <w:p w14:paraId="33CC5CAC" w14:textId="30396252" w:rsidR="00C56B83" w:rsidRPr="00EF4B58" w:rsidRDefault="00A463BF" w:rsidP="00745EC1">
      <w:pPr>
        <w:spacing w:after="0"/>
        <w:rPr>
          <w:lang w:val="en-GB"/>
        </w:rPr>
      </w:pPr>
      <w:r w:rsidRPr="008A0ECA">
        <w:rPr>
          <w:lang w:val="en-GB"/>
        </w:rPr>
        <w:t>Needs Assessment for trainings in each community conducted during preparation of Risk Assessment. The team identified subject for each community group (institutions and farmers). In each municipality</w:t>
      </w:r>
      <w:r w:rsidR="00A24DFD">
        <w:rPr>
          <w:lang w:val="en-GB"/>
        </w:rPr>
        <w:t>,</w:t>
      </w:r>
      <w:r w:rsidRPr="008A0ECA">
        <w:rPr>
          <w:lang w:val="en-GB"/>
        </w:rPr>
        <w:t xml:space="preserve"> the FAO team conducted one capacity training during 2020 for preparation of Risk Assessment</w:t>
      </w:r>
      <w:r w:rsidR="00EF4B58">
        <w:rPr>
          <w:lang w:val="en-GB"/>
        </w:rPr>
        <w:t>,</w:t>
      </w:r>
      <w:r w:rsidRPr="008A0ECA">
        <w:rPr>
          <w:lang w:val="en-GB"/>
        </w:rPr>
        <w:t xml:space="preserve"> which is described in detail above under output 1.2. </w:t>
      </w:r>
      <w:r w:rsidR="00EF4B58">
        <w:rPr>
          <w:lang w:val="en-GB"/>
        </w:rPr>
        <w:t>A</w:t>
      </w:r>
      <w:r w:rsidRPr="008A0ECA">
        <w:rPr>
          <w:lang w:val="en-GB"/>
        </w:rPr>
        <w:t xml:space="preserve">ll trainings planed for institutions will start in February 2021, </w:t>
      </w:r>
      <w:r w:rsidR="00EF4B58">
        <w:rPr>
          <w:lang w:val="en-GB"/>
        </w:rPr>
        <w:t xml:space="preserve">while </w:t>
      </w:r>
      <w:r w:rsidRPr="008A0ECA">
        <w:rPr>
          <w:lang w:val="en-GB"/>
        </w:rPr>
        <w:t xml:space="preserve">trainings and capacity building for farmers in each municipality are planned to start in May 2021 due to seasonal calendar and agriculture production identified in each municipality. </w:t>
      </w:r>
    </w:p>
    <w:p w14:paraId="202FC953" w14:textId="31E020BA" w:rsidR="003C65BB" w:rsidRPr="008A0ECA" w:rsidRDefault="00172C9D" w:rsidP="00745EC1">
      <w:pPr>
        <w:spacing w:before="120" w:after="120"/>
        <w:jc w:val="both"/>
        <w:rPr>
          <w:rFonts w:eastAsia="Times New Roman"/>
          <w:u w:val="single"/>
          <w:lang w:val="en-GB"/>
        </w:rPr>
      </w:pPr>
      <w:r w:rsidRPr="008A0ECA">
        <w:rPr>
          <w:rFonts w:eastAsia="Times New Roman"/>
          <w:u w:val="single"/>
          <w:lang w:val="en-GB"/>
        </w:rPr>
        <w:t>Output 2.6. Local level capacities, tools and procedures for disaster preparedness are tested in practice to improve cross-sectoral coordination for effective disaster response</w:t>
      </w:r>
    </w:p>
    <w:p w14:paraId="43C4E87D" w14:textId="1AFCCC25" w:rsidR="00DA2160" w:rsidRPr="008A0ECA" w:rsidRDefault="00D17D1C" w:rsidP="00745EC1">
      <w:pPr>
        <w:spacing w:after="0"/>
        <w:rPr>
          <w:lang w:val="en-GB"/>
        </w:rPr>
      </w:pPr>
      <w:r w:rsidRPr="008A0ECA">
        <w:rPr>
          <w:lang w:val="en-GB"/>
        </w:rPr>
        <w:t xml:space="preserve">To be implemented in 2022. </w:t>
      </w:r>
      <w:r w:rsidR="00A253C2" w:rsidRPr="008A0ECA">
        <w:rPr>
          <w:lang w:val="en-GB"/>
        </w:rPr>
        <w:t xml:space="preserve"> </w:t>
      </w:r>
    </w:p>
    <w:p w14:paraId="4DC5D30C" w14:textId="2F41D507" w:rsidR="00CB5DBB" w:rsidRPr="00196FDE" w:rsidRDefault="00317530" w:rsidP="00196FDE">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24" w:name="_Toc73205013"/>
      <w:r w:rsidRPr="008A0ECA">
        <w:rPr>
          <w:rFonts w:cs="Arial"/>
          <w:b/>
          <w:bCs/>
          <w:kern w:val="32"/>
          <w:sz w:val="28"/>
          <w:szCs w:val="32"/>
          <w:lang w:val="en-GB"/>
        </w:rPr>
        <w:t>TRANSVERSAL THEMES</w:t>
      </w:r>
      <w:bookmarkEnd w:id="24"/>
    </w:p>
    <w:p w14:paraId="3C95E947" w14:textId="4BC488ED" w:rsidR="000A13F5" w:rsidRPr="008A0ECA" w:rsidRDefault="000A13F5" w:rsidP="000A13F5">
      <w:pPr>
        <w:jc w:val="both"/>
        <w:rPr>
          <w:lang w:val="en-GB"/>
        </w:rPr>
      </w:pPr>
      <w:r w:rsidRPr="008A0ECA">
        <w:rPr>
          <w:lang w:val="en-GB"/>
        </w:rPr>
        <w:t xml:space="preserve">Vulnerability elements are strongly integrated in local vulnerability risk assessments conducted in social and child protection sector. This was done through collection and analysis of age, </w:t>
      </w:r>
      <w:proofErr w:type="gramStart"/>
      <w:r w:rsidRPr="008A0ECA">
        <w:rPr>
          <w:lang w:val="en-GB"/>
        </w:rPr>
        <w:t>gender</w:t>
      </w:r>
      <w:proofErr w:type="gramEnd"/>
      <w:r w:rsidRPr="008A0ECA">
        <w:rPr>
          <w:lang w:val="en-GB"/>
        </w:rPr>
        <w:t xml:space="preserve"> and disability-related data on social and child protection beneficiaries of CSWs as well as through mainstreaming of additional vulnerability characteristics related to geo-location, family environment, poverty and exclusion and other social and economic indicators. Findings and recommendations of vulnerability risk assessment include vulnerability-specific elements that will be translated into concrete interventions in CSW DRR and Contingency Action Plans. </w:t>
      </w:r>
    </w:p>
    <w:p w14:paraId="1137A451" w14:textId="3EB4B8D3" w:rsidR="00242483" w:rsidRPr="008A0ECA" w:rsidRDefault="00725D0E" w:rsidP="00242483">
      <w:pPr>
        <w:jc w:val="both"/>
        <w:rPr>
          <w:lang w:val="en-GB"/>
        </w:rPr>
      </w:pPr>
      <w:r w:rsidRPr="008A0ECA">
        <w:rPr>
          <w:lang w:val="en-GB"/>
        </w:rPr>
        <w:lastRenderedPageBreak/>
        <w:t>T</w:t>
      </w:r>
      <w:r w:rsidR="00242483" w:rsidRPr="008A0ECA">
        <w:rPr>
          <w:lang w:val="en-GB"/>
        </w:rPr>
        <w:t>o enhance local disaster prevention and preparedness planning capacities</w:t>
      </w:r>
      <w:r w:rsidRPr="008A0ECA">
        <w:rPr>
          <w:lang w:val="en-GB"/>
        </w:rPr>
        <w:t>, DRAS system is introduced</w:t>
      </w:r>
      <w:r w:rsidR="00E106A3" w:rsidRPr="008A0ECA">
        <w:rPr>
          <w:lang w:val="en-GB"/>
        </w:rPr>
        <w:t xml:space="preserve"> </w:t>
      </w:r>
      <w:r w:rsidR="00E656E7" w:rsidRPr="008A0ECA">
        <w:rPr>
          <w:lang w:val="en-GB"/>
        </w:rPr>
        <w:t xml:space="preserve">envisaging </w:t>
      </w:r>
      <w:r w:rsidR="007E0F8A" w:rsidRPr="008A0ECA">
        <w:rPr>
          <w:lang w:val="en-GB"/>
        </w:rPr>
        <w:t xml:space="preserve">and adding vulnerability elements </w:t>
      </w:r>
      <w:r w:rsidR="009E39A5" w:rsidRPr="008A0ECA">
        <w:rPr>
          <w:lang w:val="en-GB"/>
        </w:rPr>
        <w:t>in its function</w:t>
      </w:r>
      <w:r w:rsidR="00242483" w:rsidRPr="008A0ECA">
        <w:rPr>
          <w:lang w:val="en-GB"/>
        </w:rPr>
        <w:t xml:space="preserve">. Within DRAS module </w:t>
      </w:r>
      <w:r w:rsidR="009E39A5" w:rsidRPr="008A0ECA">
        <w:rPr>
          <w:lang w:val="en-GB"/>
        </w:rPr>
        <w:t xml:space="preserve">number </w:t>
      </w:r>
      <w:r w:rsidR="00242483" w:rsidRPr="008A0ECA">
        <w:rPr>
          <w:lang w:val="en-GB"/>
        </w:rPr>
        <w:t>2</w:t>
      </w:r>
      <w:r w:rsidR="009E39A5" w:rsidRPr="008A0ECA">
        <w:rPr>
          <w:lang w:val="en-GB"/>
        </w:rPr>
        <w:t>,</w:t>
      </w:r>
      <w:r w:rsidR="00242483" w:rsidRPr="008A0ECA">
        <w:rPr>
          <w:lang w:val="en-GB"/>
        </w:rPr>
        <w:t xml:space="preserve"> vulnerable categories should be visible thus enabling locating of people that fall into vulnerable categories on the map within DRAS and overlapping this information with hazards maps. This provides direct insight into how vulnerable individuals are exposed to hazards and enable inclusion of this information into disaster prevention and preparedness planning as well as response to disasters.</w:t>
      </w:r>
      <w:r w:rsidR="004F4C3A" w:rsidRPr="008A0ECA">
        <w:rPr>
          <w:lang w:val="en-GB"/>
        </w:rPr>
        <w:t xml:space="preserve"> </w:t>
      </w:r>
      <w:r w:rsidR="00287AC5" w:rsidRPr="008A0ECA">
        <w:rPr>
          <w:lang w:val="en-GB"/>
        </w:rPr>
        <w:t>It is expected that relevant</w:t>
      </w:r>
      <w:r w:rsidR="004F4C3A" w:rsidRPr="008A0ECA">
        <w:rPr>
          <w:lang w:val="en-GB"/>
        </w:rPr>
        <w:t xml:space="preserve"> authorities</w:t>
      </w:r>
      <w:r w:rsidR="00287AC5" w:rsidRPr="008A0ECA">
        <w:rPr>
          <w:lang w:val="en-GB"/>
        </w:rPr>
        <w:t xml:space="preserve"> and institutions</w:t>
      </w:r>
      <w:r w:rsidR="004F4C3A" w:rsidRPr="008A0ECA">
        <w:rPr>
          <w:lang w:val="en-GB"/>
        </w:rPr>
        <w:t xml:space="preserve"> in </w:t>
      </w:r>
      <w:proofErr w:type="spellStart"/>
      <w:r w:rsidR="004F4C3A" w:rsidRPr="008A0ECA">
        <w:rPr>
          <w:lang w:val="en-GB"/>
        </w:rPr>
        <w:t>Republika</w:t>
      </w:r>
      <w:proofErr w:type="spellEnd"/>
      <w:r w:rsidR="004F4C3A" w:rsidRPr="008A0ECA">
        <w:rPr>
          <w:lang w:val="en-GB"/>
        </w:rPr>
        <w:t xml:space="preserve"> Srpska </w:t>
      </w:r>
      <w:r w:rsidR="008B6E13" w:rsidRPr="008A0ECA">
        <w:rPr>
          <w:lang w:val="en-GB"/>
        </w:rPr>
        <w:t>approve</w:t>
      </w:r>
      <w:r w:rsidR="00B3174B" w:rsidRPr="008A0ECA">
        <w:rPr>
          <w:lang w:val="en-GB"/>
        </w:rPr>
        <w:t xml:space="preserve"> </w:t>
      </w:r>
      <w:r w:rsidR="008B6E13" w:rsidRPr="008A0ECA">
        <w:rPr>
          <w:lang w:val="en-GB"/>
        </w:rPr>
        <w:t xml:space="preserve">and enable </w:t>
      </w:r>
      <w:r w:rsidR="00B3174B" w:rsidRPr="008A0ECA">
        <w:rPr>
          <w:lang w:val="en-GB"/>
        </w:rPr>
        <w:t>complete</w:t>
      </w:r>
      <w:r w:rsidR="004F4C3A" w:rsidRPr="008A0ECA">
        <w:rPr>
          <w:lang w:val="en-GB"/>
        </w:rPr>
        <w:t xml:space="preserve"> </w:t>
      </w:r>
      <w:r w:rsidR="0059566D" w:rsidRPr="008A0ECA">
        <w:rPr>
          <w:lang w:val="en-GB"/>
        </w:rPr>
        <w:t>vulnerable population data exchange with</w:t>
      </w:r>
      <w:r w:rsidR="00CC64C7" w:rsidRPr="008A0ECA">
        <w:rPr>
          <w:lang w:val="en-GB"/>
        </w:rPr>
        <w:t>in</w:t>
      </w:r>
      <w:r w:rsidR="0059566D" w:rsidRPr="008A0ECA">
        <w:rPr>
          <w:lang w:val="en-GB"/>
        </w:rPr>
        <w:t xml:space="preserve"> </w:t>
      </w:r>
      <w:r w:rsidR="005B37EC" w:rsidRPr="008A0ECA">
        <w:rPr>
          <w:lang w:val="en-GB"/>
        </w:rPr>
        <w:t xml:space="preserve">Local DRR Platform members in </w:t>
      </w:r>
      <w:r w:rsidR="00CC64C7" w:rsidRPr="008A0ECA">
        <w:rPr>
          <w:lang w:val="en-GB"/>
        </w:rPr>
        <w:t xml:space="preserve">LGUs in </w:t>
      </w:r>
      <w:proofErr w:type="spellStart"/>
      <w:r w:rsidR="00CC64C7" w:rsidRPr="008A0ECA">
        <w:rPr>
          <w:lang w:val="en-GB"/>
        </w:rPr>
        <w:t>Republika</w:t>
      </w:r>
      <w:proofErr w:type="spellEnd"/>
      <w:r w:rsidR="00CC64C7" w:rsidRPr="008A0ECA">
        <w:rPr>
          <w:lang w:val="en-GB"/>
        </w:rPr>
        <w:t xml:space="preserve"> Srpska</w:t>
      </w:r>
      <w:r w:rsidR="005B37EC" w:rsidRPr="008A0ECA">
        <w:rPr>
          <w:lang w:val="en-GB"/>
        </w:rPr>
        <w:t xml:space="preserve">. </w:t>
      </w:r>
      <w:r w:rsidR="00880A25" w:rsidRPr="008A0ECA">
        <w:rPr>
          <w:lang w:val="en-GB"/>
        </w:rPr>
        <w:t>UN agenc</w:t>
      </w:r>
      <w:r w:rsidR="00523BFF" w:rsidRPr="008A0ECA">
        <w:rPr>
          <w:lang w:val="en-GB"/>
        </w:rPr>
        <w:t xml:space="preserve">ies and partners in the Programme will seek </w:t>
      </w:r>
      <w:r w:rsidR="00F8173C" w:rsidRPr="008A0ECA">
        <w:rPr>
          <w:lang w:val="en-GB"/>
        </w:rPr>
        <w:t xml:space="preserve">to resolve this matter </w:t>
      </w:r>
      <w:r w:rsidR="00E67A82" w:rsidRPr="008A0ECA">
        <w:rPr>
          <w:lang w:val="en-GB"/>
        </w:rPr>
        <w:t xml:space="preserve">in forthcoming period. </w:t>
      </w:r>
    </w:p>
    <w:p w14:paraId="78FCB1A3" w14:textId="0F7532CF" w:rsidR="00242483" w:rsidRPr="008A0ECA" w:rsidRDefault="0068662E" w:rsidP="00884F01">
      <w:pPr>
        <w:jc w:val="both"/>
        <w:rPr>
          <w:lang w:val="en-GB"/>
        </w:rPr>
      </w:pPr>
      <w:r w:rsidRPr="008A0ECA">
        <w:rPr>
          <w:lang w:val="en-GB"/>
        </w:rPr>
        <w:t>In education sector, preparatory activities related to development of selection criteria for target schools include vulnerability-specific elements, such as targeting the most vulnerable and hazard-exposed schools with minimum 300 enrolled children and with low existing DRR capacities (in terms of infrastructural resilience and DRR awareness/knowledge among students and school management).</w:t>
      </w:r>
    </w:p>
    <w:p w14:paraId="504BD430" w14:textId="11D830D3" w:rsidR="00CB5DBB" w:rsidRPr="00CB5DBB" w:rsidRDefault="00C45A61" w:rsidP="00CB5DBB">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lang w:val="en-GB"/>
        </w:rPr>
      </w:pPr>
      <w:bookmarkStart w:id="25" w:name="_Toc13149565"/>
      <w:bookmarkStart w:id="26" w:name="_Toc73205014"/>
      <w:r w:rsidRPr="008A0ECA">
        <w:rPr>
          <w:rFonts w:cs="Arial"/>
          <w:b/>
          <w:bCs/>
          <w:kern w:val="32"/>
          <w:sz w:val="28"/>
          <w:szCs w:val="32"/>
          <w:lang w:val="en-GB"/>
        </w:rPr>
        <w:t>FINANCES AND MANAGEMENT</w:t>
      </w:r>
      <w:bookmarkEnd w:id="25"/>
      <w:bookmarkEnd w:id="26"/>
    </w:p>
    <w:p w14:paraId="001456F5" w14:textId="149FC4C1" w:rsidR="00B14FD3" w:rsidRPr="00E843D2" w:rsidRDefault="00A76510" w:rsidP="00B14FD3">
      <w:pPr>
        <w:jc w:val="both"/>
        <w:rPr>
          <w:rFonts w:cs="Calibri"/>
          <w:lang w:val="en-GB"/>
        </w:rPr>
      </w:pPr>
      <w:r>
        <w:rPr>
          <w:rFonts w:cs="Calibri"/>
          <w:lang w:val="en-GB"/>
        </w:rPr>
        <w:t>C</w:t>
      </w:r>
      <w:r w:rsidR="00B14FD3" w:rsidRPr="00E843D2">
        <w:rPr>
          <w:rFonts w:cs="Calibri"/>
          <w:lang w:val="en-GB"/>
        </w:rPr>
        <w:t>hallenges that affected the management of the Programme</w:t>
      </w:r>
      <w:r>
        <w:rPr>
          <w:rFonts w:cs="Calibri"/>
          <w:lang w:val="en-GB"/>
        </w:rPr>
        <w:t xml:space="preserve"> in 2020</w:t>
      </w:r>
      <w:r w:rsidR="00B14FD3" w:rsidRPr="00E843D2">
        <w:rPr>
          <w:rFonts w:cs="Calibri"/>
          <w:lang w:val="en-GB"/>
        </w:rPr>
        <w:t xml:space="preserve">, </w:t>
      </w:r>
      <w:r>
        <w:rPr>
          <w:rFonts w:cs="Calibri"/>
          <w:lang w:val="en-GB"/>
        </w:rPr>
        <w:t xml:space="preserve">forced </w:t>
      </w:r>
      <w:r w:rsidR="00B14FD3" w:rsidRPr="00E843D2">
        <w:rPr>
          <w:rFonts w:cs="Calibri"/>
          <w:lang w:val="en-GB"/>
        </w:rPr>
        <w:t xml:space="preserve">the </w:t>
      </w:r>
      <w:r w:rsidR="00B742CC">
        <w:rPr>
          <w:rFonts w:cs="Calibri"/>
          <w:lang w:val="en-GB"/>
        </w:rPr>
        <w:t xml:space="preserve">Programme </w:t>
      </w:r>
      <w:r w:rsidR="00B14FD3" w:rsidRPr="00E843D2">
        <w:rPr>
          <w:rFonts w:cs="Calibri"/>
          <w:lang w:val="en-GB"/>
        </w:rPr>
        <w:t xml:space="preserve">team </w:t>
      </w:r>
      <w:r w:rsidR="00B742CC">
        <w:rPr>
          <w:rFonts w:cs="Calibri"/>
          <w:lang w:val="en-GB"/>
        </w:rPr>
        <w:t xml:space="preserve">and partners to </w:t>
      </w:r>
      <w:r w:rsidR="00B14FD3" w:rsidRPr="00E843D2">
        <w:rPr>
          <w:rFonts w:cs="Calibri"/>
          <w:lang w:val="en-GB"/>
        </w:rPr>
        <w:t xml:space="preserve">invest a lot of effort and engagement to </w:t>
      </w:r>
      <w:r w:rsidR="00B742CC">
        <w:rPr>
          <w:rFonts w:cs="Calibri"/>
          <w:lang w:val="en-GB"/>
        </w:rPr>
        <w:t xml:space="preserve">continue with </w:t>
      </w:r>
      <w:r w:rsidR="00B14FD3" w:rsidRPr="00E843D2">
        <w:rPr>
          <w:rFonts w:cs="Calibri"/>
          <w:lang w:val="en-GB"/>
        </w:rPr>
        <w:t xml:space="preserve">the Programme implementation in </w:t>
      </w:r>
      <w:r w:rsidR="00CC45B7">
        <w:rPr>
          <w:rFonts w:cs="Calibri"/>
          <w:lang w:val="en-GB"/>
        </w:rPr>
        <w:t>volatile environment</w:t>
      </w:r>
      <w:r w:rsidR="00B14FD3" w:rsidRPr="00E843D2">
        <w:rPr>
          <w:rFonts w:cs="Calibri"/>
          <w:lang w:val="en-GB"/>
        </w:rPr>
        <w:t>.</w:t>
      </w:r>
      <w:r w:rsidR="0036215A">
        <w:rPr>
          <w:rFonts w:cs="Calibri"/>
          <w:lang w:val="en-GB"/>
        </w:rPr>
        <w:t xml:space="preserve"> H</w:t>
      </w:r>
      <w:r w:rsidR="00B14FD3" w:rsidRPr="00E843D2">
        <w:rPr>
          <w:rFonts w:cs="Calibri"/>
          <w:lang w:val="en-GB"/>
        </w:rPr>
        <w:t xml:space="preserve">armonized multi-agency </w:t>
      </w:r>
      <w:r w:rsidR="0036215A">
        <w:rPr>
          <w:rFonts w:cs="Calibri"/>
          <w:lang w:val="en-GB"/>
        </w:rPr>
        <w:t>work, ada</w:t>
      </w:r>
      <w:r w:rsidR="00653B62">
        <w:rPr>
          <w:rFonts w:cs="Calibri"/>
          <w:lang w:val="en-GB"/>
        </w:rPr>
        <w:t>ptability</w:t>
      </w:r>
      <w:r w:rsidR="0036215A">
        <w:rPr>
          <w:rFonts w:cs="Calibri"/>
          <w:lang w:val="en-GB"/>
        </w:rPr>
        <w:t xml:space="preserve"> </w:t>
      </w:r>
      <w:r w:rsidR="00B14FD3" w:rsidRPr="00E843D2">
        <w:rPr>
          <w:rFonts w:cs="Calibri"/>
          <w:lang w:val="en-GB"/>
        </w:rPr>
        <w:t>and approach displayed and ensured commitment to jointly and timely implement plans and mitigation measures to overcome challenges</w:t>
      </w:r>
      <w:r w:rsidR="00653B62">
        <w:rPr>
          <w:rFonts w:cs="Calibri"/>
          <w:lang w:val="en-GB"/>
        </w:rPr>
        <w:t xml:space="preserve"> in 2020</w:t>
      </w:r>
      <w:r w:rsidR="00B14FD3" w:rsidRPr="00E843D2">
        <w:rPr>
          <w:rFonts w:cs="Calibri"/>
          <w:lang w:val="en-GB"/>
        </w:rPr>
        <w:t xml:space="preserve"> mainly related to </w:t>
      </w:r>
      <w:r w:rsidR="0024345A">
        <w:rPr>
          <w:rFonts w:cs="Calibri"/>
          <w:lang w:val="en-GB"/>
        </w:rPr>
        <w:t>shifted priorities and uncertainty in providing support in implementing activities due to COVID-19 pandemic</w:t>
      </w:r>
      <w:r w:rsidR="00B14FD3" w:rsidRPr="00E843D2">
        <w:rPr>
          <w:rFonts w:cs="Calibri"/>
          <w:lang w:val="en-GB"/>
        </w:rPr>
        <w:t xml:space="preserve">. </w:t>
      </w:r>
    </w:p>
    <w:p w14:paraId="425A1336" w14:textId="62EA8258" w:rsidR="00CB5DBB" w:rsidRDefault="00B14FD3" w:rsidP="00B14FD3">
      <w:pPr>
        <w:jc w:val="both"/>
        <w:rPr>
          <w:rFonts w:cs="Calibri"/>
          <w:lang w:val="en-GB"/>
        </w:rPr>
      </w:pPr>
      <w:r w:rsidRPr="00E843D2">
        <w:rPr>
          <w:rFonts w:cs="Calibri"/>
          <w:lang w:val="en-GB"/>
        </w:rPr>
        <w:t xml:space="preserve">Regarding the risk monitoring and management, </w:t>
      </w:r>
      <w:r w:rsidR="003D5897">
        <w:rPr>
          <w:rFonts w:cs="Calibri"/>
          <w:lang w:val="en-GB"/>
        </w:rPr>
        <w:t xml:space="preserve">the Programme team continued to promote </w:t>
      </w:r>
      <w:r w:rsidR="00737FF4">
        <w:rPr>
          <w:rFonts w:cs="Calibri"/>
          <w:lang w:val="en-GB"/>
        </w:rPr>
        <w:t xml:space="preserve">and utilize </w:t>
      </w:r>
      <w:r w:rsidR="005F082E">
        <w:rPr>
          <w:rFonts w:cs="Calibri"/>
          <w:lang w:val="en-GB"/>
        </w:rPr>
        <w:t>the concept</w:t>
      </w:r>
      <w:r w:rsidR="00737FF4">
        <w:rPr>
          <w:rFonts w:cs="Calibri"/>
          <w:lang w:val="en-GB"/>
        </w:rPr>
        <w:t xml:space="preserve"> of </w:t>
      </w:r>
      <w:r w:rsidRPr="00E843D2">
        <w:rPr>
          <w:rFonts w:cs="Calibri"/>
          <w:lang w:val="en-GB"/>
        </w:rPr>
        <w:t xml:space="preserve">DRR knowledge sharing, </w:t>
      </w:r>
      <w:r w:rsidR="00054980" w:rsidRPr="00E843D2">
        <w:rPr>
          <w:rFonts w:cs="Calibri"/>
          <w:lang w:val="en-GB"/>
        </w:rPr>
        <w:t>promotion,</w:t>
      </w:r>
      <w:r w:rsidRPr="00E843D2">
        <w:rPr>
          <w:rFonts w:cs="Calibri"/>
          <w:lang w:val="en-GB"/>
        </w:rPr>
        <w:t xml:space="preserve"> and advocacy in </w:t>
      </w:r>
      <w:r w:rsidR="00737FF4">
        <w:rPr>
          <w:rFonts w:cs="Calibri"/>
          <w:lang w:val="en-GB"/>
        </w:rPr>
        <w:t>affirming</w:t>
      </w:r>
      <w:r w:rsidRPr="00E843D2">
        <w:rPr>
          <w:rFonts w:cs="Calibri"/>
          <w:lang w:val="en-GB"/>
        </w:rPr>
        <w:t xml:space="preserve"> broad-based and systemic local DRR governance. This included </w:t>
      </w:r>
      <w:r w:rsidR="0010422D">
        <w:rPr>
          <w:rFonts w:cs="Calibri"/>
          <w:lang w:val="en-GB"/>
        </w:rPr>
        <w:t>communication, providing</w:t>
      </w:r>
      <w:r w:rsidRPr="00E843D2">
        <w:rPr>
          <w:rFonts w:cs="Calibri"/>
          <w:lang w:val="en-GB"/>
        </w:rPr>
        <w:t xml:space="preserve"> information, ensuring </w:t>
      </w:r>
      <w:r w:rsidR="00054980" w:rsidRPr="00E843D2">
        <w:rPr>
          <w:rFonts w:cs="Calibri"/>
          <w:lang w:val="en-GB"/>
        </w:rPr>
        <w:t>understanding,</w:t>
      </w:r>
      <w:r w:rsidRPr="00E843D2">
        <w:rPr>
          <w:rFonts w:cs="Calibri"/>
          <w:lang w:val="en-GB"/>
        </w:rPr>
        <w:t xml:space="preserve"> and </w:t>
      </w:r>
      <w:r w:rsidR="0010422D">
        <w:rPr>
          <w:rFonts w:cs="Calibri"/>
          <w:lang w:val="en-GB"/>
        </w:rPr>
        <w:t xml:space="preserve">ensuring participation </w:t>
      </w:r>
      <w:r w:rsidRPr="00E843D2">
        <w:rPr>
          <w:rFonts w:cs="Calibri"/>
          <w:lang w:val="en-GB"/>
        </w:rPr>
        <w:t xml:space="preserve">of all involved parties around </w:t>
      </w:r>
      <w:r w:rsidR="00F0405E">
        <w:rPr>
          <w:rFonts w:cs="Calibri"/>
          <w:lang w:val="en-GB"/>
        </w:rPr>
        <w:t xml:space="preserve">planning and executing </w:t>
      </w:r>
      <w:r w:rsidR="004E4DCD">
        <w:rPr>
          <w:rFonts w:cs="Calibri"/>
          <w:lang w:val="en-GB"/>
        </w:rPr>
        <w:t>Programme errands</w:t>
      </w:r>
      <w:r w:rsidR="00F24D5F">
        <w:rPr>
          <w:rFonts w:cs="Calibri"/>
          <w:lang w:val="en-GB"/>
        </w:rPr>
        <w:t xml:space="preserve">. </w:t>
      </w:r>
      <w:r w:rsidR="004E4DCD">
        <w:rPr>
          <w:rFonts w:cs="Calibri"/>
          <w:lang w:val="en-GB"/>
        </w:rPr>
        <w:t xml:space="preserve"> </w:t>
      </w:r>
      <w:r w:rsidR="00F24D5F">
        <w:rPr>
          <w:rFonts w:cs="Calibri"/>
          <w:lang w:val="en-GB"/>
        </w:rPr>
        <w:t xml:space="preserve">This </w:t>
      </w:r>
      <w:r w:rsidR="00E555D3">
        <w:rPr>
          <w:rFonts w:cs="Calibri"/>
          <w:lang w:val="en-GB"/>
        </w:rPr>
        <w:t xml:space="preserve">approach </w:t>
      </w:r>
      <w:r w:rsidR="00F24D5F">
        <w:rPr>
          <w:rFonts w:cs="Calibri"/>
          <w:lang w:val="en-GB"/>
        </w:rPr>
        <w:t>proved to have</w:t>
      </w:r>
      <w:r w:rsidR="00E555D3">
        <w:rPr>
          <w:rFonts w:cs="Calibri"/>
          <w:lang w:val="en-GB"/>
        </w:rPr>
        <w:t xml:space="preserve"> immense</w:t>
      </w:r>
      <w:r w:rsidR="004E4DCD">
        <w:rPr>
          <w:rFonts w:cs="Calibri"/>
          <w:lang w:val="en-GB"/>
        </w:rPr>
        <w:t xml:space="preserve"> </w:t>
      </w:r>
      <w:r w:rsidRPr="00E843D2">
        <w:rPr>
          <w:rFonts w:cs="Calibri"/>
          <w:lang w:val="en-GB"/>
        </w:rPr>
        <w:t>benefit</w:t>
      </w:r>
      <w:r w:rsidR="00E555D3">
        <w:rPr>
          <w:rFonts w:cs="Calibri"/>
          <w:lang w:val="en-GB"/>
        </w:rPr>
        <w:t xml:space="preserve"> to</w:t>
      </w:r>
      <w:r w:rsidRPr="00E843D2">
        <w:rPr>
          <w:rFonts w:cs="Calibri"/>
          <w:lang w:val="en-GB"/>
        </w:rPr>
        <w:t xml:space="preserve"> the multi-sector approach concept and its future integration and enhancement </w:t>
      </w:r>
      <w:r w:rsidRPr="00E843D2">
        <w:rPr>
          <w:b/>
          <w:lang w:val="en-GB"/>
        </w:rPr>
        <w:t xml:space="preserve">within the existing institutional frameworks and systems. </w:t>
      </w:r>
      <w:r w:rsidRPr="00E843D2">
        <w:rPr>
          <w:lang w:val="en-GB"/>
        </w:rPr>
        <w:t xml:space="preserve">This way the UN team managed to </w:t>
      </w:r>
      <w:r w:rsidR="008319CA">
        <w:rPr>
          <w:lang w:val="en-GB"/>
        </w:rPr>
        <w:t xml:space="preserve">adapt to the situation and </w:t>
      </w:r>
      <w:r w:rsidRPr="00E843D2">
        <w:rPr>
          <w:lang w:val="en-GB"/>
        </w:rPr>
        <w:t xml:space="preserve">provide </w:t>
      </w:r>
      <w:r w:rsidR="008319CA">
        <w:rPr>
          <w:lang w:val="en-GB"/>
        </w:rPr>
        <w:t xml:space="preserve">several planned activities </w:t>
      </w:r>
      <w:r w:rsidR="00542E17">
        <w:rPr>
          <w:lang w:val="en-GB"/>
        </w:rPr>
        <w:t xml:space="preserve">(in online and face-to-face modality) </w:t>
      </w:r>
      <w:r w:rsidRPr="00E843D2">
        <w:rPr>
          <w:lang w:val="en-GB"/>
        </w:rPr>
        <w:t>emphasiz</w:t>
      </w:r>
      <w:r w:rsidR="005E154E">
        <w:rPr>
          <w:lang w:val="en-GB"/>
        </w:rPr>
        <w:t>ing</w:t>
      </w:r>
      <w:r w:rsidRPr="00E843D2">
        <w:rPr>
          <w:lang w:val="en-GB"/>
        </w:rPr>
        <w:t xml:space="preserve"> strong ownership of LSGUs in securing their support to improve the work and ensure sustainability of </w:t>
      </w:r>
      <w:r w:rsidRPr="00E843D2">
        <w:rPr>
          <w:b/>
          <w:lang w:val="en-GB"/>
        </w:rPr>
        <w:t>Local Disaster Risk Reduction Platforms</w:t>
      </w:r>
      <w:r w:rsidRPr="00E843D2">
        <w:rPr>
          <w:lang w:val="en-GB"/>
        </w:rPr>
        <w:t xml:space="preserve"> in years to come. </w:t>
      </w:r>
      <w:r w:rsidRPr="00E843D2">
        <w:rPr>
          <w:rFonts w:cs="Calibri"/>
          <w:lang w:val="en-GB"/>
        </w:rPr>
        <w:t> </w:t>
      </w:r>
    </w:p>
    <w:p w14:paraId="62A0F038" w14:textId="65EA7C42" w:rsidR="00050A03" w:rsidRDefault="00050A03" w:rsidP="00B14FD3">
      <w:pPr>
        <w:jc w:val="both"/>
      </w:pPr>
      <w:r>
        <w:t>However, due to the dynamics of the Programme implementation and held consultations with the Swiss Embassy in Bosnia and Herzegovina, </w:t>
      </w:r>
      <w:r>
        <w:rPr>
          <w:rStyle w:val="Textoennegrita"/>
          <w:color w:val="0E101A"/>
        </w:rPr>
        <w:t>certain changes regarding the Programme document and the budget with a focus on Programme extension and co-financing modality</w:t>
      </w:r>
      <w:r>
        <w:t> should occur in the following months in 2021.   </w:t>
      </w:r>
    </w:p>
    <w:p w14:paraId="03881488" w14:textId="77777777" w:rsidR="00AA5D71" w:rsidRDefault="00567964" w:rsidP="00B14FD3">
      <w:pPr>
        <w:jc w:val="both"/>
        <w:rPr>
          <w:rFonts w:cs="Calibri"/>
          <w:lang w:val="en-GB"/>
        </w:rPr>
        <w:sectPr w:rsidR="00AA5D71" w:rsidSect="00F533E3">
          <w:headerReference w:type="default" r:id="rId13"/>
          <w:footerReference w:type="default" r:id="rId14"/>
          <w:headerReference w:type="first" r:id="rId15"/>
          <w:type w:val="continuous"/>
          <w:pgSz w:w="11906" w:h="16838" w:code="9"/>
          <w:pgMar w:top="2250" w:right="1134" w:bottom="993" w:left="1134" w:header="709" w:footer="1089" w:gutter="0"/>
          <w:cols w:space="708"/>
          <w:docGrid w:linePitch="360"/>
        </w:sectPr>
      </w:pPr>
      <w:r w:rsidRPr="00E843D2">
        <w:rPr>
          <w:rFonts w:cs="Calibri"/>
          <w:lang w:val="en-GB"/>
        </w:rPr>
        <w:t>As of December 31, 20</w:t>
      </w:r>
      <w:r>
        <w:rPr>
          <w:rFonts w:cs="Calibri"/>
          <w:lang w:val="en-GB"/>
        </w:rPr>
        <w:t>20</w:t>
      </w:r>
      <w:r w:rsidRPr="00E843D2">
        <w:rPr>
          <w:rFonts w:cs="Calibri"/>
          <w:lang w:val="en-GB"/>
        </w:rPr>
        <w:t>, total Programme costs</w:t>
      </w:r>
      <w:r>
        <w:rPr>
          <w:rFonts w:cs="Calibri"/>
          <w:lang w:val="en-GB"/>
        </w:rPr>
        <w:t>, including SDC and UN expenditures,</w:t>
      </w:r>
      <w:r w:rsidRPr="00E843D2">
        <w:rPr>
          <w:rFonts w:cs="Calibri"/>
          <w:lang w:val="en-GB"/>
        </w:rPr>
        <w:t xml:space="preserve"> amounted to </w:t>
      </w:r>
      <w:r w:rsidRPr="00E843D2">
        <w:rPr>
          <w:rFonts w:cs="Calibri"/>
          <w:b/>
          <w:lang w:val="en-GB"/>
        </w:rPr>
        <w:t xml:space="preserve">USD </w:t>
      </w:r>
      <w:r>
        <w:rPr>
          <w:rFonts w:cs="Calibri"/>
          <w:b/>
          <w:lang w:val="en-GB"/>
        </w:rPr>
        <w:t>697</w:t>
      </w:r>
      <w:r w:rsidRPr="00EB4E6A">
        <w:rPr>
          <w:rFonts w:cs="Calibri"/>
          <w:b/>
          <w:lang w:val="en-GB"/>
        </w:rPr>
        <w:t>,</w:t>
      </w:r>
      <w:r>
        <w:rPr>
          <w:rFonts w:cs="Calibri"/>
          <w:b/>
          <w:lang w:val="en-GB"/>
        </w:rPr>
        <w:t>575</w:t>
      </w:r>
      <w:r w:rsidRPr="00EB4E6A">
        <w:rPr>
          <w:rFonts w:cs="Calibri"/>
          <w:b/>
          <w:lang w:val="en-GB"/>
        </w:rPr>
        <w:t>.</w:t>
      </w:r>
      <w:r>
        <w:rPr>
          <w:rFonts w:cs="Calibri"/>
          <w:b/>
          <w:lang w:val="en-GB"/>
        </w:rPr>
        <w:t>27</w:t>
      </w:r>
      <w:r>
        <w:rPr>
          <w:rStyle w:val="Refdenotaalpie"/>
          <w:rFonts w:cs="Calibri"/>
          <w:b/>
          <w:lang w:val="en-GB"/>
        </w:rPr>
        <w:footnoteReference w:id="2"/>
      </w:r>
      <w:r>
        <w:rPr>
          <w:rFonts w:cs="Calibri"/>
          <w:b/>
          <w:lang w:val="en-GB"/>
        </w:rPr>
        <w:t xml:space="preserve"> </w:t>
      </w:r>
      <w:r w:rsidRPr="00E843D2">
        <w:rPr>
          <w:rFonts w:cs="Calibri"/>
          <w:lang w:val="en-GB"/>
        </w:rPr>
        <w:t xml:space="preserve">or </w:t>
      </w:r>
      <w:r>
        <w:rPr>
          <w:rFonts w:cs="Calibri"/>
          <w:lang w:val="en-GB"/>
        </w:rPr>
        <w:t>14,2</w:t>
      </w:r>
      <w:r w:rsidRPr="00E843D2">
        <w:rPr>
          <w:rFonts w:cs="Calibri"/>
          <w:b/>
          <w:lang w:val="en-GB"/>
        </w:rPr>
        <w:t>%</w:t>
      </w:r>
      <w:r w:rsidRPr="00E843D2">
        <w:rPr>
          <w:rFonts w:cs="Calibri"/>
          <w:lang w:val="en-GB"/>
        </w:rPr>
        <w:t xml:space="preserve"> of the overall Programme budget.</w:t>
      </w:r>
    </w:p>
    <w:p w14:paraId="6FADE1B7" w14:textId="13BE3871" w:rsidR="00567964" w:rsidRPr="00567964" w:rsidRDefault="00567964" w:rsidP="00B14FD3">
      <w:pPr>
        <w:jc w:val="both"/>
        <w:rPr>
          <w:rFonts w:cs="Calibri"/>
          <w:lang w:val="en-GB"/>
        </w:rPr>
      </w:pPr>
    </w:p>
    <w:tbl>
      <w:tblPr>
        <w:tblW w:w="15083" w:type="dxa"/>
        <w:tblInd w:w="-608" w:type="dxa"/>
        <w:tblLook w:val="04A0" w:firstRow="1" w:lastRow="0" w:firstColumn="1" w:lastColumn="0" w:noHBand="0" w:noVBand="1"/>
      </w:tblPr>
      <w:tblGrid>
        <w:gridCol w:w="266"/>
        <w:gridCol w:w="2008"/>
        <w:gridCol w:w="933"/>
        <w:gridCol w:w="269"/>
        <w:gridCol w:w="1527"/>
        <w:gridCol w:w="843"/>
        <w:gridCol w:w="33"/>
        <w:gridCol w:w="34"/>
        <w:gridCol w:w="2330"/>
        <w:gridCol w:w="3285"/>
        <w:gridCol w:w="45"/>
        <w:gridCol w:w="1321"/>
        <w:gridCol w:w="29"/>
        <w:gridCol w:w="1103"/>
        <w:gridCol w:w="422"/>
        <w:gridCol w:w="575"/>
        <w:gridCol w:w="60"/>
      </w:tblGrid>
      <w:tr w:rsidR="00D45290" w:rsidRPr="00E843D2" w14:paraId="3CDB9B37" w14:textId="77777777" w:rsidTr="00392739">
        <w:trPr>
          <w:gridAfter w:val="1"/>
          <w:wAfter w:w="60" w:type="dxa"/>
          <w:trHeight w:val="962"/>
        </w:trPr>
        <w:tc>
          <w:tcPr>
            <w:tcW w:w="266" w:type="dxa"/>
            <w:tcBorders>
              <w:top w:val="single" w:sz="12" w:space="0" w:color="auto"/>
              <w:left w:val="single" w:sz="12" w:space="0" w:color="auto"/>
              <w:bottom w:val="single" w:sz="12" w:space="0" w:color="auto"/>
              <w:right w:val="nil"/>
            </w:tcBorders>
            <w:shd w:val="clear" w:color="000000" w:fill="DDEBF7"/>
            <w:noWrap/>
            <w:vAlign w:val="bottom"/>
            <w:hideMark/>
          </w:tcPr>
          <w:p w14:paraId="5BF33E97" w14:textId="77777777" w:rsidR="004972A1" w:rsidRPr="00E843D2" w:rsidRDefault="004972A1" w:rsidP="00366641">
            <w:pPr>
              <w:spacing w:after="0"/>
              <w:rPr>
                <w:rFonts w:eastAsia="Times New Roman" w:cs="Calibri"/>
                <w:b/>
                <w:bCs/>
                <w:color w:val="000000"/>
                <w:lang w:val="en-GB"/>
              </w:rPr>
            </w:pPr>
            <w:r w:rsidRPr="00E843D2">
              <w:rPr>
                <w:rFonts w:eastAsia="Times New Roman" w:cs="Calibri"/>
                <w:b/>
                <w:bCs/>
                <w:color w:val="000000"/>
                <w:lang w:val="en-GB"/>
              </w:rPr>
              <w:t> </w:t>
            </w:r>
          </w:p>
        </w:tc>
        <w:tc>
          <w:tcPr>
            <w:tcW w:w="2941" w:type="dxa"/>
            <w:gridSpan w:val="2"/>
            <w:tcBorders>
              <w:top w:val="single" w:sz="12" w:space="0" w:color="auto"/>
              <w:left w:val="nil"/>
              <w:bottom w:val="single" w:sz="12" w:space="0" w:color="auto"/>
              <w:right w:val="nil"/>
            </w:tcBorders>
            <w:shd w:val="clear" w:color="000000" w:fill="DDEBF7"/>
            <w:noWrap/>
            <w:vAlign w:val="center"/>
            <w:hideMark/>
          </w:tcPr>
          <w:p w14:paraId="1DB50CFC" w14:textId="77777777" w:rsidR="004972A1" w:rsidRPr="00E843D2" w:rsidRDefault="004972A1" w:rsidP="00366641">
            <w:pPr>
              <w:spacing w:after="0"/>
              <w:rPr>
                <w:rFonts w:eastAsia="Times New Roman" w:cs="Calibri"/>
                <w:b/>
                <w:bCs/>
                <w:color w:val="000000"/>
                <w:sz w:val="20"/>
                <w:lang w:val="en-GB"/>
              </w:rPr>
            </w:pPr>
            <w:r w:rsidRPr="00E843D2">
              <w:rPr>
                <w:rFonts w:eastAsia="Times New Roman" w:cs="Calibri"/>
                <w:b/>
                <w:bCs/>
                <w:color w:val="000000"/>
                <w:sz w:val="20"/>
                <w:lang w:val="en-GB"/>
              </w:rPr>
              <w:t>Designation</w:t>
            </w:r>
          </w:p>
        </w:tc>
        <w:tc>
          <w:tcPr>
            <w:tcW w:w="2639" w:type="dxa"/>
            <w:gridSpan w:val="3"/>
            <w:tcBorders>
              <w:top w:val="single" w:sz="12" w:space="0" w:color="auto"/>
              <w:left w:val="nil"/>
              <w:bottom w:val="single" w:sz="12" w:space="0" w:color="auto"/>
              <w:right w:val="nil"/>
            </w:tcBorders>
            <w:shd w:val="clear" w:color="000000" w:fill="DDEBF7"/>
            <w:vAlign w:val="center"/>
            <w:hideMark/>
          </w:tcPr>
          <w:p w14:paraId="45BFE920" w14:textId="77777777" w:rsidR="004972A1" w:rsidRPr="00E843D2" w:rsidRDefault="004972A1" w:rsidP="00366641">
            <w:pPr>
              <w:spacing w:after="0"/>
              <w:jc w:val="center"/>
              <w:rPr>
                <w:rFonts w:eastAsia="Times New Roman" w:cs="Calibri"/>
                <w:b/>
                <w:bCs/>
                <w:color w:val="000000"/>
                <w:sz w:val="20"/>
                <w:lang w:val="en-GB"/>
              </w:rPr>
            </w:pPr>
            <w:r w:rsidRPr="00E843D2">
              <w:rPr>
                <w:rFonts w:eastAsia="Times New Roman" w:cs="Calibri"/>
                <w:b/>
                <w:bCs/>
                <w:color w:val="000000"/>
                <w:sz w:val="20"/>
                <w:lang w:val="en-GB"/>
              </w:rPr>
              <w:t>Budgeted, period</w:t>
            </w:r>
          </w:p>
          <w:p w14:paraId="6E5F58B3" w14:textId="77777777" w:rsidR="004972A1" w:rsidRPr="00E843D2" w:rsidRDefault="004972A1" w:rsidP="00366641">
            <w:pPr>
              <w:spacing w:after="0"/>
              <w:jc w:val="center"/>
              <w:rPr>
                <w:rFonts w:eastAsia="Times New Roman" w:cs="Calibri"/>
                <w:b/>
                <w:bCs/>
                <w:color w:val="000000"/>
                <w:sz w:val="20"/>
                <w:lang w:val="en-GB"/>
              </w:rPr>
            </w:pPr>
            <w:r w:rsidRPr="00E843D2">
              <w:rPr>
                <w:rFonts w:eastAsia="Times New Roman" w:cs="Calibri"/>
                <w:b/>
                <w:bCs/>
                <w:color w:val="000000"/>
                <w:sz w:val="20"/>
                <w:lang w:val="en-GB"/>
              </w:rPr>
              <w:t>2019-2022</w:t>
            </w:r>
          </w:p>
        </w:tc>
        <w:tc>
          <w:tcPr>
            <w:tcW w:w="2397" w:type="dxa"/>
            <w:gridSpan w:val="3"/>
            <w:tcBorders>
              <w:top w:val="single" w:sz="12" w:space="0" w:color="auto"/>
              <w:left w:val="nil"/>
              <w:bottom w:val="single" w:sz="12" w:space="0" w:color="auto"/>
              <w:right w:val="nil"/>
            </w:tcBorders>
            <w:shd w:val="clear" w:color="000000" w:fill="DDEBF7"/>
            <w:vAlign w:val="center"/>
            <w:hideMark/>
          </w:tcPr>
          <w:p w14:paraId="5ADAB054" w14:textId="331CED1E" w:rsidR="004972A1" w:rsidRDefault="00183307" w:rsidP="00810B2D">
            <w:pPr>
              <w:spacing w:after="0"/>
              <w:jc w:val="right"/>
              <w:rPr>
                <w:rFonts w:eastAsia="Times New Roman" w:cs="Calibri"/>
                <w:b/>
                <w:bCs/>
                <w:color w:val="000000"/>
                <w:sz w:val="20"/>
                <w:lang w:val="en-GB"/>
              </w:rPr>
            </w:pPr>
            <w:r>
              <w:rPr>
                <w:rFonts w:eastAsia="Times New Roman" w:cs="Calibri"/>
                <w:b/>
                <w:bCs/>
                <w:color w:val="000000"/>
                <w:sz w:val="20"/>
                <w:lang w:val="en-GB"/>
              </w:rPr>
              <w:t>Cumulative r</w:t>
            </w:r>
            <w:r w:rsidR="004972A1" w:rsidRPr="00E843D2">
              <w:rPr>
                <w:rFonts w:eastAsia="Times New Roman" w:cs="Calibri"/>
                <w:b/>
                <w:bCs/>
                <w:color w:val="000000"/>
                <w:sz w:val="20"/>
                <w:lang w:val="en-GB"/>
              </w:rPr>
              <w:t xml:space="preserve">ealized, period </w:t>
            </w:r>
          </w:p>
          <w:p w14:paraId="12AB7689" w14:textId="5C26A04A" w:rsidR="004972A1" w:rsidRPr="00E843D2" w:rsidRDefault="004972A1" w:rsidP="00810B2D">
            <w:pPr>
              <w:spacing w:after="0"/>
              <w:jc w:val="right"/>
              <w:rPr>
                <w:rFonts w:eastAsia="Times New Roman" w:cs="Calibri"/>
                <w:b/>
                <w:bCs/>
                <w:color w:val="000000"/>
                <w:sz w:val="20"/>
                <w:lang w:val="en-GB"/>
              </w:rPr>
            </w:pPr>
            <w:r w:rsidRPr="00E843D2">
              <w:rPr>
                <w:rFonts w:eastAsia="Times New Roman" w:cs="Calibri"/>
                <w:b/>
                <w:bCs/>
                <w:color w:val="000000"/>
                <w:sz w:val="20"/>
                <w:lang w:val="en-GB"/>
              </w:rPr>
              <w:t>01 January</w:t>
            </w:r>
            <w:r w:rsidR="00D229BB">
              <w:rPr>
                <w:rFonts w:eastAsia="Times New Roman" w:cs="Calibri"/>
                <w:b/>
                <w:bCs/>
                <w:color w:val="000000"/>
                <w:sz w:val="20"/>
                <w:lang w:val="en-GB"/>
              </w:rPr>
              <w:t xml:space="preserve"> 20</w:t>
            </w:r>
            <w:r w:rsidR="000160EA">
              <w:rPr>
                <w:rFonts w:eastAsia="Times New Roman" w:cs="Calibri"/>
                <w:b/>
                <w:bCs/>
                <w:color w:val="000000"/>
                <w:sz w:val="20"/>
                <w:lang w:val="en-GB"/>
              </w:rPr>
              <w:t>19</w:t>
            </w:r>
            <w:r w:rsidRPr="00E843D2">
              <w:rPr>
                <w:rFonts w:eastAsia="Times New Roman" w:cs="Calibri"/>
                <w:b/>
                <w:bCs/>
                <w:color w:val="000000"/>
                <w:sz w:val="20"/>
                <w:lang w:val="en-GB"/>
              </w:rPr>
              <w:t xml:space="preserve"> - 31 December 20</w:t>
            </w:r>
            <w:r>
              <w:rPr>
                <w:rFonts w:eastAsia="Times New Roman" w:cs="Calibri"/>
                <w:b/>
                <w:bCs/>
                <w:color w:val="000000"/>
                <w:sz w:val="20"/>
                <w:lang w:val="en-GB"/>
              </w:rPr>
              <w:t>20</w:t>
            </w:r>
          </w:p>
        </w:tc>
        <w:tc>
          <w:tcPr>
            <w:tcW w:w="3285" w:type="dxa"/>
            <w:tcBorders>
              <w:top w:val="single" w:sz="12" w:space="0" w:color="auto"/>
              <w:left w:val="nil"/>
              <w:bottom w:val="single" w:sz="12" w:space="0" w:color="auto"/>
              <w:right w:val="nil"/>
            </w:tcBorders>
            <w:shd w:val="clear" w:color="000000" w:fill="DDEBF7"/>
            <w:vAlign w:val="center"/>
          </w:tcPr>
          <w:p w14:paraId="583137F6" w14:textId="77777777" w:rsidR="00810B2D" w:rsidRDefault="00D55623" w:rsidP="00810B2D">
            <w:pPr>
              <w:spacing w:after="0"/>
              <w:jc w:val="right"/>
              <w:rPr>
                <w:rFonts w:eastAsia="Times New Roman" w:cs="Calibri"/>
                <w:b/>
                <w:bCs/>
                <w:color w:val="000000"/>
                <w:sz w:val="20"/>
                <w:lang w:val="en-GB"/>
              </w:rPr>
            </w:pPr>
            <w:r>
              <w:rPr>
                <w:rFonts w:eastAsia="Times New Roman" w:cs="Calibri"/>
                <w:b/>
                <w:bCs/>
                <w:color w:val="000000"/>
                <w:sz w:val="20"/>
                <w:lang w:val="en-GB"/>
              </w:rPr>
              <w:t>R</w:t>
            </w:r>
            <w:r w:rsidR="00176DCE" w:rsidRPr="00E843D2">
              <w:rPr>
                <w:rFonts w:eastAsia="Times New Roman" w:cs="Calibri"/>
                <w:b/>
                <w:bCs/>
                <w:color w:val="000000"/>
                <w:sz w:val="20"/>
                <w:lang w:val="en-GB"/>
              </w:rPr>
              <w:t xml:space="preserve">ealized, </w:t>
            </w:r>
          </w:p>
          <w:p w14:paraId="102EEB39" w14:textId="489D5E23" w:rsidR="004972A1" w:rsidRDefault="00176DCE" w:rsidP="00810B2D">
            <w:pPr>
              <w:spacing w:after="0"/>
              <w:jc w:val="right"/>
              <w:rPr>
                <w:rFonts w:eastAsia="Times New Roman" w:cs="Calibri"/>
                <w:b/>
                <w:bCs/>
                <w:color w:val="000000"/>
                <w:sz w:val="20"/>
                <w:lang w:val="en-GB"/>
              </w:rPr>
            </w:pPr>
            <w:r w:rsidRPr="00E843D2">
              <w:rPr>
                <w:rFonts w:eastAsia="Times New Roman" w:cs="Calibri"/>
                <w:b/>
                <w:bCs/>
                <w:color w:val="000000"/>
                <w:sz w:val="20"/>
                <w:lang w:val="en-GB"/>
              </w:rPr>
              <w:t>period 01 January - 31 December 20</w:t>
            </w:r>
            <w:r>
              <w:rPr>
                <w:rFonts w:eastAsia="Times New Roman" w:cs="Calibri"/>
                <w:b/>
                <w:bCs/>
                <w:color w:val="000000"/>
                <w:sz w:val="20"/>
                <w:lang w:val="en-GB"/>
              </w:rPr>
              <w:t>20</w:t>
            </w:r>
            <w:r>
              <w:rPr>
                <w:rStyle w:val="Refdenotaalpie"/>
                <w:rFonts w:eastAsia="Times New Roman" w:cs="Calibri"/>
                <w:b/>
                <w:bCs/>
                <w:color w:val="000000"/>
                <w:sz w:val="20"/>
                <w:lang w:val="en-GB"/>
              </w:rPr>
              <w:footnoteReference w:id="3"/>
            </w:r>
          </w:p>
        </w:tc>
        <w:tc>
          <w:tcPr>
            <w:tcW w:w="1366" w:type="dxa"/>
            <w:gridSpan w:val="2"/>
            <w:tcBorders>
              <w:top w:val="single" w:sz="12" w:space="0" w:color="auto"/>
              <w:left w:val="nil"/>
              <w:bottom w:val="single" w:sz="12" w:space="0" w:color="auto"/>
            </w:tcBorders>
            <w:shd w:val="clear" w:color="000000" w:fill="DDEBF7"/>
            <w:noWrap/>
            <w:vAlign w:val="center"/>
            <w:hideMark/>
          </w:tcPr>
          <w:p w14:paraId="56EF2E73" w14:textId="4B3A21C9" w:rsidR="004972A1" w:rsidRPr="00E843D2" w:rsidRDefault="004972A1" w:rsidP="00DF0F89">
            <w:pPr>
              <w:spacing w:after="0"/>
              <w:jc w:val="right"/>
              <w:rPr>
                <w:rFonts w:eastAsia="Times New Roman" w:cs="Calibri"/>
                <w:b/>
                <w:bCs/>
                <w:color w:val="000000"/>
                <w:sz w:val="20"/>
                <w:lang w:val="en-GB"/>
              </w:rPr>
            </w:pPr>
            <w:r>
              <w:rPr>
                <w:rFonts w:eastAsia="Times New Roman" w:cs="Calibri"/>
                <w:b/>
                <w:bCs/>
                <w:color w:val="000000"/>
                <w:sz w:val="20"/>
                <w:lang w:val="en-GB"/>
              </w:rPr>
              <w:t>SDC</w:t>
            </w:r>
          </w:p>
        </w:tc>
        <w:tc>
          <w:tcPr>
            <w:tcW w:w="1132" w:type="dxa"/>
            <w:gridSpan w:val="2"/>
            <w:tcBorders>
              <w:top w:val="single" w:sz="12" w:space="0" w:color="auto"/>
              <w:bottom w:val="single" w:sz="12" w:space="0" w:color="auto"/>
            </w:tcBorders>
            <w:shd w:val="clear" w:color="000000" w:fill="DDEBF7"/>
            <w:vAlign w:val="center"/>
          </w:tcPr>
          <w:p w14:paraId="30D5D2F6" w14:textId="77777777" w:rsidR="004972A1" w:rsidRPr="00E843D2" w:rsidRDefault="004972A1" w:rsidP="00C3569F">
            <w:pPr>
              <w:spacing w:after="0"/>
              <w:jc w:val="right"/>
              <w:rPr>
                <w:rFonts w:eastAsia="Times New Roman" w:cs="Calibri"/>
                <w:b/>
                <w:bCs/>
                <w:color w:val="000000"/>
                <w:sz w:val="20"/>
                <w:lang w:val="en-GB"/>
              </w:rPr>
            </w:pPr>
            <w:r>
              <w:rPr>
                <w:rFonts w:eastAsia="Times New Roman" w:cs="Calibri"/>
                <w:b/>
                <w:bCs/>
                <w:color w:val="000000"/>
                <w:sz w:val="20"/>
                <w:lang w:val="en-GB"/>
              </w:rPr>
              <w:t>UN</w:t>
            </w:r>
          </w:p>
        </w:tc>
        <w:tc>
          <w:tcPr>
            <w:tcW w:w="997" w:type="dxa"/>
            <w:gridSpan w:val="2"/>
            <w:tcBorders>
              <w:top w:val="single" w:sz="12" w:space="0" w:color="auto"/>
              <w:bottom w:val="single" w:sz="12" w:space="0" w:color="auto"/>
              <w:right w:val="single" w:sz="12" w:space="0" w:color="auto"/>
            </w:tcBorders>
            <w:shd w:val="clear" w:color="000000" w:fill="DDEBF7"/>
            <w:vAlign w:val="center"/>
          </w:tcPr>
          <w:p w14:paraId="160AF166" w14:textId="77777777" w:rsidR="004972A1" w:rsidRPr="00E843D2" w:rsidRDefault="004972A1" w:rsidP="00366641">
            <w:pPr>
              <w:spacing w:after="0"/>
              <w:jc w:val="right"/>
              <w:rPr>
                <w:rFonts w:eastAsia="Times New Roman" w:cs="Calibri"/>
                <w:b/>
                <w:bCs/>
                <w:color w:val="000000"/>
                <w:sz w:val="20"/>
                <w:lang w:val="en-GB"/>
              </w:rPr>
            </w:pPr>
            <w:r w:rsidRPr="00E843D2">
              <w:rPr>
                <w:rFonts w:eastAsia="Times New Roman" w:cs="Calibri"/>
                <w:b/>
                <w:bCs/>
                <w:color w:val="000000"/>
                <w:sz w:val="20"/>
                <w:lang w:val="en-GB"/>
              </w:rPr>
              <w:t>%</w:t>
            </w:r>
          </w:p>
        </w:tc>
      </w:tr>
      <w:tr w:rsidR="00C128DF" w:rsidRPr="00E843D2" w14:paraId="55DC9728" w14:textId="77777777" w:rsidTr="00392739">
        <w:trPr>
          <w:gridAfter w:val="1"/>
          <w:wAfter w:w="60" w:type="dxa"/>
          <w:trHeight w:val="128"/>
        </w:trPr>
        <w:tc>
          <w:tcPr>
            <w:tcW w:w="266" w:type="dxa"/>
            <w:tcBorders>
              <w:top w:val="single" w:sz="12" w:space="0" w:color="auto"/>
              <w:left w:val="nil"/>
              <w:bottom w:val="single" w:sz="12" w:space="0" w:color="auto"/>
              <w:right w:val="nil"/>
            </w:tcBorders>
            <w:shd w:val="clear" w:color="auto" w:fill="auto"/>
            <w:noWrap/>
            <w:vAlign w:val="bottom"/>
            <w:hideMark/>
          </w:tcPr>
          <w:p w14:paraId="4FDE598E" w14:textId="77777777" w:rsidR="004972A1" w:rsidRPr="00E843D2" w:rsidRDefault="004972A1" w:rsidP="00366641">
            <w:pPr>
              <w:spacing w:after="0"/>
              <w:rPr>
                <w:rFonts w:eastAsia="Times New Roman" w:cs="Calibri"/>
                <w:b/>
                <w:bCs/>
                <w:color w:val="000000"/>
                <w:lang w:val="en-GB"/>
              </w:rPr>
            </w:pPr>
          </w:p>
        </w:tc>
        <w:tc>
          <w:tcPr>
            <w:tcW w:w="2941" w:type="dxa"/>
            <w:gridSpan w:val="2"/>
            <w:tcBorders>
              <w:top w:val="single" w:sz="12" w:space="0" w:color="auto"/>
              <w:left w:val="nil"/>
              <w:bottom w:val="single" w:sz="12" w:space="0" w:color="auto"/>
              <w:right w:val="nil"/>
            </w:tcBorders>
            <w:shd w:val="clear" w:color="auto" w:fill="auto"/>
            <w:noWrap/>
            <w:vAlign w:val="bottom"/>
            <w:hideMark/>
          </w:tcPr>
          <w:p w14:paraId="201E8EDB" w14:textId="77777777" w:rsidR="004972A1" w:rsidRPr="00E843D2" w:rsidRDefault="004972A1" w:rsidP="00366641">
            <w:pPr>
              <w:spacing w:after="0"/>
              <w:rPr>
                <w:rFonts w:eastAsia="Times New Roman" w:cs="Calibri"/>
                <w:sz w:val="20"/>
                <w:lang w:val="en-GB"/>
              </w:rPr>
            </w:pPr>
          </w:p>
        </w:tc>
        <w:tc>
          <w:tcPr>
            <w:tcW w:w="2706" w:type="dxa"/>
            <w:gridSpan w:val="5"/>
            <w:tcBorders>
              <w:top w:val="single" w:sz="12" w:space="0" w:color="auto"/>
              <w:left w:val="nil"/>
              <w:bottom w:val="single" w:sz="12" w:space="0" w:color="auto"/>
              <w:right w:val="nil"/>
            </w:tcBorders>
            <w:shd w:val="clear" w:color="auto" w:fill="auto"/>
            <w:noWrap/>
            <w:vAlign w:val="center"/>
            <w:hideMark/>
          </w:tcPr>
          <w:p w14:paraId="4F5B1B1C" w14:textId="77777777" w:rsidR="004972A1" w:rsidRPr="00E843D2" w:rsidRDefault="004972A1" w:rsidP="00366641">
            <w:pPr>
              <w:spacing w:after="0"/>
              <w:rPr>
                <w:rFonts w:eastAsia="Times New Roman" w:cs="Calibri"/>
                <w:sz w:val="20"/>
                <w:lang w:val="en-GB"/>
              </w:rPr>
            </w:pPr>
          </w:p>
        </w:tc>
        <w:tc>
          <w:tcPr>
            <w:tcW w:w="2330" w:type="dxa"/>
            <w:tcBorders>
              <w:top w:val="single" w:sz="12" w:space="0" w:color="auto"/>
              <w:left w:val="nil"/>
              <w:bottom w:val="single" w:sz="12" w:space="0" w:color="auto"/>
              <w:right w:val="nil"/>
            </w:tcBorders>
            <w:shd w:val="clear" w:color="auto" w:fill="auto"/>
            <w:noWrap/>
            <w:vAlign w:val="center"/>
            <w:hideMark/>
          </w:tcPr>
          <w:p w14:paraId="752BD9CF" w14:textId="77777777" w:rsidR="004972A1" w:rsidRPr="00E843D2" w:rsidRDefault="004972A1" w:rsidP="00366641">
            <w:pPr>
              <w:spacing w:after="0"/>
              <w:rPr>
                <w:rFonts w:eastAsia="Times New Roman" w:cs="Calibri"/>
                <w:sz w:val="20"/>
                <w:lang w:val="en-GB"/>
              </w:rPr>
            </w:pPr>
          </w:p>
        </w:tc>
        <w:tc>
          <w:tcPr>
            <w:tcW w:w="3285" w:type="dxa"/>
            <w:tcBorders>
              <w:top w:val="single" w:sz="12" w:space="0" w:color="auto"/>
              <w:left w:val="nil"/>
              <w:bottom w:val="single" w:sz="12" w:space="0" w:color="auto"/>
              <w:right w:val="nil"/>
            </w:tcBorders>
          </w:tcPr>
          <w:p w14:paraId="57E1F4C8" w14:textId="77777777" w:rsidR="004972A1" w:rsidRPr="00E843D2" w:rsidRDefault="004972A1" w:rsidP="00366641">
            <w:pPr>
              <w:spacing w:after="0"/>
              <w:rPr>
                <w:rFonts w:eastAsia="Times New Roman" w:cs="Calibri"/>
                <w:sz w:val="20"/>
                <w:lang w:val="en-GB"/>
              </w:rPr>
            </w:pPr>
          </w:p>
        </w:tc>
        <w:tc>
          <w:tcPr>
            <w:tcW w:w="1366" w:type="dxa"/>
            <w:gridSpan w:val="2"/>
            <w:tcBorders>
              <w:top w:val="single" w:sz="12" w:space="0" w:color="auto"/>
              <w:left w:val="nil"/>
              <w:bottom w:val="single" w:sz="12" w:space="0" w:color="auto"/>
              <w:right w:val="nil"/>
            </w:tcBorders>
          </w:tcPr>
          <w:p w14:paraId="2E4FD5D5" w14:textId="772B6C2D" w:rsidR="004972A1" w:rsidRPr="00E843D2" w:rsidRDefault="004972A1" w:rsidP="00366641">
            <w:pPr>
              <w:spacing w:after="0"/>
              <w:rPr>
                <w:rFonts w:eastAsia="Times New Roman" w:cs="Calibri"/>
                <w:sz w:val="20"/>
                <w:lang w:val="en-GB"/>
              </w:rPr>
            </w:pPr>
          </w:p>
        </w:tc>
        <w:tc>
          <w:tcPr>
            <w:tcW w:w="2129" w:type="dxa"/>
            <w:gridSpan w:val="4"/>
            <w:tcBorders>
              <w:top w:val="single" w:sz="12" w:space="0" w:color="auto"/>
              <w:left w:val="nil"/>
              <w:bottom w:val="single" w:sz="12" w:space="0" w:color="auto"/>
              <w:right w:val="nil"/>
            </w:tcBorders>
          </w:tcPr>
          <w:p w14:paraId="47CB1B21" w14:textId="77777777" w:rsidR="004972A1" w:rsidRPr="00E843D2" w:rsidRDefault="004972A1" w:rsidP="00366641">
            <w:pPr>
              <w:spacing w:after="0"/>
              <w:rPr>
                <w:rFonts w:eastAsia="Times New Roman" w:cs="Calibri"/>
                <w:sz w:val="20"/>
                <w:lang w:val="en-GB"/>
              </w:rPr>
            </w:pPr>
          </w:p>
        </w:tc>
      </w:tr>
      <w:tr w:rsidR="00C3569F" w:rsidRPr="00E843D2" w14:paraId="665707A8" w14:textId="77777777" w:rsidTr="00392739">
        <w:trPr>
          <w:gridAfter w:val="1"/>
          <w:wAfter w:w="60" w:type="dxa"/>
          <w:trHeight w:val="249"/>
        </w:trPr>
        <w:tc>
          <w:tcPr>
            <w:tcW w:w="266" w:type="dxa"/>
            <w:tcBorders>
              <w:top w:val="single" w:sz="12" w:space="0" w:color="auto"/>
              <w:left w:val="single" w:sz="12" w:space="0" w:color="auto"/>
              <w:bottom w:val="nil"/>
              <w:right w:val="nil"/>
            </w:tcBorders>
            <w:shd w:val="clear" w:color="auto" w:fill="auto"/>
            <w:noWrap/>
            <w:vAlign w:val="center"/>
            <w:hideMark/>
          </w:tcPr>
          <w:p w14:paraId="0A9FAF07" w14:textId="77777777" w:rsidR="004972A1" w:rsidRPr="00E843D2" w:rsidRDefault="004972A1" w:rsidP="00366641">
            <w:pPr>
              <w:spacing w:after="0"/>
              <w:jc w:val="center"/>
              <w:rPr>
                <w:rFonts w:eastAsia="Times New Roman" w:cs="Calibri"/>
                <w:b/>
                <w:bCs/>
                <w:color w:val="000000"/>
                <w:lang w:val="en-GB"/>
              </w:rPr>
            </w:pPr>
          </w:p>
        </w:tc>
        <w:tc>
          <w:tcPr>
            <w:tcW w:w="2941" w:type="dxa"/>
            <w:gridSpan w:val="2"/>
            <w:tcBorders>
              <w:top w:val="single" w:sz="12" w:space="0" w:color="auto"/>
              <w:left w:val="nil"/>
              <w:bottom w:val="nil"/>
              <w:right w:val="nil"/>
            </w:tcBorders>
            <w:shd w:val="clear" w:color="auto" w:fill="auto"/>
            <w:noWrap/>
            <w:vAlign w:val="center"/>
            <w:hideMark/>
          </w:tcPr>
          <w:p w14:paraId="2B0A5CB0" w14:textId="77777777" w:rsidR="004972A1" w:rsidRPr="00E843D2" w:rsidRDefault="004972A1" w:rsidP="00366641">
            <w:pPr>
              <w:spacing w:after="0"/>
              <w:rPr>
                <w:rFonts w:eastAsia="Times New Roman" w:cs="Calibri"/>
                <w:b/>
                <w:bCs/>
                <w:color w:val="000000"/>
                <w:sz w:val="20"/>
                <w:lang w:val="en-GB"/>
              </w:rPr>
            </w:pPr>
            <w:r w:rsidRPr="00E843D2">
              <w:rPr>
                <w:rFonts w:eastAsia="Times New Roman" w:cs="Calibri"/>
                <w:b/>
                <w:bCs/>
                <w:color w:val="000000"/>
                <w:sz w:val="20"/>
                <w:lang w:val="en-GB"/>
              </w:rPr>
              <w:t>Administrated Programme funds</w:t>
            </w:r>
          </w:p>
        </w:tc>
        <w:tc>
          <w:tcPr>
            <w:tcW w:w="2706" w:type="dxa"/>
            <w:gridSpan w:val="5"/>
            <w:tcBorders>
              <w:top w:val="single" w:sz="12" w:space="0" w:color="auto"/>
              <w:left w:val="nil"/>
              <w:bottom w:val="nil"/>
              <w:right w:val="nil"/>
            </w:tcBorders>
            <w:shd w:val="clear" w:color="auto" w:fill="auto"/>
            <w:noWrap/>
            <w:vAlign w:val="center"/>
            <w:hideMark/>
          </w:tcPr>
          <w:p w14:paraId="479287CE" w14:textId="77777777" w:rsidR="004972A1" w:rsidRPr="00E843D2" w:rsidRDefault="004972A1" w:rsidP="00366641">
            <w:pPr>
              <w:spacing w:after="0"/>
              <w:jc w:val="center"/>
              <w:rPr>
                <w:rFonts w:eastAsia="Times New Roman" w:cs="Calibri"/>
                <w:b/>
                <w:bCs/>
                <w:color w:val="000000"/>
                <w:sz w:val="20"/>
                <w:lang w:val="en-GB"/>
              </w:rPr>
            </w:pPr>
          </w:p>
        </w:tc>
        <w:tc>
          <w:tcPr>
            <w:tcW w:w="2330" w:type="dxa"/>
            <w:tcBorders>
              <w:top w:val="single" w:sz="12" w:space="0" w:color="auto"/>
              <w:left w:val="nil"/>
              <w:bottom w:val="nil"/>
              <w:right w:val="nil"/>
            </w:tcBorders>
            <w:shd w:val="clear" w:color="auto" w:fill="auto"/>
            <w:noWrap/>
            <w:vAlign w:val="center"/>
            <w:hideMark/>
          </w:tcPr>
          <w:p w14:paraId="5B70C8B2" w14:textId="77777777" w:rsidR="004972A1" w:rsidRPr="00E843D2" w:rsidRDefault="004972A1" w:rsidP="00366641">
            <w:pPr>
              <w:spacing w:after="0"/>
              <w:jc w:val="center"/>
              <w:rPr>
                <w:rFonts w:eastAsia="Times New Roman" w:cs="Calibri"/>
                <w:b/>
                <w:bCs/>
                <w:color w:val="000000"/>
                <w:sz w:val="20"/>
                <w:lang w:val="en-GB"/>
              </w:rPr>
            </w:pPr>
          </w:p>
        </w:tc>
        <w:tc>
          <w:tcPr>
            <w:tcW w:w="3285" w:type="dxa"/>
            <w:tcBorders>
              <w:top w:val="single" w:sz="12" w:space="0" w:color="auto"/>
              <w:left w:val="nil"/>
              <w:right w:val="nil"/>
            </w:tcBorders>
          </w:tcPr>
          <w:p w14:paraId="23F86FCE" w14:textId="77777777" w:rsidR="004972A1" w:rsidRPr="00E843D2" w:rsidRDefault="004972A1" w:rsidP="00366641">
            <w:pPr>
              <w:spacing w:after="0"/>
              <w:jc w:val="right"/>
              <w:rPr>
                <w:rFonts w:eastAsia="Times New Roman" w:cs="Calibri"/>
                <w:b/>
                <w:bCs/>
                <w:color w:val="000000"/>
                <w:sz w:val="20"/>
                <w:lang w:val="en-GB"/>
              </w:rPr>
            </w:pPr>
          </w:p>
        </w:tc>
        <w:tc>
          <w:tcPr>
            <w:tcW w:w="1366" w:type="dxa"/>
            <w:gridSpan w:val="2"/>
            <w:tcBorders>
              <w:top w:val="single" w:sz="12" w:space="0" w:color="auto"/>
              <w:left w:val="nil"/>
            </w:tcBorders>
            <w:shd w:val="clear" w:color="auto" w:fill="auto"/>
            <w:noWrap/>
            <w:vAlign w:val="center"/>
            <w:hideMark/>
          </w:tcPr>
          <w:p w14:paraId="10D02CDC" w14:textId="1624FC86" w:rsidR="004972A1" w:rsidRPr="00E843D2" w:rsidRDefault="004972A1" w:rsidP="00366641">
            <w:pPr>
              <w:spacing w:after="0"/>
              <w:jc w:val="right"/>
              <w:rPr>
                <w:rFonts w:eastAsia="Times New Roman" w:cs="Calibri"/>
                <w:b/>
                <w:bCs/>
                <w:color w:val="000000"/>
                <w:sz w:val="20"/>
                <w:lang w:val="en-GB"/>
              </w:rPr>
            </w:pPr>
          </w:p>
        </w:tc>
        <w:tc>
          <w:tcPr>
            <w:tcW w:w="1132" w:type="dxa"/>
            <w:gridSpan w:val="2"/>
            <w:tcBorders>
              <w:top w:val="single" w:sz="12" w:space="0" w:color="auto"/>
            </w:tcBorders>
          </w:tcPr>
          <w:p w14:paraId="1D559F62" w14:textId="77777777" w:rsidR="004972A1" w:rsidRPr="00E843D2" w:rsidRDefault="004972A1" w:rsidP="00366641">
            <w:pPr>
              <w:spacing w:after="0"/>
              <w:jc w:val="right"/>
              <w:rPr>
                <w:rFonts w:eastAsia="Times New Roman" w:cs="Calibri"/>
                <w:b/>
                <w:bCs/>
                <w:color w:val="000000"/>
                <w:sz w:val="20"/>
                <w:lang w:val="en-GB"/>
              </w:rPr>
            </w:pPr>
          </w:p>
        </w:tc>
        <w:tc>
          <w:tcPr>
            <w:tcW w:w="997" w:type="dxa"/>
            <w:gridSpan w:val="2"/>
            <w:tcBorders>
              <w:top w:val="single" w:sz="12" w:space="0" w:color="auto"/>
              <w:right w:val="single" w:sz="12" w:space="0" w:color="auto"/>
            </w:tcBorders>
          </w:tcPr>
          <w:p w14:paraId="78D03390" w14:textId="77777777" w:rsidR="004972A1" w:rsidRPr="00E843D2" w:rsidRDefault="004972A1" w:rsidP="00366641">
            <w:pPr>
              <w:spacing w:after="0"/>
              <w:jc w:val="right"/>
              <w:rPr>
                <w:rFonts w:eastAsia="Times New Roman" w:cs="Calibri"/>
                <w:b/>
                <w:bCs/>
                <w:color w:val="000000"/>
                <w:sz w:val="20"/>
                <w:lang w:val="en-GB"/>
              </w:rPr>
            </w:pPr>
          </w:p>
        </w:tc>
      </w:tr>
      <w:tr w:rsidR="00D45290" w:rsidRPr="00E843D2" w14:paraId="4CCEFB1F" w14:textId="77777777" w:rsidTr="00392739">
        <w:trPr>
          <w:gridAfter w:val="1"/>
          <w:wAfter w:w="60" w:type="dxa"/>
          <w:trHeight w:val="249"/>
        </w:trPr>
        <w:tc>
          <w:tcPr>
            <w:tcW w:w="2274" w:type="dxa"/>
            <w:gridSpan w:val="2"/>
            <w:tcBorders>
              <w:top w:val="nil"/>
              <w:left w:val="single" w:sz="12" w:space="0" w:color="auto"/>
              <w:bottom w:val="nil"/>
              <w:right w:val="nil"/>
            </w:tcBorders>
            <w:shd w:val="clear" w:color="000000" w:fill="9BC2E6"/>
            <w:noWrap/>
            <w:vAlign w:val="center"/>
            <w:hideMark/>
          </w:tcPr>
          <w:p w14:paraId="33CDAB0C" w14:textId="77777777" w:rsidR="004972A1" w:rsidRPr="00E843D2" w:rsidRDefault="004972A1" w:rsidP="00366641">
            <w:pPr>
              <w:spacing w:after="0"/>
              <w:rPr>
                <w:rFonts w:eastAsia="Times New Roman" w:cs="Calibri"/>
                <w:b/>
                <w:bCs/>
                <w:i/>
                <w:iCs/>
                <w:color w:val="000000"/>
                <w:sz w:val="20"/>
                <w:lang w:val="en-GB"/>
              </w:rPr>
            </w:pPr>
            <w:r w:rsidRPr="00E843D2">
              <w:rPr>
                <w:rFonts w:eastAsia="Times New Roman" w:cs="Calibri"/>
                <w:b/>
                <w:bCs/>
                <w:i/>
                <w:iCs/>
                <w:color w:val="000000"/>
                <w:sz w:val="20"/>
                <w:lang w:val="en-GB"/>
              </w:rPr>
              <w:t>Outcome 1</w:t>
            </w:r>
          </w:p>
        </w:tc>
        <w:tc>
          <w:tcPr>
            <w:tcW w:w="3572" w:type="dxa"/>
            <w:gridSpan w:val="4"/>
            <w:tcBorders>
              <w:top w:val="nil"/>
              <w:left w:val="nil"/>
              <w:bottom w:val="nil"/>
              <w:right w:val="nil"/>
            </w:tcBorders>
            <w:shd w:val="clear" w:color="000000" w:fill="9BC2E6"/>
            <w:noWrap/>
            <w:vAlign w:val="center"/>
            <w:hideMark/>
          </w:tcPr>
          <w:p w14:paraId="7427BE3A" w14:textId="4E0B4667" w:rsidR="004972A1" w:rsidRPr="00E843D2" w:rsidRDefault="00EC3531" w:rsidP="00366641">
            <w:pPr>
              <w:spacing w:after="0"/>
              <w:jc w:val="right"/>
              <w:rPr>
                <w:rFonts w:eastAsia="Times New Roman" w:cs="Calibri"/>
                <w:b/>
                <w:bCs/>
                <w:color w:val="000000"/>
                <w:sz w:val="20"/>
                <w:lang w:val="en-GB"/>
              </w:rPr>
            </w:pPr>
            <w:r>
              <w:rPr>
                <w:rFonts w:eastAsia="Times New Roman" w:cs="Calibri"/>
                <w:b/>
                <w:bCs/>
                <w:color w:val="000000"/>
                <w:sz w:val="20"/>
                <w:lang w:val="en-GB"/>
              </w:rPr>
              <w:t>1,177,923</w:t>
            </w:r>
          </w:p>
        </w:tc>
        <w:tc>
          <w:tcPr>
            <w:tcW w:w="2397" w:type="dxa"/>
            <w:gridSpan w:val="3"/>
            <w:tcBorders>
              <w:top w:val="nil"/>
              <w:left w:val="nil"/>
              <w:bottom w:val="nil"/>
              <w:right w:val="nil"/>
            </w:tcBorders>
            <w:shd w:val="clear" w:color="000000" w:fill="9BC2E6"/>
            <w:noWrap/>
            <w:vAlign w:val="center"/>
            <w:hideMark/>
          </w:tcPr>
          <w:p w14:paraId="33B9B33A" w14:textId="48D73248" w:rsidR="004972A1" w:rsidRPr="00E843D2" w:rsidRDefault="00E26745" w:rsidP="005558E1">
            <w:pPr>
              <w:spacing w:after="0"/>
              <w:jc w:val="right"/>
              <w:rPr>
                <w:rFonts w:eastAsia="Times New Roman" w:cs="Calibri"/>
                <w:b/>
                <w:bCs/>
                <w:color w:val="000000"/>
                <w:sz w:val="20"/>
                <w:lang w:val="en-GB"/>
              </w:rPr>
            </w:pPr>
            <w:r>
              <w:rPr>
                <w:rFonts w:eastAsia="Times New Roman" w:cs="Calibri"/>
                <w:b/>
                <w:bCs/>
                <w:color w:val="000000"/>
                <w:sz w:val="20"/>
                <w:lang w:val="en-GB"/>
              </w:rPr>
              <w:t>413,789.88</w:t>
            </w:r>
          </w:p>
        </w:tc>
        <w:tc>
          <w:tcPr>
            <w:tcW w:w="3285" w:type="dxa"/>
            <w:tcBorders>
              <w:left w:val="nil"/>
              <w:right w:val="nil"/>
            </w:tcBorders>
            <w:shd w:val="clear" w:color="000000" w:fill="9BC2E6"/>
          </w:tcPr>
          <w:p w14:paraId="4EC38A96" w14:textId="69665D9A" w:rsidR="004972A1" w:rsidRDefault="0085675A" w:rsidP="00366641">
            <w:pPr>
              <w:spacing w:after="0"/>
              <w:jc w:val="right"/>
              <w:rPr>
                <w:rFonts w:eastAsia="Times New Roman" w:cs="Calibri"/>
                <w:b/>
                <w:bCs/>
                <w:color w:val="000000"/>
                <w:sz w:val="20"/>
                <w:lang w:val="en-GB"/>
              </w:rPr>
            </w:pPr>
            <w:r>
              <w:rPr>
                <w:rFonts w:eastAsia="Times New Roman" w:cs="Calibri"/>
                <w:b/>
                <w:bCs/>
                <w:color w:val="000000"/>
                <w:sz w:val="20"/>
                <w:lang w:val="en-GB"/>
              </w:rPr>
              <w:t>206,992.38</w:t>
            </w:r>
          </w:p>
        </w:tc>
        <w:tc>
          <w:tcPr>
            <w:tcW w:w="1366" w:type="dxa"/>
            <w:gridSpan w:val="2"/>
            <w:tcBorders>
              <w:left w:val="nil"/>
            </w:tcBorders>
            <w:shd w:val="clear" w:color="000000" w:fill="9BC2E6"/>
            <w:noWrap/>
            <w:vAlign w:val="center"/>
            <w:hideMark/>
          </w:tcPr>
          <w:p w14:paraId="761D9128" w14:textId="09BDBB35" w:rsidR="004972A1" w:rsidRPr="00E843D2" w:rsidRDefault="004972A1" w:rsidP="00366641">
            <w:pPr>
              <w:spacing w:after="0"/>
              <w:jc w:val="right"/>
              <w:rPr>
                <w:rFonts w:eastAsia="Times New Roman" w:cs="Calibri"/>
                <w:b/>
                <w:bCs/>
                <w:color w:val="000000"/>
                <w:sz w:val="20"/>
                <w:lang w:val="en-GB"/>
              </w:rPr>
            </w:pPr>
            <w:r>
              <w:rPr>
                <w:rFonts w:eastAsia="Times New Roman" w:cs="Calibri"/>
                <w:b/>
                <w:bCs/>
                <w:color w:val="000000"/>
                <w:sz w:val="20"/>
                <w:lang w:val="en-GB"/>
              </w:rPr>
              <w:t>150,382.44</w:t>
            </w:r>
          </w:p>
        </w:tc>
        <w:tc>
          <w:tcPr>
            <w:tcW w:w="1132" w:type="dxa"/>
            <w:gridSpan w:val="2"/>
            <w:shd w:val="clear" w:color="000000" w:fill="9BC2E6"/>
          </w:tcPr>
          <w:p w14:paraId="6756AA9C" w14:textId="77777777" w:rsidR="004972A1" w:rsidRDefault="004972A1" w:rsidP="00366641">
            <w:pPr>
              <w:spacing w:after="0"/>
              <w:jc w:val="right"/>
              <w:rPr>
                <w:rFonts w:eastAsia="Times New Roman" w:cs="Calibri"/>
                <w:b/>
                <w:bCs/>
                <w:color w:val="000000"/>
                <w:sz w:val="20"/>
                <w:lang w:val="en-GB"/>
              </w:rPr>
            </w:pPr>
            <w:r>
              <w:rPr>
                <w:rFonts w:eastAsia="Times New Roman" w:cs="Calibri"/>
                <w:b/>
                <w:bCs/>
                <w:color w:val="000000"/>
                <w:sz w:val="20"/>
                <w:lang w:val="en-GB"/>
              </w:rPr>
              <w:t>56,609.94</w:t>
            </w:r>
          </w:p>
        </w:tc>
        <w:tc>
          <w:tcPr>
            <w:tcW w:w="997" w:type="dxa"/>
            <w:gridSpan w:val="2"/>
            <w:tcBorders>
              <w:right w:val="single" w:sz="12" w:space="0" w:color="auto"/>
            </w:tcBorders>
            <w:shd w:val="clear" w:color="000000" w:fill="9BC2E6"/>
          </w:tcPr>
          <w:p w14:paraId="02DBFEEA" w14:textId="77777777" w:rsidR="004972A1" w:rsidRDefault="004972A1" w:rsidP="00366641">
            <w:pPr>
              <w:spacing w:after="0"/>
              <w:jc w:val="right"/>
              <w:rPr>
                <w:rFonts w:eastAsia="Times New Roman" w:cs="Calibri"/>
                <w:b/>
                <w:bCs/>
                <w:color w:val="000000"/>
                <w:sz w:val="20"/>
                <w:lang w:val="en-GB"/>
              </w:rPr>
            </w:pPr>
            <w:r>
              <w:rPr>
                <w:rFonts w:eastAsia="Times New Roman" w:cs="Calibri"/>
                <w:b/>
                <w:bCs/>
                <w:color w:val="000000"/>
                <w:sz w:val="20"/>
                <w:lang w:val="en-GB"/>
              </w:rPr>
              <w:t>30%</w:t>
            </w:r>
          </w:p>
        </w:tc>
      </w:tr>
      <w:tr w:rsidR="00D45290" w:rsidRPr="00E843D2" w14:paraId="3AF51603"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3B84C33C" w14:textId="77777777" w:rsidR="0085675A" w:rsidRPr="00E843D2" w:rsidRDefault="0085675A" w:rsidP="0085675A">
            <w:pPr>
              <w:spacing w:after="0"/>
              <w:rPr>
                <w:rFonts w:eastAsia="Times New Roman" w:cs="Calibri"/>
                <w:b/>
                <w:bCs/>
                <w:color w:val="000000"/>
                <w:lang w:val="en-GB"/>
              </w:rPr>
            </w:pPr>
            <w:r w:rsidRPr="00E843D2">
              <w:rPr>
                <w:rFonts w:eastAsia="Times New Roman" w:cs="Calibri"/>
                <w:b/>
                <w:bCs/>
                <w:color w:val="000000"/>
                <w:lang w:val="en-GB"/>
              </w:rPr>
              <w:t> </w:t>
            </w:r>
          </w:p>
        </w:tc>
        <w:tc>
          <w:tcPr>
            <w:tcW w:w="2008" w:type="dxa"/>
            <w:tcBorders>
              <w:top w:val="nil"/>
              <w:left w:val="nil"/>
              <w:bottom w:val="nil"/>
              <w:right w:val="nil"/>
            </w:tcBorders>
            <w:shd w:val="clear" w:color="auto" w:fill="auto"/>
            <w:noWrap/>
            <w:vAlign w:val="center"/>
            <w:hideMark/>
          </w:tcPr>
          <w:p w14:paraId="6F429FA6" w14:textId="77777777" w:rsidR="0085675A" w:rsidRPr="00E843D2" w:rsidRDefault="0085675A" w:rsidP="0085675A">
            <w:pPr>
              <w:spacing w:after="0"/>
              <w:rPr>
                <w:rFonts w:eastAsia="Times New Roman" w:cs="Calibri"/>
                <w:color w:val="000000"/>
                <w:sz w:val="20"/>
                <w:lang w:val="en-GB"/>
              </w:rPr>
            </w:pPr>
            <w:r w:rsidRPr="00E843D2">
              <w:rPr>
                <w:rFonts w:eastAsia="Times New Roman" w:cs="Calibri"/>
                <w:color w:val="000000"/>
                <w:sz w:val="20"/>
                <w:lang w:val="en-GB"/>
              </w:rPr>
              <w:t>Output 1.1</w:t>
            </w:r>
          </w:p>
        </w:tc>
        <w:tc>
          <w:tcPr>
            <w:tcW w:w="3572" w:type="dxa"/>
            <w:gridSpan w:val="4"/>
            <w:tcBorders>
              <w:top w:val="nil"/>
              <w:left w:val="nil"/>
              <w:bottom w:val="nil"/>
              <w:right w:val="nil"/>
            </w:tcBorders>
            <w:shd w:val="clear" w:color="auto" w:fill="auto"/>
            <w:noWrap/>
            <w:vAlign w:val="center"/>
            <w:hideMark/>
          </w:tcPr>
          <w:p w14:paraId="69F38EC0" w14:textId="77777777" w:rsidR="0085675A" w:rsidRPr="00E843D2" w:rsidRDefault="0085675A" w:rsidP="0085675A">
            <w:pPr>
              <w:spacing w:after="0"/>
              <w:jc w:val="right"/>
              <w:rPr>
                <w:rFonts w:eastAsia="Times New Roman" w:cs="Calibri"/>
                <w:color w:val="000000"/>
                <w:sz w:val="20"/>
                <w:lang w:val="en-GB"/>
              </w:rPr>
            </w:pPr>
            <w:r w:rsidRPr="00E843D2">
              <w:rPr>
                <w:rFonts w:eastAsia="Times New Roman" w:cs="Calibri"/>
                <w:color w:val="000000"/>
                <w:sz w:val="20"/>
                <w:lang w:val="en-GB"/>
              </w:rPr>
              <w:t>163,680</w:t>
            </w:r>
          </w:p>
        </w:tc>
        <w:tc>
          <w:tcPr>
            <w:tcW w:w="2397" w:type="dxa"/>
            <w:gridSpan w:val="3"/>
            <w:tcBorders>
              <w:top w:val="nil"/>
              <w:left w:val="nil"/>
              <w:bottom w:val="nil"/>
              <w:right w:val="nil"/>
            </w:tcBorders>
            <w:shd w:val="clear" w:color="auto" w:fill="auto"/>
            <w:noWrap/>
            <w:vAlign w:val="center"/>
            <w:hideMark/>
          </w:tcPr>
          <w:p w14:paraId="3FB847DF" w14:textId="31D18ABE" w:rsidR="0085675A" w:rsidRPr="00E843D2" w:rsidRDefault="005558E1" w:rsidP="00C44090">
            <w:pPr>
              <w:spacing w:after="0"/>
              <w:jc w:val="right"/>
              <w:rPr>
                <w:rFonts w:eastAsia="Times New Roman" w:cs="Calibri"/>
                <w:i/>
                <w:color w:val="000000"/>
                <w:sz w:val="20"/>
                <w:lang w:val="en-GB"/>
              </w:rPr>
            </w:pPr>
            <w:r>
              <w:rPr>
                <w:rFonts w:eastAsia="Times New Roman" w:cs="Calibri"/>
                <w:i/>
                <w:color w:val="000000"/>
                <w:sz w:val="20"/>
                <w:lang w:val="en-GB"/>
              </w:rPr>
              <w:t>90,268.95</w:t>
            </w:r>
          </w:p>
        </w:tc>
        <w:tc>
          <w:tcPr>
            <w:tcW w:w="3285" w:type="dxa"/>
            <w:tcBorders>
              <w:left w:val="nil"/>
              <w:right w:val="nil"/>
            </w:tcBorders>
            <w:vAlign w:val="center"/>
          </w:tcPr>
          <w:p w14:paraId="52A98459" w14:textId="7058634E" w:rsidR="0085675A" w:rsidRDefault="0085675A" w:rsidP="0085675A">
            <w:pPr>
              <w:spacing w:after="0"/>
              <w:jc w:val="right"/>
              <w:rPr>
                <w:rFonts w:eastAsia="Times New Roman" w:cs="Calibri"/>
                <w:color w:val="000000"/>
                <w:sz w:val="20"/>
                <w:lang w:val="en-GB"/>
              </w:rPr>
            </w:pPr>
            <w:r>
              <w:rPr>
                <w:rFonts w:eastAsia="Times New Roman" w:cs="Calibri"/>
                <w:i/>
                <w:color w:val="000000"/>
                <w:sz w:val="20"/>
                <w:lang w:val="en-GB"/>
              </w:rPr>
              <w:t>27,704.04</w:t>
            </w:r>
          </w:p>
        </w:tc>
        <w:tc>
          <w:tcPr>
            <w:tcW w:w="1366" w:type="dxa"/>
            <w:gridSpan w:val="2"/>
            <w:tcBorders>
              <w:left w:val="nil"/>
            </w:tcBorders>
            <w:shd w:val="clear" w:color="auto" w:fill="auto"/>
            <w:noWrap/>
            <w:vAlign w:val="center"/>
            <w:hideMark/>
          </w:tcPr>
          <w:p w14:paraId="1BAA13F9" w14:textId="202BFD84"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27,704.04</w:t>
            </w:r>
          </w:p>
        </w:tc>
        <w:tc>
          <w:tcPr>
            <w:tcW w:w="1132" w:type="dxa"/>
            <w:gridSpan w:val="2"/>
          </w:tcPr>
          <w:p w14:paraId="66CD08C1" w14:textId="77777777"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w:t>
            </w:r>
          </w:p>
        </w:tc>
        <w:tc>
          <w:tcPr>
            <w:tcW w:w="997" w:type="dxa"/>
            <w:gridSpan w:val="2"/>
            <w:tcBorders>
              <w:right w:val="single" w:sz="12" w:space="0" w:color="auto"/>
            </w:tcBorders>
          </w:tcPr>
          <w:p w14:paraId="62D5B106" w14:textId="77777777"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17%</w:t>
            </w:r>
          </w:p>
        </w:tc>
      </w:tr>
      <w:tr w:rsidR="00D45290" w:rsidRPr="00E843D2" w14:paraId="55BEF454" w14:textId="77777777" w:rsidTr="00392739">
        <w:trPr>
          <w:gridAfter w:val="1"/>
          <w:wAfter w:w="60" w:type="dxa"/>
          <w:trHeight w:val="252"/>
        </w:trPr>
        <w:tc>
          <w:tcPr>
            <w:tcW w:w="266" w:type="dxa"/>
            <w:tcBorders>
              <w:top w:val="nil"/>
              <w:left w:val="single" w:sz="12" w:space="0" w:color="auto"/>
              <w:bottom w:val="nil"/>
              <w:right w:val="nil"/>
            </w:tcBorders>
            <w:shd w:val="clear" w:color="auto" w:fill="auto"/>
            <w:noWrap/>
            <w:vAlign w:val="bottom"/>
            <w:hideMark/>
          </w:tcPr>
          <w:p w14:paraId="675A3AF8" w14:textId="77777777" w:rsidR="0085675A" w:rsidRPr="00E843D2" w:rsidRDefault="0085675A" w:rsidP="0085675A">
            <w:pPr>
              <w:spacing w:after="0"/>
              <w:rPr>
                <w:rFonts w:eastAsia="Times New Roman" w:cs="Calibri"/>
                <w:b/>
                <w:bCs/>
                <w:color w:val="000000"/>
                <w:lang w:val="en-GB"/>
              </w:rPr>
            </w:pPr>
            <w:r w:rsidRPr="00E843D2">
              <w:rPr>
                <w:rFonts w:eastAsia="Times New Roman" w:cs="Calibri"/>
                <w:b/>
                <w:bCs/>
                <w:color w:val="000000"/>
                <w:lang w:val="en-GB"/>
              </w:rPr>
              <w:t> </w:t>
            </w:r>
          </w:p>
        </w:tc>
        <w:tc>
          <w:tcPr>
            <w:tcW w:w="2008" w:type="dxa"/>
            <w:tcBorders>
              <w:top w:val="nil"/>
              <w:left w:val="nil"/>
              <w:bottom w:val="nil"/>
              <w:right w:val="nil"/>
            </w:tcBorders>
            <w:shd w:val="clear" w:color="auto" w:fill="auto"/>
            <w:noWrap/>
            <w:vAlign w:val="center"/>
            <w:hideMark/>
          </w:tcPr>
          <w:p w14:paraId="0B9519AF" w14:textId="77777777" w:rsidR="0085675A" w:rsidRPr="00E843D2" w:rsidRDefault="0085675A" w:rsidP="0085675A">
            <w:pPr>
              <w:spacing w:after="0"/>
              <w:rPr>
                <w:rFonts w:eastAsia="Times New Roman" w:cs="Calibri"/>
                <w:color w:val="000000"/>
                <w:sz w:val="20"/>
                <w:lang w:val="en-GB"/>
              </w:rPr>
            </w:pPr>
            <w:r w:rsidRPr="00E843D2">
              <w:rPr>
                <w:rFonts w:eastAsia="Times New Roman" w:cs="Calibri"/>
                <w:color w:val="000000"/>
                <w:sz w:val="20"/>
                <w:lang w:val="en-GB"/>
              </w:rPr>
              <w:t>Output 1.2</w:t>
            </w:r>
          </w:p>
        </w:tc>
        <w:tc>
          <w:tcPr>
            <w:tcW w:w="3572" w:type="dxa"/>
            <w:gridSpan w:val="4"/>
            <w:tcBorders>
              <w:top w:val="nil"/>
              <w:left w:val="nil"/>
              <w:bottom w:val="nil"/>
              <w:right w:val="nil"/>
            </w:tcBorders>
            <w:shd w:val="clear" w:color="auto" w:fill="auto"/>
            <w:noWrap/>
            <w:vAlign w:val="center"/>
            <w:hideMark/>
          </w:tcPr>
          <w:p w14:paraId="7206FD07" w14:textId="5215936F" w:rsidR="0085675A" w:rsidRPr="00E843D2" w:rsidRDefault="0085675A" w:rsidP="0085675A">
            <w:pPr>
              <w:spacing w:after="0"/>
              <w:jc w:val="right"/>
              <w:rPr>
                <w:rFonts w:eastAsia="Times New Roman" w:cs="Calibri"/>
                <w:color w:val="000000"/>
                <w:sz w:val="20"/>
                <w:lang w:val="en-GB"/>
              </w:rPr>
            </w:pPr>
            <w:r w:rsidRPr="00E843D2">
              <w:rPr>
                <w:rFonts w:eastAsia="Times New Roman" w:cs="Calibri"/>
                <w:color w:val="000000"/>
                <w:sz w:val="20"/>
                <w:lang w:val="en-GB"/>
              </w:rPr>
              <w:t>4</w:t>
            </w:r>
            <w:r w:rsidR="00EC3531">
              <w:rPr>
                <w:rFonts w:eastAsia="Times New Roman" w:cs="Calibri"/>
                <w:color w:val="000000"/>
                <w:sz w:val="20"/>
                <w:lang w:val="en-GB"/>
              </w:rPr>
              <w:t>36</w:t>
            </w:r>
            <w:r w:rsidRPr="00E843D2">
              <w:rPr>
                <w:rFonts w:eastAsia="Times New Roman" w:cs="Calibri"/>
                <w:color w:val="000000"/>
                <w:sz w:val="20"/>
                <w:lang w:val="en-GB"/>
              </w:rPr>
              <w:t>,</w:t>
            </w:r>
            <w:r w:rsidR="00EC3531">
              <w:rPr>
                <w:rFonts w:eastAsia="Times New Roman" w:cs="Calibri"/>
                <w:color w:val="000000"/>
                <w:sz w:val="20"/>
                <w:lang w:val="en-GB"/>
              </w:rPr>
              <w:t>484</w:t>
            </w:r>
          </w:p>
        </w:tc>
        <w:tc>
          <w:tcPr>
            <w:tcW w:w="2397" w:type="dxa"/>
            <w:gridSpan w:val="3"/>
            <w:tcBorders>
              <w:top w:val="nil"/>
              <w:left w:val="nil"/>
              <w:bottom w:val="nil"/>
              <w:right w:val="nil"/>
            </w:tcBorders>
            <w:shd w:val="clear" w:color="auto" w:fill="auto"/>
            <w:noWrap/>
            <w:vAlign w:val="center"/>
            <w:hideMark/>
          </w:tcPr>
          <w:p w14:paraId="1125E710" w14:textId="3010E93F" w:rsidR="0085675A" w:rsidRPr="00E843D2" w:rsidRDefault="00C44090" w:rsidP="00C44090">
            <w:pPr>
              <w:spacing w:after="0"/>
              <w:jc w:val="right"/>
              <w:rPr>
                <w:rFonts w:eastAsia="Times New Roman" w:cs="Calibri"/>
                <w:i/>
                <w:color w:val="000000"/>
                <w:sz w:val="20"/>
                <w:lang w:val="en-GB"/>
              </w:rPr>
            </w:pPr>
            <w:r>
              <w:rPr>
                <w:rFonts w:eastAsia="Times New Roman" w:cs="Calibri"/>
                <w:i/>
                <w:color w:val="000000"/>
                <w:sz w:val="20"/>
                <w:lang w:val="en-GB"/>
              </w:rPr>
              <w:t>286,782.31</w:t>
            </w:r>
          </w:p>
        </w:tc>
        <w:tc>
          <w:tcPr>
            <w:tcW w:w="3285" w:type="dxa"/>
            <w:tcBorders>
              <w:left w:val="nil"/>
              <w:right w:val="nil"/>
            </w:tcBorders>
            <w:vAlign w:val="center"/>
          </w:tcPr>
          <w:p w14:paraId="606DF1B1" w14:textId="09E68E37" w:rsidR="0085675A" w:rsidRDefault="0085675A" w:rsidP="0085675A">
            <w:pPr>
              <w:spacing w:after="0"/>
              <w:jc w:val="right"/>
              <w:rPr>
                <w:rFonts w:eastAsia="Times New Roman" w:cs="Calibri"/>
                <w:color w:val="000000"/>
                <w:sz w:val="20"/>
                <w:lang w:val="en-GB"/>
              </w:rPr>
            </w:pPr>
            <w:r>
              <w:rPr>
                <w:rFonts w:eastAsia="Times New Roman" w:cs="Calibri"/>
                <w:i/>
                <w:color w:val="000000"/>
                <w:sz w:val="20"/>
                <w:lang w:val="en-GB"/>
              </w:rPr>
              <w:t>147,088.41</w:t>
            </w:r>
          </w:p>
        </w:tc>
        <w:tc>
          <w:tcPr>
            <w:tcW w:w="1366" w:type="dxa"/>
            <w:gridSpan w:val="2"/>
            <w:tcBorders>
              <w:left w:val="nil"/>
            </w:tcBorders>
            <w:shd w:val="clear" w:color="auto" w:fill="auto"/>
            <w:noWrap/>
            <w:vAlign w:val="center"/>
            <w:hideMark/>
          </w:tcPr>
          <w:p w14:paraId="761E0B7A" w14:textId="35999821"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99,729.75</w:t>
            </w:r>
          </w:p>
        </w:tc>
        <w:tc>
          <w:tcPr>
            <w:tcW w:w="1132" w:type="dxa"/>
            <w:gridSpan w:val="2"/>
          </w:tcPr>
          <w:p w14:paraId="79AB5023" w14:textId="77777777"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47,358.66</w:t>
            </w:r>
          </w:p>
        </w:tc>
        <w:tc>
          <w:tcPr>
            <w:tcW w:w="997" w:type="dxa"/>
            <w:gridSpan w:val="2"/>
            <w:tcBorders>
              <w:right w:val="single" w:sz="12" w:space="0" w:color="auto"/>
            </w:tcBorders>
          </w:tcPr>
          <w:p w14:paraId="3C2E42A1" w14:textId="77777777"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33%</w:t>
            </w:r>
          </w:p>
        </w:tc>
      </w:tr>
      <w:tr w:rsidR="00D45290" w:rsidRPr="00E843D2" w14:paraId="47246880"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19B00C31" w14:textId="77777777" w:rsidR="0085675A" w:rsidRPr="00E843D2" w:rsidRDefault="0085675A" w:rsidP="0085675A">
            <w:pPr>
              <w:spacing w:after="0"/>
              <w:rPr>
                <w:rFonts w:eastAsia="Times New Roman" w:cs="Calibri"/>
                <w:b/>
                <w:bCs/>
                <w:color w:val="000000"/>
                <w:lang w:val="en-GB"/>
              </w:rPr>
            </w:pPr>
          </w:p>
        </w:tc>
        <w:tc>
          <w:tcPr>
            <w:tcW w:w="2008" w:type="dxa"/>
            <w:tcBorders>
              <w:top w:val="nil"/>
              <w:left w:val="nil"/>
              <w:bottom w:val="nil"/>
              <w:right w:val="nil"/>
            </w:tcBorders>
            <w:shd w:val="clear" w:color="auto" w:fill="auto"/>
            <w:noWrap/>
            <w:vAlign w:val="center"/>
          </w:tcPr>
          <w:p w14:paraId="11D066D5" w14:textId="77777777" w:rsidR="0085675A" w:rsidRPr="00E843D2" w:rsidRDefault="0085675A" w:rsidP="0085675A">
            <w:pPr>
              <w:spacing w:after="0"/>
              <w:rPr>
                <w:rFonts w:eastAsia="Times New Roman" w:cs="Calibri"/>
                <w:color w:val="000000"/>
                <w:sz w:val="20"/>
                <w:lang w:val="en-GB"/>
              </w:rPr>
            </w:pPr>
            <w:r w:rsidRPr="00E843D2">
              <w:rPr>
                <w:rFonts w:eastAsia="Times New Roman" w:cs="Calibri"/>
                <w:color w:val="000000"/>
                <w:sz w:val="20"/>
                <w:lang w:val="en-GB"/>
              </w:rPr>
              <w:t>Output 1.3</w:t>
            </w:r>
          </w:p>
        </w:tc>
        <w:tc>
          <w:tcPr>
            <w:tcW w:w="3572" w:type="dxa"/>
            <w:gridSpan w:val="4"/>
            <w:tcBorders>
              <w:top w:val="nil"/>
              <w:left w:val="nil"/>
              <w:bottom w:val="nil"/>
              <w:right w:val="nil"/>
            </w:tcBorders>
            <w:shd w:val="clear" w:color="auto" w:fill="auto"/>
            <w:noWrap/>
            <w:vAlign w:val="center"/>
          </w:tcPr>
          <w:p w14:paraId="0305A13F" w14:textId="20C5E4D0" w:rsidR="0085675A" w:rsidRPr="00E843D2" w:rsidRDefault="00EC3531" w:rsidP="0085675A">
            <w:pPr>
              <w:spacing w:after="0"/>
              <w:jc w:val="right"/>
              <w:rPr>
                <w:rFonts w:eastAsia="Times New Roman" w:cs="Calibri"/>
                <w:color w:val="000000"/>
                <w:sz w:val="20"/>
                <w:lang w:val="en-GB"/>
              </w:rPr>
            </w:pPr>
            <w:r>
              <w:rPr>
                <w:rFonts w:eastAsia="Times New Roman" w:cs="Calibri"/>
                <w:color w:val="000000"/>
                <w:sz w:val="20"/>
                <w:lang w:val="en-GB"/>
              </w:rPr>
              <w:t>5</w:t>
            </w:r>
            <w:r w:rsidR="0085675A" w:rsidRPr="00E843D2">
              <w:rPr>
                <w:rFonts w:eastAsia="Times New Roman" w:cs="Calibri"/>
                <w:color w:val="000000"/>
                <w:sz w:val="20"/>
                <w:lang w:val="en-GB"/>
              </w:rPr>
              <w:t>77,759</w:t>
            </w:r>
          </w:p>
        </w:tc>
        <w:tc>
          <w:tcPr>
            <w:tcW w:w="2397" w:type="dxa"/>
            <w:gridSpan w:val="3"/>
            <w:tcBorders>
              <w:top w:val="nil"/>
              <w:left w:val="nil"/>
              <w:bottom w:val="nil"/>
              <w:right w:val="nil"/>
            </w:tcBorders>
            <w:shd w:val="clear" w:color="auto" w:fill="auto"/>
            <w:noWrap/>
            <w:vAlign w:val="center"/>
          </w:tcPr>
          <w:p w14:paraId="0A079348" w14:textId="77DBF3B3" w:rsidR="0085675A" w:rsidRPr="00E843D2" w:rsidRDefault="008426E7" w:rsidP="00C44090">
            <w:pPr>
              <w:spacing w:after="0"/>
              <w:jc w:val="right"/>
              <w:rPr>
                <w:rFonts w:eastAsia="Times New Roman" w:cs="Calibri"/>
                <w:i/>
                <w:color w:val="000000"/>
                <w:sz w:val="20"/>
                <w:lang w:val="en-GB"/>
              </w:rPr>
            </w:pPr>
            <w:r>
              <w:rPr>
                <w:rFonts w:eastAsia="Times New Roman" w:cs="Calibri"/>
                <w:i/>
                <w:color w:val="000000"/>
                <w:sz w:val="20"/>
                <w:lang w:val="en-GB"/>
              </w:rPr>
              <w:t>36,738.62</w:t>
            </w:r>
          </w:p>
        </w:tc>
        <w:tc>
          <w:tcPr>
            <w:tcW w:w="3285" w:type="dxa"/>
            <w:tcBorders>
              <w:left w:val="nil"/>
              <w:right w:val="nil"/>
            </w:tcBorders>
            <w:vAlign w:val="center"/>
          </w:tcPr>
          <w:p w14:paraId="1E27035A" w14:textId="6CEA9697" w:rsidR="0085675A" w:rsidRDefault="0085675A" w:rsidP="0085675A">
            <w:pPr>
              <w:spacing w:after="0"/>
              <w:jc w:val="right"/>
              <w:rPr>
                <w:rFonts w:eastAsia="Times New Roman" w:cs="Calibri"/>
                <w:color w:val="000000"/>
                <w:sz w:val="20"/>
                <w:lang w:val="en-GB"/>
              </w:rPr>
            </w:pPr>
            <w:r>
              <w:rPr>
                <w:rFonts w:eastAsia="Times New Roman" w:cs="Calibri"/>
                <w:i/>
                <w:color w:val="000000"/>
                <w:sz w:val="20"/>
                <w:lang w:val="en-GB"/>
              </w:rPr>
              <w:t>32,199.93</w:t>
            </w:r>
          </w:p>
        </w:tc>
        <w:tc>
          <w:tcPr>
            <w:tcW w:w="1366" w:type="dxa"/>
            <w:gridSpan w:val="2"/>
            <w:tcBorders>
              <w:left w:val="nil"/>
            </w:tcBorders>
            <w:shd w:val="clear" w:color="auto" w:fill="auto"/>
            <w:noWrap/>
            <w:vAlign w:val="center"/>
          </w:tcPr>
          <w:p w14:paraId="5FA9D6C5" w14:textId="24E91DC0"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22,948.65</w:t>
            </w:r>
          </w:p>
        </w:tc>
        <w:tc>
          <w:tcPr>
            <w:tcW w:w="1132" w:type="dxa"/>
            <w:gridSpan w:val="2"/>
          </w:tcPr>
          <w:p w14:paraId="11A13B72" w14:textId="77777777"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9,251.28</w:t>
            </w:r>
          </w:p>
        </w:tc>
        <w:tc>
          <w:tcPr>
            <w:tcW w:w="997" w:type="dxa"/>
            <w:gridSpan w:val="2"/>
            <w:tcBorders>
              <w:right w:val="single" w:sz="12" w:space="0" w:color="auto"/>
            </w:tcBorders>
          </w:tcPr>
          <w:p w14:paraId="71724094" w14:textId="77777777" w:rsidR="0085675A" w:rsidRPr="00157701" w:rsidRDefault="0085675A" w:rsidP="0085675A">
            <w:pPr>
              <w:spacing w:after="0"/>
              <w:jc w:val="right"/>
              <w:rPr>
                <w:rFonts w:eastAsia="Times New Roman" w:cs="Calibri"/>
                <w:color w:val="000000"/>
                <w:sz w:val="20"/>
                <w:lang w:val="en-GB"/>
              </w:rPr>
            </w:pPr>
            <w:r>
              <w:rPr>
                <w:rFonts w:eastAsia="Times New Roman" w:cs="Calibri"/>
                <w:color w:val="000000"/>
                <w:sz w:val="20"/>
                <w:lang w:val="en-GB"/>
              </w:rPr>
              <w:t>41%</w:t>
            </w:r>
          </w:p>
        </w:tc>
      </w:tr>
      <w:tr w:rsidR="00D45290" w:rsidRPr="00E843D2" w14:paraId="3090CB8B" w14:textId="77777777" w:rsidTr="00392739">
        <w:trPr>
          <w:gridAfter w:val="1"/>
          <w:wAfter w:w="60" w:type="dxa"/>
          <w:trHeight w:val="249"/>
        </w:trPr>
        <w:tc>
          <w:tcPr>
            <w:tcW w:w="2274" w:type="dxa"/>
            <w:gridSpan w:val="2"/>
            <w:tcBorders>
              <w:top w:val="nil"/>
              <w:left w:val="single" w:sz="12" w:space="0" w:color="auto"/>
              <w:bottom w:val="nil"/>
              <w:right w:val="nil"/>
            </w:tcBorders>
            <w:shd w:val="clear" w:color="000000" w:fill="9BC2E6"/>
            <w:noWrap/>
            <w:vAlign w:val="center"/>
            <w:hideMark/>
          </w:tcPr>
          <w:p w14:paraId="5AC9BE5B" w14:textId="77777777" w:rsidR="0085675A" w:rsidRPr="00E843D2" w:rsidRDefault="0085675A" w:rsidP="0085675A">
            <w:pPr>
              <w:spacing w:after="0"/>
              <w:rPr>
                <w:rFonts w:eastAsia="Times New Roman" w:cs="Calibri"/>
                <w:b/>
                <w:bCs/>
                <w:i/>
                <w:iCs/>
                <w:color w:val="000000"/>
                <w:sz w:val="20"/>
                <w:lang w:val="en-GB"/>
              </w:rPr>
            </w:pPr>
            <w:r w:rsidRPr="00E843D2">
              <w:rPr>
                <w:rFonts w:eastAsia="Times New Roman" w:cs="Calibri"/>
                <w:b/>
                <w:bCs/>
                <w:i/>
                <w:iCs/>
                <w:color w:val="000000"/>
                <w:sz w:val="20"/>
                <w:lang w:val="en-GB"/>
              </w:rPr>
              <w:t>Outcome 2</w:t>
            </w:r>
          </w:p>
        </w:tc>
        <w:tc>
          <w:tcPr>
            <w:tcW w:w="3572" w:type="dxa"/>
            <w:gridSpan w:val="4"/>
            <w:tcBorders>
              <w:top w:val="nil"/>
              <w:left w:val="nil"/>
              <w:bottom w:val="nil"/>
              <w:right w:val="nil"/>
            </w:tcBorders>
            <w:shd w:val="clear" w:color="000000" w:fill="9BC2E6"/>
            <w:noWrap/>
            <w:vAlign w:val="center"/>
            <w:hideMark/>
          </w:tcPr>
          <w:p w14:paraId="08988A52" w14:textId="7424CD01" w:rsidR="0085675A" w:rsidRPr="00E843D2" w:rsidRDefault="0085675A" w:rsidP="0085675A">
            <w:pPr>
              <w:spacing w:after="0"/>
              <w:jc w:val="right"/>
              <w:rPr>
                <w:rFonts w:eastAsia="Times New Roman" w:cs="Calibri"/>
                <w:b/>
                <w:bCs/>
                <w:color w:val="000000"/>
                <w:sz w:val="20"/>
                <w:lang w:val="en-GB"/>
              </w:rPr>
            </w:pPr>
            <w:r w:rsidRPr="00E843D2">
              <w:rPr>
                <w:rFonts w:eastAsia="Times New Roman" w:cs="Calibri"/>
                <w:b/>
                <w:bCs/>
                <w:color w:val="000000"/>
                <w:sz w:val="20"/>
                <w:lang w:val="en-GB"/>
              </w:rPr>
              <w:t>2,</w:t>
            </w:r>
            <w:r w:rsidR="00EC3531">
              <w:rPr>
                <w:rFonts w:eastAsia="Times New Roman" w:cs="Calibri"/>
                <w:b/>
                <w:bCs/>
                <w:color w:val="000000"/>
                <w:sz w:val="20"/>
                <w:lang w:val="en-GB"/>
              </w:rPr>
              <w:t>286</w:t>
            </w:r>
            <w:r w:rsidRPr="00E843D2">
              <w:rPr>
                <w:rFonts w:eastAsia="Times New Roman" w:cs="Calibri"/>
                <w:b/>
                <w:bCs/>
                <w:color w:val="000000"/>
                <w:sz w:val="20"/>
                <w:lang w:val="en-GB"/>
              </w:rPr>
              <w:t>,</w:t>
            </w:r>
            <w:r w:rsidR="00EC3531">
              <w:rPr>
                <w:rFonts w:eastAsia="Times New Roman" w:cs="Calibri"/>
                <w:b/>
                <w:bCs/>
                <w:color w:val="000000"/>
                <w:sz w:val="20"/>
                <w:lang w:val="en-GB"/>
              </w:rPr>
              <w:t>207</w:t>
            </w:r>
          </w:p>
        </w:tc>
        <w:tc>
          <w:tcPr>
            <w:tcW w:w="2397" w:type="dxa"/>
            <w:gridSpan w:val="3"/>
            <w:tcBorders>
              <w:top w:val="nil"/>
              <w:left w:val="nil"/>
              <w:bottom w:val="nil"/>
              <w:right w:val="nil"/>
            </w:tcBorders>
            <w:shd w:val="clear" w:color="000000" w:fill="9BC2E6"/>
            <w:noWrap/>
            <w:vAlign w:val="center"/>
            <w:hideMark/>
          </w:tcPr>
          <w:p w14:paraId="5EFF166C" w14:textId="493CA46A" w:rsidR="0085675A" w:rsidRPr="00E843D2" w:rsidRDefault="00864C87" w:rsidP="00864C87">
            <w:pPr>
              <w:spacing w:after="0"/>
              <w:jc w:val="right"/>
              <w:rPr>
                <w:rFonts w:eastAsia="Times New Roman" w:cs="Calibri"/>
                <w:b/>
                <w:bCs/>
                <w:color w:val="000000"/>
                <w:sz w:val="20"/>
                <w:lang w:val="en-GB"/>
              </w:rPr>
            </w:pPr>
            <w:r>
              <w:rPr>
                <w:rFonts w:eastAsia="Times New Roman" w:cs="Calibri"/>
                <w:b/>
                <w:bCs/>
                <w:color w:val="000000"/>
                <w:sz w:val="20"/>
                <w:lang w:val="en-GB"/>
              </w:rPr>
              <w:t>1,130,582.41</w:t>
            </w:r>
          </w:p>
        </w:tc>
        <w:tc>
          <w:tcPr>
            <w:tcW w:w="3285" w:type="dxa"/>
            <w:tcBorders>
              <w:left w:val="nil"/>
              <w:right w:val="nil"/>
            </w:tcBorders>
            <w:shd w:val="clear" w:color="000000" w:fill="9BC2E6"/>
          </w:tcPr>
          <w:p w14:paraId="27BF1496" w14:textId="0C317767" w:rsidR="0085675A" w:rsidRDefault="002E1BAA" w:rsidP="0085675A">
            <w:pPr>
              <w:spacing w:after="0"/>
              <w:jc w:val="right"/>
              <w:rPr>
                <w:rFonts w:eastAsia="Times New Roman" w:cs="Calibri"/>
                <w:b/>
                <w:bCs/>
                <w:color w:val="000000"/>
                <w:sz w:val="20"/>
                <w:lang w:val="en-GB"/>
              </w:rPr>
            </w:pPr>
            <w:r>
              <w:rPr>
                <w:rFonts w:eastAsia="Times New Roman" w:cs="Calibri"/>
                <w:b/>
                <w:bCs/>
                <w:color w:val="000000"/>
                <w:sz w:val="20"/>
                <w:lang w:val="en-GB"/>
              </w:rPr>
              <w:t>84,075.95</w:t>
            </w:r>
          </w:p>
        </w:tc>
        <w:tc>
          <w:tcPr>
            <w:tcW w:w="1366" w:type="dxa"/>
            <w:gridSpan w:val="2"/>
            <w:tcBorders>
              <w:left w:val="nil"/>
            </w:tcBorders>
            <w:shd w:val="clear" w:color="000000" w:fill="9BC2E6"/>
            <w:noWrap/>
            <w:vAlign w:val="center"/>
            <w:hideMark/>
          </w:tcPr>
          <w:p w14:paraId="7B0C14A2" w14:textId="25F449C7" w:rsidR="0085675A" w:rsidRPr="00E843D2" w:rsidRDefault="0085675A" w:rsidP="0085675A">
            <w:pPr>
              <w:spacing w:after="0"/>
              <w:jc w:val="right"/>
              <w:rPr>
                <w:rFonts w:eastAsia="Times New Roman" w:cs="Calibri"/>
                <w:b/>
                <w:bCs/>
                <w:color w:val="000000"/>
                <w:sz w:val="20"/>
                <w:lang w:val="en-GB"/>
              </w:rPr>
            </w:pPr>
            <w:r>
              <w:rPr>
                <w:rFonts w:eastAsia="Times New Roman" w:cs="Calibri"/>
                <w:b/>
                <w:bCs/>
                <w:color w:val="000000"/>
                <w:sz w:val="20"/>
                <w:lang w:val="en-GB"/>
              </w:rPr>
              <w:t>47,252.28</w:t>
            </w:r>
          </w:p>
        </w:tc>
        <w:tc>
          <w:tcPr>
            <w:tcW w:w="1132" w:type="dxa"/>
            <w:gridSpan w:val="2"/>
            <w:shd w:val="clear" w:color="000000" w:fill="9BC2E6"/>
          </w:tcPr>
          <w:p w14:paraId="19807E2B" w14:textId="77777777" w:rsidR="0085675A" w:rsidRDefault="0085675A" w:rsidP="0085675A">
            <w:pPr>
              <w:spacing w:after="0"/>
              <w:jc w:val="right"/>
              <w:rPr>
                <w:rFonts w:eastAsia="Times New Roman" w:cs="Calibri"/>
                <w:b/>
                <w:bCs/>
                <w:color w:val="000000"/>
                <w:sz w:val="20"/>
                <w:lang w:val="en-GB"/>
              </w:rPr>
            </w:pPr>
            <w:r>
              <w:rPr>
                <w:rFonts w:eastAsia="Times New Roman" w:cs="Calibri"/>
                <w:b/>
                <w:bCs/>
                <w:color w:val="000000"/>
                <w:sz w:val="20"/>
                <w:lang w:val="en-GB"/>
              </w:rPr>
              <w:t>36,823.67</w:t>
            </w:r>
          </w:p>
        </w:tc>
        <w:tc>
          <w:tcPr>
            <w:tcW w:w="997" w:type="dxa"/>
            <w:gridSpan w:val="2"/>
            <w:tcBorders>
              <w:right w:val="single" w:sz="12" w:space="0" w:color="auto"/>
            </w:tcBorders>
            <w:shd w:val="clear" w:color="000000" w:fill="9BC2E6"/>
          </w:tcPr>
          <w:p w14:paraId="71750013" w14:textId="77777777" w:rsidR="0085675A" w:rsidRDefault="0085675A" w:rsidP="0085675A">
            <w:pPr>
              <w:spacing w:after="0"/>
              <w:jc w:val="right"/>
              <w:rPr>
                <w:rFonts w:eastAsia="Times New Roman" w:cs="Calibri"/>
                <w:b/>
                <w:bCs/>
                <w:color w:val="000000"/>
                <w:sz w:val="20"/>
                <w:lang w:val="en-GB"/>
              </w:rPr>
            </w:pPr>
            <w:r>
              <w:rPr>
                <w:rFonts w:eastAsia="Times New Roman" w:cs="Calibri"/>
                <w:b/>
                <w:bCs/>
                <w:color w:val="000000"/>
                <w:sz w:val="20"/>
                <w:lang w:val="en-GB"/>
              </w:rPr>
              <w:t>3%</w:t>
            </w:r>
          </w:p>
        </w:tc>
      </w:tr>
      <w:tr w:rsidR="00D45290" w:rsidRPr="00E843D2" w14:paraId="52C9AE15"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3DDD6A0A" w14:textId="77777777" w:rsidR="002E1BAA" w:rsidRPr="00E843D2" w:rsidRDefault="002E1BAA" w:rsidP="002E1BAA">
            <w:pPr>
              <w:spacing w:after="0"/>
              <w:rPr>
                <w:rFonts w:eastAsia="Times New Roman" w:cs="Calibri"/>
                <w:b/>
                <w:bCs/>
                <w:color w:val="000000"/>
                <w:lang w:val="en-GB"/>
              </w:rPr>
            </w:pPr>
            <w:r w:rsidRPr="00E843D2">
              <w:rPr>
                <w:rFonts w:eastAsia="Times New Roman" w:cs="Calibri"/>
                <w:b/>
                <w:bCs/>
                <w:color w:val="000000"/>
                <w:lang w:val="en-GB"/>
              </w:rPr>
              <w:t> </w:t>
            </w:r>
          </w:p>
        </w:tc>
        <w:tc>
          <w:tcPr>
            <w:tcW w:w="2008" w:type="dxa"/>
            <w:tcBorders>
              <w:top w:val="nil"/>
              <w:left w:val="nil"/>
              <w:bottom w:val="nil"/>
              <w:right w:val="nil"/>
            </w:tcBorders>
            <w:shd w:val="clear" w:color="auto" w:fill="auto"/>
            <w:noWrap/>
            <w:vAlign w:val="center"/>
            <w:hideMark/>
          </w:tcPr>
          <w:p w14:paraId="7239D39A" w14:textId="77777777" w:rsidR="002E1BAA" w:rsidRPr="00E843D2" w:rsidRDefault="002E1BAA" w:rsidP="002E1BAA">
            <w:pPr>
              <w:spacing w:after="0"/>
              <w:rPr>
                <w:rFonts w:eastAsia="Times New Roman" w:cs="Calibri"/>
                <w:color w:val="000000"/>
                <w:sz w:val="20"/>
                <w:lang w:val="en-GB"/>
              </w:rPr>
            </w:pPr>
            <w:r w:rsidRPr="00E843D2">
              <w:rPr>
                <w:rFonts w:eastAsia="Times New Roman" w:cs="Calibri"/>
                <w:color w:val="000000"/>
                <w:sz w:val="20"/>
                <w:lang w:val="en-GB"/>
              </w:rPr>
              <w:t>Output 2.1</w:t>
            </w:r>
          </w:p>
        </w:tc>
        <w:tc>
          <w:tcPr>
            <w:tcW w:w="3572" w:type="dxa"/>
            <w:gridSpan w:val="4"/>
            <w:tcBorders>
              <w:top w:val="nil"/>
              <w:left w:val="nil"/>
              <w:bottom w:val="nil"/>
              <w:right w:val="nil"/>
            </w:tcBorders>
            <w:shd w:val="clear" w:color="auto" w:fill="auto"/>
            <w:noWrap/>
            <w:vAlign w:val="center"/>
            <w:hideMark/>
          </w:tcPr>
          <w:p w14:paraId="2F77B036" w14:textId="30B47C0B" w:rsidR="002E1BAA" w:rsidRPr="00E843D2" w:rsidRDefault="002E1BAA" w:rsidP="002E1BAA">
            <w:pPr>
              <w:spacing w:after="0"/>
              <w:jc w:val="right"/>
              <w:rPr>
                <w:rFonts w:eastAsia="Times New Roman" w:cs="Calibri"/>
                <w:color w:val="000000"/>
                <w:sz w:val="20"/>
                <w:lang w:val="en-GB"/>
              </w:rPr>
            </w:pPr>
            <w:r w:rsidRPr="00E843D2">
              <w:rPr>
                <w:rFonts w:eastAsia="Times New Roman" w:cs="Calibri"/>
                <w:color w:val="000000"/>
                <w:sz w:val="20"/>
                <w:lang w:val="en-GB"/>
              </w:rPr>
              <w:t>1,</w:t>
            </w:r>
            <w:r w:rsidR="00EC3531">
              <w:rPr>
                <w:rFonts w:eastAsia="Times New Roman" w:cs="Calibri"/>
                <w:color w:val="000000"/>
                <w:sz w:val="20"/>
                <w:lang w:val="en-GB"/>
              </w:rPr>
              <w:t>2</w:t>
            </w:r>
            <w:r w:rsidRPr="00E843D2">
              <w:rPr>
                <w:rFonts w:eastAsia="Times New Roman" w:cs="Calibri"/>
                <w:color w:val="000000"/>
                <w:sz w:val="20"/>
                <w:lang w:val="en-GB"/>
              </w:rPr>
              <w:t>37,782</w:t>
            </w:r>
          </w:p>
        </w:tc>
        <w:tc>
          <w:tcPr>
            <w:tcW w:w="2397" w:type="dxa"/>
            <w:gridSpan w:val="3"/>
            <w:tcBorders>
              <w:top w:val="nil"/>
              <w:left w:val="nil"/>
              <w:bottom w:val="nil"/>
              <w:right w:val="nil"/>
            </w:tcBorders>
            <w:shd w:val="clear" w:color="auto" w:fill="auto"/>
            <w:noWrap/>
            <w:vAlign w:val="center"/>
            <w:hideMark/>
          </w:tcPr>
          <w:p w14:paraId="1DAFC56F" w14:textId="0DCEF5A6" w:rsidR="002E1BAA" w:rsidRPr="00E843D2" w:rsidRDefault="00607BB6" w:rsidP="00864C87">
            <w:pPr>
              <w:spacing w:after="0"/>
              <w:jc w:val="right"/>
              <w:rPr>
                <w:rFonts w:eastAsia="Times New Roman" w:cs="Calibri"/>
                <w:i/>
                <w:color w:val="000000"/>
                <w:sz w:val="20"/>
                <w:lang w:val="en-GB"/>
              </w:rPr>
            </w:pPr>
            <w:r>
              <w:rPr>
                <w:rFonts w:eastAsia="Times New Roman" w:cs="Calibri"/>
                <w:i/>
                <w:color w:val="000000"/>
                <w:sz w:val="20"/>
                <w:lang w:val="en-GB"/>
              </w:rPr>
              <w:t>988,415.38</w:t>
            </w:r>
          </w:p>
        </w:tc>
        <w:tc>
          <w:tcPr>
            <w:tcW w:w="3285" w:type="dxa"/>
            <w:tcBorders>
              <w:left w:val="nil"/>
              <w:right w:val="nil"/>
            </w:tcBorders>
            <w:vAlign w:val="center"/>
          </w:tcPr>
          <w:p w14:paraId="080F91DF" w14:textId="6285A67D" w:rsidR="002E1BAA" w:rsidRDefault="002E1BAA" w:rsidP="002E1BAA">
            <w:pPr>
              <w:spacing w:after="0"/>
              <w:jc w:val="right"/>
              <w:rPr>
                <w:rFonts w:eastAsia="Times New Roman" w:cs="Calibri"/>
                <w:color w:val="000000"/>
                <w:sz w:val="20"/>
                <w:lang w:val="en-GB"/>
              </w:rPr>
            </w:pPr>
            <w:r>
              <w:rPr>
                <w:rFonts w:eastAsia="Times New Roman" w:cs="Calibri"/>
                <w:i/>
                <w:color w:val="000000"/>
                <w:sz w:val="20"/>
                <w:lang w:val="en-GB"/>
              </w:rPr>
              <w:t>-</w:t>
            </w:r>
          </w:p>
        </w:tc>
        <w:tc>
          <w:tcPr>
            <w:tcW w:w="1366" w:type="dxa"/>
            <w:gridSpan w:val="2"/>
            <w:tcBorders>
              <w:left w:val="nil"/>
            </w:tcBorders>
            <w:shd w:val="clear" w:color="auto" w:fill="auto"/>
            <w:noWrap/>
            <w:vAlign w:val="center"/>
            <w:hideMark/>
          </w:tcPr>
          <w:p w14:paraId="7B36078A" w14:textId="29BE6403"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w:t>
            </w:r>
          </w:p>
        </w:tc>
        <w:tc>
          <w:tcPr>
            <w:tcW w:w="1132" w:type="dxa"/>
            <w:gridSpan w:val="2"/>
          </w:tcPr>
          <w:p w14:paraId="62CC3FA1"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w:t>
            </w:r>
          </w:p>
        </w:tc>
        <w:tc>
          <w:tcPr>
            <w:tcW w:w="997" w:type="dxa"/>
            <w:gridSpan w:val="2"/>
            <w:tcBorders>
              <w:right w:val="single" w:sz="12" w:space="0" w:color="auto"/>
            </w:tcBorders>
          </w:tcPr>
          <w:p w14:paraId="50B1DF20"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0%</w:t>
            </w:r>
          </w:p>
        </w:tc>
      </w:tr>
      <w:tr w:rsidR="00D45290" w:rsidRPr="00E843D2" w14:paraId="4298721B"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1E284535" w14:textId="77777777" w:rsidR="002E1BAA" w:rsidRPr="00E843D2" w:rsidRDefault="002E1BAA" w:rsidP="002E1BAA">
            <w:pPr>
              <w:spacing w:after="0"/>
              <w:rPr>
                <w:rFonts w:eastAsia="Times New Roman" w:cs="Calibri"/>
                <w:b/>
                <w:bCs/>
                <w:color w:val="000000"/>
                <w:lang w:val="en-GB"/>
              </w:rPr>
            </w:pPr>
            <w:r w:rsidRPr="00E843D2">
              <w:rPr>
                <w:rFonts w:eastAsia="Times New Roman" w:cs="Calibri"/>
                <w:b/>
                <w:bCs/>
                <w:color w:val="000000"/>
                <w:lang w:val="en-GB"/>
              </w:rPr>
              <w:t> </w:t>
            </w:r>
          </w:p>
        </w:tc>
        <w:tc>
          <w:tcPr>
            <w:tcW w:w="2008" w:type="dxa"/>
            <w:tcBorders>
              <w:top w:val="nil"/>
              <w:left w:val="nil"/>
              <w:bottom w:val="nil"/>
              <w:right w:val="nil"/>
            </w:tcBorders>
            <w:shd w:val="clear" w:color="auto" w:fill="auto"/>
            <w:noWrap/>
            <w:vAlign w:val="center"/>
            <w:hideMark/>
          </w:tcPr>
          <w:p w14:paraId="09F3B31C" w14:textId="77777777" w:rsidR="002E1BAA" w:rsidRPr="00E843D2" w:rsidRDefault="002E1BAA" w:rsidP="002E1BAA">
            <w:pPr>
              <w:spacing w:after="0"/>
              <w:rPr>
                <w:rFonts w:eastAsia="Times New Roman" w:cs="Calibri"/>
                <w:color w:val="000000"/>
                <w:sz w:val="20"/>
                <w:lang w:val="en-GB"/>
              </w:rPr>
            </w:pPr>
            <w:r w:rsidRPr="00E843D2">
              <w:rPr>
                <w:rFonts w:eastAsia="Times New Roman" w:cs="Calibri"/>
                <w:color w:val="000000"/>
                <w:sz w:val="20"/>
                <w:lang w:val="en-GB"/>
              </w:rPr>
              <w:t>Output 2.2</w:t>
            </w:r>
          </w:p>
        </w:tc>
        <w:tc>
          <w:tcPr>
            <w:tcW w:w="3572" w:type="dxa"/>
            <w:gridSpan w:val="4"/>
            <w:tcBorders>
              <w:top w:val="nil"/>
              <w:left w:val="nil"/>
              <w:bottom w:val="nil"/>
              <w:right w:val="nil"/>
            </w:tcBorders>
            <w:shd w:val="clear" w:color="auto" w:fill="auto"/>
            <w:noWrap/>
            <w:vAlign w:val="center"/>
            <w:hideMark/>
          </w:tcPr>
          <w:p w14:paraId="652AFD21" w14:textId="77777777" w:rsidR="002E1BAA" w:rsidRPr="00E843D2" w:rsidRDefault="002E1BAA" w:rsidP="002E1BAA">
            <w:pPr>
              <w:spacing w:after="0"/>
              <w:jc w:val="right"/>
              <w:rPr>
                <w:rFonts w:eastAsia="Times New Roman" w:cs="Calibri"/>
                <w:color w:val="000000"/>
                <w:sz w:val="20"/>
                <w:lang w:val="en-GB"/>
              </w:rPr>
            </w:pPr>
            <w:r w:rsidRPr="00E843D2">
              <w:rPr>
                <w:rFonts w:eastAsia="Times New Roman" w:cs="Calibri"/>
                <w:color w:val="000000"/>
                <w:sz w:val="20"/>
                <w:lang w:val="en-GB"/>
              </w:rPr>
              <w:t>217,800</w:t>
            </w:r>
          </w:p>
        </w:tc>
        <w:tc>
          <w:tcPr>
            <w:tcW w:w="2397" w:type="dxa"/>
            <w:gridSpan w:val="3"/>
            <w:tcBorders>
              <w:top w:val="nil"/>
              <w:left w:val="nil"/>
              <w:bottom w:val="nil"/>
              <w:right w:val="nil"/>
            </w:tcBorders>
            <w:shd w:val="clear" w:color="auto" w:fill="auto"/>
            <w:noWrap/>
            <w:vAlign w:val="center"/>
            <w:hideMark/>
          </w:tcPr>
          <w:p w14:paraId="3D3DD186" w14:textId="11B84F5D" w:rsidR="002E1BAA" w:rsidRPr="00E843D2" w:rsidRDefault="0022076E" w:rsidP="00864C87">
            <w:pPr>
              <w:spacing w:after="0"/>
              <w:jc w:val="right"/>
              <w:rPr>
                <w:rFonts w:eastAsia="Times New Roman" w:cs="Calibri"/>
                <w:i/>
                <w:color w:val="000000"/>
                <w:sz w:val="20"/>
                <w:lang w:val="en-GB"/>
              </w:rPr>
            </w:pPr>
            <w:r>
              <w:rPr>
                <w:rFonts w:eastAsia="Times New Roman" w:cs="Calibri"/>
                <w:i/>
                <w:color w:val="000000"/>
                <w:sz w:val="20"/>
                <w:lang w:val="en-GB"/>
              </w:rPr>
              <w:t>3,896.21</w:t>
            </w:r>
          </w:p>
        </w:tc>
        <w:tc>
          <w:tcPr>
            <w:tcW w:w="3285" w:type="dxa"/>
            <w:tcBorders>
              <w:left w:val="nil"/>
              <w:right w:val="nil"/>
            </w:tcBorders>
            <w:vAlign w:val="center"/>
          </w:tcPr>
          <w:p w14:paraId="2F4D59D6" w14:textId="3C50E460" w:rsidR="002E1BAA" w:rsidRDefault="002E1BAA" w:rsidP="002E1BAA">
            <w:pPr>
              <w:spacing w:after="0"/>
              <w:jc w:val="right"/>
              <w:rPr>
                <w:rFonts w:eastAsia="Times New Roman" w:cs="Calibri"/>
                <w:color w:val="000000"/>
                <w:sz w:val="20"/>
                <w:lang w:val="en-GB"/>
              </w:rPr>
            </w:pPr>
            <w:r>
              <w:rPr>
                <w:rFonts w:eastAsia="Times New Roman" w:cs="Calibri"/>
                <w:i/>
                <w:color w:val="000000"/>
                <w:sz w:val="20"/>
                <w:lang w:val="en-GB"/>
              </w:rPr>
              <w:t>3,896.21</w:t>
            </w:r>
          </w:p>
        </w:tc>
        <w:tc>
          <w:tcPr>
            <w:tcW w:w="1366" w:type="dxa"/>
            <w:gridSpan w:val="2"/>
            <w:tcBorders>
              <w:left w:val="nil"/>
            </w:tcBorders>
            <w:shd w:val="clear" w:color="auto" w:fill="auto"/>
            <w:noWrap/>
            <w:vAlign w:val="center"/>
            <w:hideMark/>
          </w:tcPr>
          <w:p w14:paraId="079BE929" w14:textId="6974577E"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3,896.21</w:t>
            </w:r>
          </w:p>
        </w:tc>
        <w:tc>
          <w:tcPr>
            <w:tcW w:w="1132" w:type="dxa"/>
            <w:gridSpan w:val="2"/>
          </w:tcPr>
          <w:p w14:paraId="034C7774" w14:textId="77777777" w:rsidR="002E1BAA"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w:t>
            </w:r>
          </w:p>
        </w:tc>
        <w:tc>
          <w:tcPr>
            <w:tcW w:w="997" w:type="dxa"/>
            <w:gridSpan w:val="2"/>
            <w:tcBorders>
              <w:right w:val="single" w:sz="12" w:space="0" w:color="auto"/>
            </w:tcBorders>
          </w:tcPr>
          <w:p w14:paraId="278F6167" w14:textId="77777777" w:rsidR="002E1BAA"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2%</w:t>
            </w:r>
          </w:p>
        </w:tc>
      </w:tr>
      <w:tr w:rsidR="00D45290" w:rsidRPr="00E843D2" w14:paraId="4D0C7881"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6D5E3D70" w14:textId="77777777" w:rsidR="002E1BAA" w:rsidRPr="00E843D2" w:rsidRDefault="002E1BAA" w:rsidP="002E1BAA">
            <w:pPr>
              <w:spacing w:after="0"/>
              <w:rPr>
                <w:rFonts w:eastAsia="Times New Roman" w:cs="Calibri"/>
                <w:b/>
                <w:bCs/>
                <w:color w:val="000000"/>
                <w:lang w:val="en-GB"/>
              </w:rPr>
            </w:pPr>
            <w:r w:rsidRPr="00E843D2">
              <w:rPr>
                <w:rFonts w:eastAsia="Times New Roman" w:cs="Calibri"/>
                <w:b/>
                <w:bCs/>
                <w:color w:val="000000"/>
                <w:lang w:val="en-GB"/>
              </w:rPr>
              <w:t> </w:t>
            </w:r>
          </w:p>
        </w:tc>
        <w:tc>
          <w:tcPr>
            <w:tcW w:w="2008" w:type="dxa"/>
            <w:tcBorders>
              <w:top w:val="nil"/>
              <w:left w:val="nil"/>
              <w:bottom w:val="nil"/>
              <w:right w:val="nil"/>
            </w:tcBorders>
            <w:shd w:val="clear" w:color="auto" w:fill="auto"/>
            <w:noWrap/>
            <w:vAlign w:val="center"/>
            <w:hideMark/>
          </w:tcPr>
          <w:p w14:paraId="5367E467" w14:textId="77777777" w:rsidR="002E1BAA" w:rsidRPr="00E843D2" w:rsidRDefault="002E1BAA" w:rsidP="002E1BAA">
            <w:pPr>
              <w:spacing w:after="0"/>
              <w:rPr>
                <w:rFonts w:eastAsia="Times New Roman" w:cs="Calibri"/>
                <w:color w:val="000000"/>
                <w:sz w:val="20"/>
                <w:lang w:val="en-GB"/>
              </w:rPr>
            </w:pPr>
            <w:r w:rsidRPr="00E843D2">
              <w:rPr>
                <w:rFonts w:eastAsia="Times New Roman" w:cs="Calibri"/>
                <w:color w:val="000000"/>
                <w:sz w:val="20"/>
                <w:lang w:val="en-GB"/>
              </w:rPr>
              <w:t>Output 2.3</w:t>
            </w:r>
          </w:p>
        </w:tc>
        <w:tc>
          <w:tcPr>
            <w:tcW w:w="3572" w:type="dxa"/>
            <w:gridSpan w:val="4"/>
            <w:tcBorders>
              <w:top w:val="nil"/>
              <w:left w:val="nil"/>
              <w:bottom w:val="nil"/>
              <w:right w:val="nil"/>
            </w:tcBorders>
            <w:shd w:val="clear" w:color="auto" w:fill="auto"/>
            <w:noWrap/>
            <w:vAlign w:val="center"/>
            <w:hideMark/>
          </w:tcPr>
          <w:p w14:paraId="53B220DA" w14:textId="77777777" w:rsidR="002E1BAA" w:rsidRPr="00E843D2" w:rsidRDefault="002E1BAA" w:rsidP="002E1BAA">
            <w:pPr>
              <w:spacing w:after="0"/>
              <w:jc w:val="right"/>
              <w:rPr>
                <w:rFonts w:eastAsia="Times New Roman" w:cs="Calibri"/>
                <w:color w:val="000000"/>
                <w:sz w:val="20"/>
                <w:lang w:val="en-GB"/>
              </w:rPr>
            </w:pPr>
            <w:r w:rsidRPr="00E843D2">
              <w:rPr>
                <w:rFonts w:eastAsia="Times New Roman" w:cs="Calibri"/>
                <w:color w:val="000000"/>
                <w:sz w:val="20"/>
                <w:lang w:val="en-GB"/>
              </w:rPr>
              <w:t>234,000</w:t>
            </w:r>
          </w:p>
        </w:tc>
        <w:tc>
          <w:tcPr>
            <w:tcW w:w="2397" w:type="dxa"/>
            <w:gridSpan w:val="3"/>
            <w:tcBorders>
              <w:top w:val="nil"/>
              <w:left w:val="nil"/>
              <w:bottom w:val="nil"/>
              <w:right w:val="nil"/>
            </w:tcBorders>
            <w:shd w:val="clear" w:color="auto" w:fill="auto"/>
            <w:noWrap/>
            <w:vAlign w:val="center"/>
            <w:hideMark/>
          </w:tcPr>
          <w:p w14:paraId="73A33870" w14:textId="182CF0E8" w:rsidR="002E1BAA" w:rsidRPr="00E843D2" w:rsidRDefault="00EF2FDB" w:rsidP="00864C87">
            <w:pPr>
              <w:spacing w:after="0"/>
              <w:jc w:val="right"/>
              <w:rPr>
                <w:rFonts w:eastAsia="Times New Roman" w:cs="Calibri"/>
                <w:i/>
                <w:color w:val="000000"/>
                <w:sz w:val="20"/>
                <w:lang w:val="en-GB"/>
              </w:rPr>
            </w:pPr>
            <w:r>
              <w:rPr>
                <w:rFonts w:eastAsia="Times New Roman" w:cs="Calibri"/>
                <w:i/>
                <w:color w:val="000000"/>
                <w:sz w:val="20"/>
                <w:lang w:val="en-GB"/>
              </w:rPr>
              <w:t>45,115.99</w:t>
            </w:r>
          </w:p>
        </w:tc>
        <w:tc>
          <w:tcPr>
            <w:tcW w:w="3285" w:type="dxa"/>
            <w:tcBorders>
              <w:left w:val="nil"/>
              <w:right w:val="nil"/>
            </w:tcBorders>
            <w:vAlign w:val="center"/>
          </w:tcPr>
          <w:p w14:paraId="53755CBD" w14:textId="0655FDFC" w:rsidR="002E1BAA" w:rsidRDefault="002E1BAA" w:rsidP="002E1BAA">
            <w:pPr>
              <w:spacing w:after="0"/>
              <w:jc w:val="right"/>
              <w:rPr>
                <w:rFonts w:eastAsia="Times New Roman" w:cs="Calibri"/>
                <w:color w:val="000000"/>
                <w:sz w:val="20"/>
                <w:lang w:val="en-GB"/>
              </w:rPr>
            </w:pPr>
            <w:r>
              <w:rPr>
                <w:rFonts w:eastAsia="Times New Roman" w:cs="Calibri"/>
                <w:i/>
                <w:color w:val="000000"/>
                <w:sz w:val="20"/>
                <w:lang w:val="en-GB"/>
              </w:rPr>
              <w:t>30,965.02</w:t>
            </w:r>
          </w:p>
        </w:tc>
        <w:tc>
          <w:tcPr>
            <w:tcW w:w="1366" w:type="dxa"/>
            <w:gridSpan w:val="2"/>
            <w:tcBorders>
              <w:left w:val="nil"/>
            </w:tcBorders>
            <w:shd w:val="clear" w:color="auto" w:fill="auto"/>
            <w:noWrap/>
            <w:vAlign w:val="center"/>
            <w:hideMark/>
          </w:tcPr>
          <w:p w14:paraId="57B91A72" w14:textId="7B930D62"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30,787.02</w:t>
            </w:r>
          </w:p>
        </w:tc>
        <w:tc>
          <w:tcPr>
            <w:tcW w:w="1132" w:type="dxa"/>
            <w:gridSpan w:val="2"/>
          </w:tcPr>
          <w:p w14:paraId="733867B2"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177,80</w:t>
            </w:r>
          </w:p>
        </w:tc>
        <w:tc>
          <w:tcPr>
            <w:tcW w:w="997" w:type="dxa"/>
            <w:gridSpan w:val="2"/>
            <w:tcBorders>
              <w:right w:val="single" w:sz="12" w:space="0" w:color="auto"/>
            </w:tcBorders>
          </w:tcPr>
          <w:p w14:paraId="55EF0129"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13%</w:t>
            </w:r>
          </w:p>
        </w:tc>
      </w:tr>
      <w:tr w:rsidR="00D45290" w:rsidRPr="00E843D2" w14:paraId="52F2E24D"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7277DB4E" w14:textId="77777777" w:rsidR="002E1BAA" w:rsidRPr="00E843D2" w:rsidRDefault="002E1BAA" w:rsidP="002E1BAA">
            <w:pPr>
              <w:spacing w:after="0"/>
              <w:rPr>
                <w:rFonts w:eastAsia="Times New Roman" w:cs="Calibri"/>
                <w:b/>
                <w:bCs/>
                <w:color w:val="000000"/>
                <w:lang w:val="en-GB"/>
              </w:rPr>
            </w:pPr>
          </w:p>
        </w:tc>
        <w:tc>
          <w:tcPr>
            <w:tcW w:w="2008" w:type="dxa"/>
            <w:tcBorders>
              <w:top w:val="nil"/>
              <w:left w:val="nil"/>
              <w:bottom w:val="nil"/>
              <w:right w:val="nil"/>
            </w:tcBorders>
            <w:shd w:val="clear" w:color="auto" w:fill="auto"/>
            <w:noWrap/>
            <w:vAlign w:val="center"/>
          </w:tcPr>
          <w:p w14:paraId="7B25357F" w14:textId="77777777" w:rsidR="002E1BAA" w:rsidRPr="00E843D2" w:rsidRDefault="002E1BAA" w:rsidP="002E1BAA">
            <w:pPr>
              <w:spacing w:after="0"/>
              <w:rPr>
                <w:rFonts w:eastAsia="Times New Roman" w:cs="Calibri"/>
                <w:color w:val="000000"/>
                <w:sz w:val="20"/>
                <w:lang w:val="en-GB"/>
              </w:rPr>
            </w:pPr>
            <w:r w:rsidRPr="00E843D2">
              <w:rPr>
                <w:rFonts w:eastAsia="Times New Roman" w:cs="Calibri"/>
                <w:color w:val="000000"/>
                <w:sz w:val="20"/>
                <w:lang w:val="en-GB"/>
              </w:rPr>
              <w:t>Output 2.4</w:t>
            </w:r>
          </w:p>
        </w:tc>
        <w:tc>
          <w:tcPr>
            <w:tcW w:w="3572" w:type="dxa"/>
            <w:gridSpan w:val="4"/>
            <w:tcBorders>
              <w:top w:val="nil"/>
              <w:left w:val="nil"/>
              <w:bottom w:val="nil"/>
              <w:right w:val="nil"/>
            </w:tcBorders>
            <w:shd w:val="clear" w:color="auto" w:fill="auto"/>
            <w:noWrap/>
            <w:vAlign w:val="center"/>
          </w:tcPr>
          <w:p w14:paraId="5D823435" w14:textId="163C118C" w:rsidR="002E1BAA" w:rsidRPr="00E843D2" w:rsidRDefault="002E1BAA" w:rsidP="002E1BAA">
            <w:pPr>
              <w:spacing w:after="0"/>
              <w:jc w:val="right"/>
              <w:rPr>
                <w:rFonts w:eastAsia="Times New Roman" w:cs="Calibri"/>
                <w:color w:val="000000"/>
                <w:sz w:val="20"/>
                <w:lang w:val="en-GB"/>
              </w:rPr>
            </w:pPr>
            <w:r w:rsidRPr="00E843D2">
              <w:rPr>
                <w:rFonts w:eastAsia="Times New Roman" w:cs="Calibri"/>
                <w:color w:val="000000"/>
                <w:sz w:val="20"/>
                <w:lang w:val="en-GB"/>
              </w:rPr>
              <w:t>373,4</w:t>
            </w:r>
            <w:r w:rsidR="00EC3531">
              <w:rPr>
                <w:rFonts w:eastAsia="Times New Roman" w:cs="Calibri"/>
                <w:color w:val="000000"/>
                <w:sz w:val="20"/>
                <w:lang w:val="en-GB"/>
              </w:rPr>
              <w:t>4</w:t>
            </w:r>
            <w:r w:rsidRPr="00E843D2">
              <w:rPr>
                <w:rFonts w:eastAsia="Times New Roman" w:cs="Calibri"/>
                <w:color w:val="000000"/>
                <w:sz w:val="20"/>
                <w:lang w:val="en-GB"/>
              </w:rPr>
              <w:t>0</w:t>
            </w:r>
          </w:p>
        </w:tc>
        <w:tc>
          <w:tcPr>
            <w:tcW w:w="2397" w:type="dxa"/>
            <w:gridSpan w:val="3"/>
            <w:tcBorders>
              <w:top w:val="nil"/>
              <w:left w:val="nil"/>
              <w:bottom w:val="nil"/>
              <w:right w:val="nil"/>
            </w:tcBorders>
            <w:shd w:val="clear" w:color="auto" w:fill="auto"/>
            <w:noWrap/>
            <w:vAlign w:val="center"/>
          </w:tcPr>
          <w:p w14:paraId="6719C4D2" w14:textId="57D7933D" w:rsidR="002E1BAA" w:rsidRPr="00E843D2" w:rsidRDefault="00145960" w:rsidP="00864C87">
            <w:pPr>
              <w:spacing w:after="0"/>
              <w:jc w:val="right"/>
              <w:rPr>
                <w:rFonts w:eastAsia="Times New Roman" w:cs="Calibri"/>
                <w:i/>
                <w:color w:val="000000"/>
                <w:sz w:val="20"/>
                <w:lang w:val="en-GB"/>
              </w:rPr>
            </w:pPr>
            <w:r>
              <w:rPr>
                <w:rFonts w:eastAsia="Times New Roman" w:cs="Calibri"/>
                <w:i/>
                <w:color w:val="000000"/>
                <w:sz w:val="20"/>
                <w:lang w:val="en-GB"/>
              </w:rPr>
              <w:t>52,342.83</w:t>
            </w:r>
          </w:p>
        </w:tc>
        <w:tc>
          <w:tcPr>
            <w:tcW w:w="3285" w:type="dxa"/>
            <w:tcBorders>
              <w:left w:val="nil"/>
              <w:right w:val="nil"/>
            </w:tcBorders>
            <w:vAlign w:val="center"/>
          </w:tcPr>
          <w:p w14:paraId="2C8AEEE0" w14:textId="2BFD6E7C" w:rsidR="002E1BAA" w:rsidRDefault="002E1BAA" w:rsidP="002E1BAA">
            <w:pPr>
              <w:spacing w:after="0"/>
              <w:jc w:val="right"/>
              <w:rPr>
                <w:rFonts w:eastAsia="Times New Roman" w:cs="Calibri"/>
                <w:color w:val="000000"/>
                <w:sz w:val="20"/>
                <w:lang w:val="en-GB"/>
              </w:rPr>
            </w:pPr>
            <w:r>
              <w:rPr>
                <w:rFonts w:eastAsia="Times New Roman" w:cs="Calibri"/>
                <w:i/>
                <w:color w:val="000000"/>
                <w:sz w:val="20"/>
                <w:lang w:val="en-GB"/>
              </w:rPr>
              <w:t>25,294.72</w:t>
            </w:r>
          </w:p>
        </w:tc>
        <w:tc>
          <w:tcPr>
            <w:tcW w:w="1366" w:type="dxa"/>
            <w:gridSpan w:val="2"/>
            <w:tcBorders>
              <w:left w:val="nil"/>
            </w:tcBorders>
            <w:shd w:val="clear" w:color="auto" w:fill="auto"/>
            <w:noWrap/>
            <w:vAlign w:val="center"/>
          </w:tcPr>
          <w:p w14:paraId="62A097E2" w14:textId="04B19AC3"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10,428.85</w:t>
            </w:r>
          </w:p>
        </w:tc>
        <w:tc>
          <w:tcPr>
            <w:tcW w:w="1132" w:type="dxa"/>
            <w:gridSpan w:val="2"/>
          </w:tcPr>
          <w:p w14:paraId="45EFB303"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14,865.87</w:t>
            </w:r>
          </w:p>
        </w:tc>
        <w:tc>
          <w:tcPr>
            <w:tcW w:w="997" w:type="dxa"/>
            <w:gridSpan w:val="2"/>
            <w:tcBorders>
              <w:right w:val="single" w:sz="12" w:space="0" w:color="auto"/>
            </w:tcBorders>
          </w:tcPr>
          <w:p w14:paraId="17B341E0"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7%</w:t>
            </w:r>
          </w:p>
        </w:tc>
      </w:tr>
      <w:tr w:rsidR="00D45290" w:rsidRPr="00E843D2" w14:paraId="04522151"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4AE07917" w14:textId="77777777" w:rsidR="002E1BAA" w:rsidRPr="00E843D2" w:rsidRDefault="002E1BAA" w:rsidP="002E1BAA">
            <w:pPr>
              <w:spacing w:after="0"/>
              <w:rPr>
                <w:rFonts w:eastAsia="Times New Roman" w:cs="Calibri"/>
                <w:b/>
                <w:bCs/>
                <w:color w:val="000000"/>
                <w:lang w:val="en-GB"/>
              </w:rPr>
            </w:pPr>
          </w:p>
        </w:tc>
        <w:tc>
          <w:tcPr>
            <w:tcW w:w="2008" w:type="dxa"/>
            <w:tcBorders>
              <w:top w:val="nil"/>
              <w:left w:val="nil"/>
              <w:bottom w:val="nil"/>
              <w:right w:val="nil"/>
            </w:tcBorders>
            <w:shd w:val="clear" w:color="auto" w:fill="auto"/>
            <w:noWrap/>
            <w:vAlign w:val="center"/>
          </w:tcPr>
          <w:p w14:paraId="20924E62" w14:textId="77777777" w:rsidR="002E1BAA" w:rsidRPr="00E843D2" w:rsidRDefault="002E1BAA" w:rsidP="002E1BAA">
            <w:pPr>
              <w:spacing w:after="0"/>
              <w:rPr>
                <w:rFonts w:eastAsia="Times New Roman" w:cs="Calibri"/>
                <w:color w:val="000000"/>
                <w:sz w:val="20"/>
                <w:lang w:val="en-GB"/>
              </w:rPr>
            </w:pPr>
            <w:r w:rsidRPr="00E843D2">
              <w:rPr>
                <w:rFonts w:eastAsia="Times New Roman" w:cs="Calibri"/>
                <w:color w:val="000000"/>
                <w:sz w:val="20"/>
                <w:lang w:val="en-GB"/>
              </w:rPr>
              <w:t>Output 2.5</w:t>
            </w:r>
          </w:p>
        </w:tc>
        <w:tc>
          <w:tcPr>
            <w:tcW w:w="3572" w:type="dxa"/>
            <w:gridSpan w:val="4"/>
            <w:tcBorders>
              <w:top w:val="nil"/>
              <w:left w:val="nil"/>
              <w:bottom w:val="nil"/>
              <w:right w:val="nil"/>
            </w:tcBorders>
            <w:shd w:val="clear" w:color="auto" w:fill="auto"/>
            <w:noWrap/>
            <w:vAlign w:val="center"/>
          </w:tcPr>
          <w:p w14:paraId="27D5D614" w14:textId="7133F1AB" w:rsidR="002E1BAA" w:rsidRPr="00E843D2" w:rsidRDefault="002E1BAA" w:rsidP="002E1BAA">
            <w:pPr>
              <w:spacing w:after="0"/>
              <w:jc w:val="right"/>
              <w:rPr>
                <w:rFonts w:eastAsia="Times New Roman" w:cs="Calibri"/>
                <w:color w:val="000000"/>
                <w:sz w:val="20"/>
                <w:lang w:val="en-GB"/>
              </w:rPr>
            </w:pPr>
            <w:r w:rsidRPr="00E843D2">
              <w:rPr>
                <w:rFonts w:eastAsia="Times New Roman" w:cs="Calibri"/>
                <w:color w:val="000000"/>
                <w:sz w:val="20"/>
                <w:lang w:val="en-GB"/>
              </w:rPr>
              <w:t>1</w:t>
            </w:r>
            <w:r w:rsidR="00EC3531">
              <w:rPr>
                <w:rFonts w:eastAsia="Times New Roman" w:cs="Calibri"/>
                <w:color w:val="000000"/>
                <w:sz w:val="20"/>
                <w:lang w:val="en-GB"/>
              </w:rPr>
              <w:t>35</w:t>
            </w:r>
            <w:r w:rsidRPr="00E843D2">
              <w:rPr>
                <w:rFonts w:eastAsia="Times New Roman" w:cs="Calibri"/>
                <w:color w:val="000000"/>
                <w:sz w:val="20"/>
                <w:lang w:val="en-GB"/>
              </w:rPr>
              <w:t>,</w:t>
            </w:r>
            <w:r w:rsidR="00EC3531">
              <w:rPr>
                <w:rFonts w:eastAsia="Times New Roman" w:cs="Calibri"/>
                <w:color w:val="000000"/>
                <w:sz w:val="20"/>
                <w:lang w:val="en-GB"/>
              </w:rPr>
              <w:t>835</w:t>
            </w:r>
          </w:p>
        </w:tc>
        <w:tc>
          <w:tcPr>
            <w:tcW w:w="2397" w:type="dxa"/>
            <w:gridSpan w:val="3"/>
            <w:tcBorders>
              <w:top w:val="nil"/>
              <w:left w:val="nil"/>
              <w:bottom w:val="nil"/>
              <w:right w:val="nil"/>
            </w:tcBorders>
            <w:shd w:val="clear" w:color="auto" w:fill="auto"/>
            <w:noWrap/>
            <w:vAlign w:val="center"/>
          </w:tcPr>
          <w:p w14:paraId="518273E3" w14:textId="2CD5B422" w:rsidR="002E1BAA" w:rsidRPr="00E843D2" w:rsidRDefault="00145960" w:rsidP="00864C87">
            <w:pPr>
              <w:spacing w:after="0"/>
              <w:jc w:val="right"/>
              <w:rPr>
                <w:rFonts w:eastAsia="Times New Roman" w:cs="Calibri"/>
                <w:i/>
                <w:color w:val="000000"/>
                <w:sz w:val="20"/>
                <w:lang w:val="en-GB"/>
              </w:rPr>
            </w:pPr>
            <w:r>
              <w:rPr>
                <w:rFonts w:eastAsia="Times New Roman" w:cs="Calibri"/>
                <w:i/>
                <w:color w:val="000000"/>
                <w:sz w:val="20"/>
                <w:lang w:val="en-GB"/>
              </w:rPr>
              <w:t>40,812.00</w:t>
            </w:r>
          </w:p>
        </w:tc>
        <w:tc>
          <w:tcPr>
            <w:tcW w:w="3285" w:type="dxa"/>
            <w:tcBorders>
              <w:left w:val="nil"/>
              <w:right w:val="nil"/>
            </w:tcBorders>
            <w:vAlign w:val="center"/>
          </w:tcPr>
          <w:p w14:paraId="20A05274" w14:textId="34845EE5" w:rsidR="002E1BAA" w:rsidRDefault="002E1BAA" w:rsidP="002E1BAA">
            <w:pPr>
              <w:spacing w:after="0"/>
              <w:jc w:val="right"/>
              <w:rPr>
                <w:rFonts w:eastAsia="Times New Roman" w:cs="Calibri"/>
                <w:color w:val="000000"/>
                <w:sz w:val="20"/>
                <w:lang w:val="en-GB"/>
              </w:rPr>
            </w:pPr>
            <w:r>
              <w:rPr>
                <w:rFonts w:eastAsia="Times New Roman" w:cs="Calibri"/>
                <w:i/>
                <w:color w:val="000000"/>
                <w:sz w:val="20"/>
                <w:lang w:val="en-GB"/>
              </w:rPr>
              <w:t>23,920.00</w:t>
            </w:r>
          </w:p>
        </w:tc>
        <w:tc>
          <w:tcPr>
            <w:tcW w:w="1366" w:type="dxa"/>
            <w:gridSpan w:val="2"/>
            <w:tcBorders>
              <w:left w:val="nil"/>
            </w:tcBorders>
            <w:shd w:val="clear" w:color="auto" w:fill="auto"/>
            <w:noWrap/>
            <w:vAlign w:val="center"/>
          </w:tcPr>
          <w:p w14:paraId="14A4B544" w14:textId="143717FF"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2,140.00</w:t>
            </w:r>
          </w:p>
        </w:tc>
        <w:tc>
          <w:tcPr>
            <w:tcW w:w="1132" w:type="dxa"/>
            <w:gridSpan w:val="2"/>
          </w:tcPr>
          <w:p w14:paraId="0DCAB777"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21,780.00</w:t>
            </w:r>
          </w:p>
        </w:tc>
        <w:tc>
          <w:tcPr>
            <w:tcW w:w="997" w:type="dxa"/>
            <w:gridSpan w:val="2"/>
            <w:tcBorders>
              <w:right w:val="single" w:sz="12" w:space="0" w:color="auto"/>
            </w:tcBorders>
          </w:tcPr>
          <w:p w14:paraId="34ED07D4"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20%</w:t>
            </w:r>
          </w:p>
        </w:tc>
      </w:tr>
      <w:tr w:rsidR="00D45290" w:rsidRPr="00E843D2" w14:paraId="31CC8A34"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5DD4D6F9" w14:textId="77777777" w:rsidR="002E1BAA" w:rsidRPr="00E843D2" w:rsidRDefault="002E1BAA" w:rsidP="002E1BAA">
            <w:pPr>
              <w:spacing w:after="0"/>
              <w:rPr>
                <w:rFonts w:eastAsia="Times New Roman" w:cs="Calibri"/>
                <w:b/>
                <w:bCs/>
                <w:color w:val="000000"/>
                <w:lang w:val="en-GB"/>
              </w:rPr>
            </w:pPr>
          </w:p>
        </w:tc>
        <w:tc>
          <w:tcPr>
            <w:tcW w:w="2008" w:type="dxa"/>
            <w:tcBorders>
              <w:top w:val="nil"/>
              <w:left w:val="nil"/>
              <w:bottom w:val="nil"/>
              <w:right w:val="nil"/>
            </w:tcBorders>
            <w:shd w:val="clear" w:color="auto" w:fill="auto"/>
            <w:noWrap/>
            <w:vAlign w:val="center"/>
          </w:tcPr>
          <w:p w14:paraId="4947F14A" w14:textId="77777777" w:rsidR="002E1BAA" w:rsidRPr="00E843D2" w:rsidRDefault="002E1BAA" w:rsidP="002E1BAA">
            <w:pPr>
              <w:spacing w:after="0"/>
              <w:rPr>
                <w:rFonts w:eastAsia="Times New Roman" w:cs="Calibri"/>
                <w:color w:val="000000"/>
                <w:sz w:val="20"/>
                <w:lang w:val="en-GB"/>
              </w:rPr>
            </w:pPr>
            <w:r w:rsidRPr="00E843D2">
              <w:rPr>
                <w:rFonts w:eastAsia="Times New Roman" w:cs="Calibri"/>
                <w:color w:val="000000"/>
                <w:sz w:val="20"/>
                <w:lang w:val="en-GB"/>
              </w:rPr>
              <w:t>Output 2.6</w:t>
            </w:r>
          </w:p>
        </w:tc>
        <w:tc>
          <w:tcPr>
            <w:tcW w:w="3572" w:type="dxa"/>
            <w:gridSpan w:val="4"/>
            <w:tcBorders>
              <w:top w:val="nil"/>
              <w:left w:val="nil"/>
              <w:bottom w:val="nil"/>
              <w:right w:val="nil"/>
            </w:tcBorders>
            <w:shd w:val="clear" w:color="auto" w:fill="auto"/>
            <w:noWrap/>
            <w:vAlign w:val="center"/>
          </w:tcPr>
          <w:p w14:paraId="68006DC3" w14:textId="77777777" w:rsidR="002E1BAA" w:rsidRPr="00E843D2" w:rsidRDefault="002E1BAA" w:rsidP="002E1BAA">
            <w:pPr>
              <w:spacing w:after="0"/>
              <w:jc w:val="right"/>
              <w:rPr>
                <w:rFonts w:eastAsia="Times New Roman" w:cs="Calibri"/>
                <w:color w:val="000000"/>
                <w:sz w:val="20"/>
                <w:lang w:val="en-GB"/>
              </w:rPr>
            </w:pPr>
            <w:r w:rsidRPr="00E843D2">
              <w:rPr>
                <w:rFonts w:eastAsia="Times New Roman" w:cs="Calibri"/>
                <w:color w:val="000000"/>
                <w:sz w:val="20"/>
                <w:lang w:val="en-GB"/>
              </w:rPr>
              <w:t>87,350</w:t>
            </w:r>
          </w:p>
        </w:tc>
        <w:tc>
          <w:tcPr>
            <w:tcW w:w="2397" w:type="dxa"/>
            <w:gridSpan w:val="3"/>
            <w:tcBorders>
              <w:top w:val="nil"/>
              <w:left w:val="nil"/>
              <w:bottom w:val="nil"/>
              <w:right w:val="nil"/>
            </w:tcBorders>
            <w:shd w:val="clear" w:color="auto" w:fill="auto"/>
            <w:noWrap/>
            <w:vAlign w:val="center"/>
          </w:tcPr>
          <w:p w14:paraId="737FAF6C" w14:textId="12398CA9" w:rsidR="002E1BAA" w:rsidRPr="00E843D2" w:rsidRDefault="002D135D" w:rsidP="00864C87">
            <w:pPr>
              <w:spacing w:after="0"/>
              <w:jc w:val="right"/>
              <w:rPr>
                <w:rFonts w:eastAsia="Times New Roman" w:cs="Calibri"/>
                <w:i/>
                <w:color w:val="000000"/>
                <w:sz w:val="20"/>
                <w:lang w:val="en-GB"/>
              </w:rPr>
            </w:pPr>
            <w:r>
              <w:rPr>
                <w:rFonts w:eastAsia="Times New Roman" w:cs="Calibri"/>
                <w:i/>
                <w:color w:val="000000"/>
                <w:sz w:val="20"/>
                <w:lang w:val="en-GB"/>
              </w:rPr>
              <w:t>-</w:t>
            </w:r>
          </w:p>
        </w:tc>
        <w:tc>
          <w:tcPr>
            <w:tcW w:w="3285" w:type="dxa"/>
            <w:tcBorders>
              <w:left w:val="nil"/>
              <w:right w:val="nil"/>
            </w:tcBorders>
            <w:vAlign w:val="center"/>
          </w:tcPr>
          <w:p w14:paraId="44F1260E" w14:textId="5539347B" w:rsidR="002E1BAA" w:rsidRDefault="002E1BAA" w:rsidP="002E1BAA">
            <w:pPr>
              <w:spacing w:after="0"/>
              <w:jc w:val="right"/>
              <w:rPr>
                <w:rFonts w:eastAsia="Times New Roman" w:cs="Calibri"/>
                <w:color w:val="000000"/>
                <w:sz w:val="20"/>
                <w:lang w:val="en-GB"/>
              </w:rPr>
            </w:pPr>
            <w:r>
              <w:rPr>
                <w:rFonts w:eastAsia="Times New Roman" w:cs="Calibri"/>
                <w:i/>
                <w:color w:val="000000"/>
                <w:sz w:val="20"/>
                <w:lang w:val="en-GB"/>
              </w:rPr>
              <w:t>-</w:t>
            </w:r>
          </w:p>
        </w:tc>
        <w:tc>
          <w:tcPr>
            <w:tcW w:w="1366" w:type="dxa"/>
            <w:gridSpan w:val="2"/>
            <w:tcBorders>
              <w:left w:val="nil"/>
            </w:tcBorders>
            <w:shd w:val="clear" w:color="auto" w:fill="auto"/>
            <w:noWrap/>
            <w:vAlign w:val="center"/>
          </w:tcPr>
          <w:p w14:paraId="0479BD6C" w14:textId="4D440142"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w:t>
            </w:r>
          </w:p>
        </w:tc>
        <w:tc>
          <w:tcPr>
            <w:tcW w:w="1132" w:type="dxa"/>
            <w:gridSpan w:val="2"/>
          </w:tcPr>
          <w:p w14:paraId="4D647D06"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w:t>
            </w:r>
          </w:p>
        </w:tc>
        <w:tc>
          <w:tcPr>
            <w:tcW w:w="997" w:type="dxa"/>
            <w:gridSpan w:val="2"/>
            <w:tcBorders>
              <w:right w:val="single" w:sz="12" w:space="0" w:color="auto"/>
            </w:tcBorders>
          </w:tcPr>
          <w:p w14:paraId="231D3024" w14:textId="77777777" w:rsidR="002E1BAA" w:rsidRPr="00C90C8C" w:rsidRDefault="002E1BAA" w:rsidP="002E1BAA">
            <w:pPr>
              <w:spacing w:after="0"/>
              <w:jc w:val="right"/>
              <w:rPr>
                <w:rFonts w:eastAsia="Times New Roman" w:cs="Calibri"/>
                <w:color w:val="000000"/>
                <w:sz w:val="20"/>
                <w:lang w:val="en-GB"/>
              </w:rPr>
            </w:pPr>
            <w:r>
              <w:rPr>
                <w:rFonts w:eastAsia="Times New Roman" w:cs="Calibri"/>
                <w:color w:val="000000"/>
                <w:sz w:val="20"/>
                <w:lang w:val="en-GB"/>
              </w:rPr>
              <w:t>-</w:t>
            </w:r>
          </w:p>
        </w:tc>
      </w:tr>
      <w:tr w:rsidR="00D45290" w:rsidRPr="00E843D2" w14:paraId="06340F5E" w14:textId="77777777" w:rsidTr="00392739">
        <w:trPr>
          <w:gridAfter w:val="1"/>
          <w:wAfter w:w="60" w:type="dxa"/>
          <w:trHeight w:val="249"/>
        </w:trPr>
        <w:tc>
          <w:tcPr>
            <w:tcW w:w="5003" w:type="dxa"/>
            <w:gridSpan w:val="5"/>
            <w:tcBorders>
              <w:top w:val="nil"/>
              <w:left w:val="single" w:sz="12" w:space="0" w:color="auto"/>
              <w:bottom w:val="nil"/>
              <w:right w:val="nil"/>
            </w:tcBorders>
            <w:shd w:val="clear" w:color="000000" w:fill="9BC2E6"/>
            <w:noWrap/>
            <w:vAlign w:val="center"/>
            <w:hideMark/>
          </w:tcPr>
          <w:p w14:paraId="0EDEBE6A" w14:textId="77777777" w:rsidR="002E1BAA" w:rsidRPr="00E843D2" w:rsidRDefault="002E1BAA" w:rsidP="002E1BAA">
            <w:pPr>
              <w:spacing w:after="0"/>
              <w:rPr>
                <w:rFonts w:eastAsia="Times New Roman" w:cs="Calibri"/>
                <w:b/>
                <w:bCs/>
                <w:i/>
                <w:iCs/>
                <w:color w:val="000000"/>
                <w:sz w:val="20"/>
                <w:lang w:val="en-GB"/>
              </w:rPr>
            </w:pPr>
            <w:r w:rsidRPr="00E843D2">
              <w:rPr>
                <w:rFonts w:eastAsia="Times New Roman" w:cs="Calibri"/>
                <w:b/>
                <w:color w:val="000000"/>
                <w:sz w:val="20"/>
                <w:lang w:val="en-GB"/>
              </w:rPr>
              <w:t>Project Management and Operational Costs</w:t>
            </w:r>
          </w:p>
        </w:tc>
        <w:tc>
          <w:tcPr>
            <w:tcW w:w="876" w:type="dxa"/>
            <w:gridSpan w:val="2"/>
            <w:tcBorders>
              <w:top w:val="nil"/>
              <w:left w:val="nil"/>
              <w:bottom w:val="nil"/>
              <w:right w:val="nil"/>
            </w:tcBorders>
            <w:shd w:val="clear" w:color="000000" w:fill="9BC2E6"/>
            <w:noWrap/>
            <w:vAlign w:val="center"/>
            <w:hideMark/>
          </w:tcPr>
          <w:p w14:paraId="123BB3F7" w14:textId="5C6D8DE3" w:rsidR="002E1BAA" w:rsidRPr="00E843D2" w:rsidRDefault="002E1BAA" w:rsidP="002E1BAA">
            <w:pPr>
              <w:spacing w:after="0"/>
              <w:jc w:val="right"/>
              <w:rPr>
                <w:rFonts w:eastAsia="Times New Roman" w:cs="Calibri"/>
                <w:b/>
                <w:bCs/>
                <w:color w:val="000000"/>
                <w:sz w:val="20"/>
                <w:lang w:val="en-GB"/>
              </w:rPr>
            </w:pPr>
            <w:r w:rsidRPr="00E843D2">
              <w:rPr>
                <w:rFonts w:eastAsia="Times New Roman" w:cs="Calibri"/>
                <w:b/>
                <w:bCs/>
                <w:color w:val="000000"/>
                <w:sz w:val="20"/>
                <w:lang w:val="en-GB"/>
              </w:rPr>
              <w:t>8</w:t>
            </w:r>
            <w:r w:rsidR="00C633CE">
              <w:rPr>
                <w:rFonts w:eastAsia="Times New Roman" w:cs="Calibri"/>
                <w:b/>
                <w:bCs/>
                <w:color w:val="000000"/>
                <w:sz w:val="20"/>
                <w:lang w:val="en-GB"/>
              </w:rPr>
              <w:t>52</w:t>
            </w:r>
            <w:r w:rsidRPr="00E843D2">
              <w:rPr>
                <w:rFonts w:eastAsia="Times New Roman" w:cs="Calibri"/>
                <w:b/>
                <w:bCs/>
                <w:color w:val="000000"/>
                <w:sz w:val="20"/>
                <w:lang w:val="en-GB"/>
              </w:rPr>
              <w:t>,</w:t>
            </w:r>
            <w:r w:rsidR="00C633CE">
              <w:rPr>
                <w:rFonts w:eastAsia="Times New Roman" w:cs="Calibri"/>
                <w:b/>
                <w:bCs/>
                <w:color w:val="000000"/>
                <w:sz w:val="20"/>
                <w:lang w:val="en-GB"/>
              </w:rPr>
              <w:t>207</w:t>
            </w:r>
          </w:p>
        </w:tc>
        <w:tc>
          <w:tcPr>
            <w:tcW w:w="2364" w:type="dxa"/>
            <w:gridSpan w:val="2"/>
            <w:tcBorders>
              <w:top w:val="nil"/>
              <w:left w:val="nil"/>
              <w:bottom w:val="nil"/>
              <w:right w:val="nil"/>
            </w:tcBorders>
            <w:shd w:val="clear" w:color="000000" w:fill="9BC2E6"/>
            <w:noWrap/>
            <w:vAlign w:val="center"/>
            <w:hideMark/>
          </w:tcPr>
          <w:p w14:paraId="1773BAD6" w14:textId="6BAAC368" w:rsidR="002E1BAA" w:rsidRPr="00E843D2" w:rsidRDefault="00B8332D" w:rsidP="00864C87">
            <w:pPr>
              <w:spacing w:after="0"/>
              <w:jc w:val="right"/>
              <w:rPr>
                <w:rFonts w:eastAsia="Times New Roman" w:cs="Calibri"/>
                <w:b/>
                <w:bCs/>
                <w:color w:val="000000"/>
                <w:sz w:val="20"/>
                <w:lang w:val="en-GB"/>
              </w:rPr>
            </w:pPr>
            <w:r>
              <w:rPr>
                <w:rFonts w:eastAsia="Times New Roman" w:cs="Calibri"/>
                <w:b/>
                <w:bCs/>
                <w:color w:val="000000"/>
                <w:sz w:val="20"/>
                <w:lang w:val="en-GB"/>
              </w:rPr>
              <w:t>479,356.63</w:t>
            </w:r>
          </w:p>
        </w:tc>
        <w:tc>
          <w:tcPr>
            <w:tcW w:w="3285" w:type="dxa"/>
            <w:tcBorders>
              <w:left w:val="nil"/>
              <w:right w:val="nil"/>
            </w:tcBorders>
            <w:shd w:val="clear" w:color="000000" w:fill="9BC2E6"/>
          </w:tcPr>
          <w:p w14:paraId="27D65B8C" w14:textId="647BAD1D" w:rsidR="002E1BAA" w:rsidRDefault="002E1BAA" w:rsidP="002E1BAA">
            <w:pPr>
              <w:spacing w:after="0"/>
              <w:jc w:val="right"/>
              <w:rPr>
                <w:rFonts w:eastAsia="Times New Roman" w:cs="Calibri"/>
                <w:b/>
                <w:bCs/>
                <w:color w:val="000000"/>
                <w:sz w:val="20"/>
                <w:lang w:val="en-GB"/>
              </w:rPr>
            </w:pPr>
            <w:r>
              <w:rPr>
                <w:rFonts w:eastAsia="Times New Roman" w:cs="Calibri"/>
                <w:b/>
                <w:bCs/>
                <w:color w:val="000000"/>
                <w:sz w:val="20"/>
                <w:lang w:val="en-GB"/>
              </w:rPr>
              <w:t>308,024.45</w:t>
            </w:r>
          </w:p>
        </w:tc>
        <w:tc>
          <w:tcPr>
            <w:tcW w:w="1366" w:type="dxa"/>
            <w:gridSpan w:val="2"/>
            <w:tcBorders>
              <w:left w:val="nil"/>
            </w:tcBorders>
            <w:shd w:val="clear" w:color="000000" w:fill="9BC2E6"/>
            <w:noWrap/>
            <w:vAlign w:val="center"/>
            <w:hideMark/>
          </w:tcPr>
          <w:p w14:paraId="4DD36EBF" w14:textId="60D0082C" w:rsidR="002E1BAA" w:rsidRPr="00E843D2" w:rsidRDefault="002E1BAA" w:rsidP="002E1BAA">
            <w:pPr>
              <w:spacing w:after="0"/>
              <w:jc w:val="right"/>
              <w:rPr>
                <w:rFonts w:eastAsia="Times New Roman" w:cs="Calibri"/>
                <w:b/>
                <w:bCs/>
                <w:color w:val="000000"/>
                <w:sz w:val="20"/>
                <w:lang w:val="en-GB"/>
              </w:rPr>
            </w:pPr>
            <w:r>
              <w:rPr>
                <w:rFonts w:eastAsia="Times New Roman" w:cs="Calibri"/>
                <w:b/>
                <w:bCs/>
                <w:color w:val="000000"/>
                <w:sz w:val="20"/>
                <w:lang w:val="en-GB"/>
              </w:rPr>
              <w:t>93,777.24</w:t>
            </w:r>
          </w:p>
        </w:tc>
        <w:tc>
          <w:tcPr>
            <w:tcW w:w="1132" w:type="dxa"/>
            <w:gridSpan w:val="2"/>
            <w:shd w:val="clear" w:color="000000" w:fill="9BC2E6"/>
            <w:vAlign w:val="center"/>
          </w:tcPr>
          <w:p w14:paraId="434C6868" w14:textId="77777777" w:rsidR="002E1BAA" w:rsidRDefault="002E1BAA" w:rsidP="002E1BAA">
            <w:pPr>
              <w:spacing w:after="0"/>
              <w:jc w:val="right"/>
              <w:rPr>
                <w:rFonts w:eastAsia="Times New Roman" w:cs="Calibri"/>
                <w:b/>
                <w:bCs/>
                <w:color w:val="000000"/>
                <w:sz w:val="20"/>
                <w:lang w:val="en-GB"/>
              </w:rPr>
            </w:pPr>
            <w:r>
              <w:rPr>
                <w:rFonts w:eastAsia="Times New Roman" w:cs="Calibri"/>
                <w:b/>
                <w:bCs/>
                <w:color w:val="000000"/>
                <w:sz w:val="20"/>
                <w:lang w:val="en-GB"/>
              </w:rPr>
              <w:t>214,247.21</w:t>
            </w:r>
          </w:p>
        </w:tc>
        <w:tc>
          <w:tcPr>
            <w:tcW w:w="997" w:type="dxa"/>
            <w:gridSpan w:val="2"/>
            <w:tcBorders>
              <w:right w:val="single" w:sz="12" w:space="0" w:color="auto"/>
            </w:tcBorders>
            <w:shd w:val="clear" w:color="000000" w:fill="9BC2E6"/>
            <w:vAlign w:val="center"/>
          </w:tcPr>
          <w:p w14:paraId="654E4182" w14:textId="77777777" w:rsidR="002E1BAA" w:rsidRDefault="002E1BAA" w:rsidP="002E1BAA">
            <w:pPr>
              <w:spacing w:after="0"/>
              <w:jc w:val="right"/>
              <w:rPr>
                <w:rFonts w:eastAsia="Times New Roman" w:cs="Calibri"/>
                <w:b/>
                <w:bCs/>
                <w:color w:val="000000"/>
                <w:sz w:val="20"/>
                <w:lang w:val="en-GB"/>
              </w:rPr>
            </w:pPr>
            <w:r>
              <w:rPr>
                <w:rFonts w:eastAsia="Times New Roman" w:cs="Calibri"/>
                <w:b/>
                <w:bCs/>
                <w:color w:val="000000"/>
                <w:sz w:val="20"/>
                <w:lang w:val="en-GB"/>
              </w:rPr>
              <w:t>35%</w:t>
            </w:r>
          </w:p>
        </w:tc>
      </w:tr>
      <w:tr w:rsidR="00D45290" w:rsidRPr="00E843D2" w14:paraId="1C612B70"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163E3549" w14:textId="77777777" w:rsidR="002464AB" w:rsidRPr="00E843D2" w:rsidRDefault="002464AB" w:rsidP="002464AB">
            <w:pPr>
              <w:spacing w:after="0"/>
              <w:rPr>
                <w:rFonts w:eastAsia="Times New Roman" w:cs="Calibri"/>
                <w:b/>
                <w:bCs/>
                <w:color w:val="000000"/>
                <w:lang w:val="en-GB"/>
              </w:rPr>
            </w:pPr>
            <w:r w:rsidRPr="00E843D2">
              <w:rPr>
                <w:rFonts w:eastAsia="Times New Roman" w:cs="Calibri"/>
                <w:b/>
                <w:bCs/>
                <w:color w:val="000000"/>
                <w:lang w:val="en-GB"/>
              </w:rPr>
              <w:t> </w:t>
            </w:r>
          </w:p>
        </w:tc>
        <w:tc>
          <w:tcPr>
            <w:tcW w:w="4737" w:type="dxa"/>
            <w:gridSpan w:val="4"/>
            <w:tcBorders>
              <w:top w:val="nil"/>
              <w:left w:val="nil"/>
              <w:bottom w:val="nil"/>
              <w:right w:val="nil"/>
            </w:tcBorders>
            <w:shd w:val="clear" w:color="auto" w:fill="auto"/>
            <w:noWrap/>
            <w:vAlign w:val="center"/>
            <w:hideMark/>
          </w:tcPr>
          <w:p w14:paraId="6B8EE478"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3.1. UNDP</w:t>
            </w:r>
          </w:p>
        </w:tc>
        <w:tc>
          <w:tcPr>
            <w:tcW w:w="876" w:type="dxa"/>
            <w:gridSpan w:val="2"/>
            <w:tcBorders>
              <w:top w:val="nil"/>
              <w:left w:val="nil"/>
              <w:bottom w:val="nil"/>
              <w:right w:val="nil"/>
            </w:tcBorders>
            <w:shd w:val="clear" w:color="auto" w:fill="auto"/>
            <w:noWrap/>
            <w:vAlign w:val="center"/>
            <w:hideMark/>
          </w:tcPr>
          <w:p w14:paraId="63DFBD36"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290,600</w:t>
            </w:r>
          </w:p>
        </w:tc>
        <w:tc>
          <w:tcPr>
            <w:tcW w:w="2364" w:type="dxa"/>
            <w:gridSpan w:val="2"/>
            <w:tcBorders>
              <w:top w:val="nil"/>
              <w:left w:val="nil"/>
              <w:bottom w:val="nil"/>
              <w:right w:val="nil"/>
            </w:tcBorders>
            <w:shd w:val="clear" w:color="auto" w:fill="auto"/>
            <w:noWrap/>
            <w:vAlign w:val="center"/>
            <w:hideMark/>
          </w:tcPr>
          <w:p w14:paraId="196AB6EE" w14:textId="35D7402B" w:rsidR="002464AB" w:rsidRPr="00E843D2" w:rsidRDefault="00B8332D" w:rsidP="00864C87">
            <w:pPr>
              <w:spacing w:after="0"/>
              <w:jc w:val="right"/>
              <w:rPr>
                <w:rFonts w:eastAsia="Times New Roman" w:cs="Calibri"/>
                <w:i/>
                <w:iCs/>
                <w:color w:val="000000"/>
                <w:sz w:val="20"/>
                <w:lang w:val="en-GB"/>
              </w:rPr>
            </w:pPr>
            <w:r>
              <w:rPr>
                <w:rFonts w:eastAsia="Times New Roman" w:cs="Calibri"/>
                <w:i/>
                <w:iCs/>
                <w:color w:val="000000"/>
                <w:sz w:val="20"/>
                <w:lang w:val="en-GB"/>
              </w:rPr>
              <w:t>141,822.0</w:t>
            </w:r>
            <w:r w:rsidR="00026C1F">
              <w:rPr>
                <w:rFonts w:eastAsia="Times New Roman" w:cs="Calibri"/>
                <w:i/>
                <w:iCs/>
                <w:color w:val="000000"/>
                <w:sz w:val="20"/>
                <w:lang w:val="en-GB"/>
              </w:rPr>
              <w:t>9</w:t>
            </w:r>
          </w:p>
        </w:tc>
        <w:tc>
          <w:tcPr>
            <w:tcW w:w="3285" w:type="dxa"/>
            <w:tcBorders>
              <w:left w:val="nil"/>
              <w:right w:val="nil"/>
            </w:tcBorders>
            <w:vAlign w:val="center"/>
          </w:tcPr>
          <w:p w14:paraId="68CAE272" w14:textId="0A1AF719"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99,368.26</w:t>
            </w:r>
          </w:p>
        </w:tc>
        <w:tc>
          <w:tcPr>
            <w:tcW w:w="1366" w:type="dxa"/>
            <w:gridSpan w:val="2"/>
            <w:tcBorders>
              <w:left w:val="nil"/>
            </w:tcBorders>
            <w:shd w:val="clear" w:color="auto" w:fill="auto"/>
            <w:noWrap/>
            <w:vAlign w:val="center"/>
            <w:hideMark/>
          </w:tcPr>
          <w:p w14:paraId="2DF89B09" w14:textId="4C4E0962"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48,677.45</w:t>
            </w:r>
          </w:p>
        </w:tc>
        <w:tc>
          <w:tcPr>
            <w:tcW w:w="1132" w:type="dxa"/>
            <w:gridSpan w:val="2"/>
          </w:tcPr>
          <w:p w14:paraId="35606231"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50,690.81</w:t>
            </w:r>
          </w:p>
        </w:tc>
        <w:tc>
          <w:tcPr>
            <w:tcW w:w="997" w:type="dxa"/>
            <w:gridSpan w:val="2"/>
            <w:tcBorders>
              <w:right w:val="single" w:sz="12" w:space="0" w:color="auto"/>
            </w:tcBorders>
          </w:tcPr>
          <w:p w14:paraId="4DA3B4F0"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34%</w:t>
            </w:r>
          </w:p>
        </w:tc>
      </w:tr>
      <w:tr w:rsidR="00D45290" w:rsidRPr="00E843D2" w14:paraId="65E71FB4"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56CC2FC4" w14:textId="77777777" w:rsidR="002464AB" w:rsidRPr="00E843D2" w:rsidRDefault="002464AB" w:rsidP="002464AB">
            <w:pPr>
              <w:spacing w:after="0"/>
              <w:rPr>
                <w:rFonts w:eastAsia="Times New Roman" w:cs="Calibri"/>
                <w:b/>
                <w:bCs/>
                <w:color w:val="000000"/>
                <w:lang w:val="en-GB"/>
              </w:rPr>
            </w:pPr>
            <w:r w:rsidRPr="00E843D2">
              <w:rPr>
                <w:rFonts w:eastAsia="Times New Roman" w:cs="Calibri"/>
                <w:b/>
                <w:bCs/>
                <w:color w:val="000000"/>
                <w:lang w:val="en-GB"/>
              </w:rPr>
              <w:t> </w:t>
            </w:r>
          </w:p>
        </w:tc>
        <w:tc>
          <w:tcPr>
            <w:tcW w:w="4737" w:type="dxa"/>
            <w:gridSpan w:val="4"/>
            <w:tcBorders>
              <w:top w:val="nil"/>
              <w:left w:val="nil"/>
              <w:bottom w:val="nil"/>
              <w:right w:val="nil"/>
            </w:tcBorders>
            <w:shd w:val="clear" w:color="auto" w:fill="auto"/>
            <w:noWrap/>
            <w:vAlign w:val="center"/>
            <w:hideMark/>
          </w:tcPr>
          <w:p w14:paraId="7251685D"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3.2. UNICEF</w:t>
            </w:r>
          </w:p>
        </w:tc>
        <w:tc>
          <w:tcPr>
            <w:tcW w:w="876" w:type="dxa"/>
            <w:gridSpan w:val="2"/>
            <w:tcBorders>
              <w:top w:val="nil"/>
              <w:left w:val="nil"/>
              <w:bottom w:val="nil"/>
              <w:right w:val="nil"/>
            </w:tcBorders>
            <w:shd w:val="clear" w:color="auto" w:fill="auto"/>
            <w:noWrap/>
            <w:vAlign w:val="center"/>
            <w:hideMark/>
          </w:tcPr>
          <w:p w14:paraId="381DA2C9"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402,168</w:t>
            </w:r>
          </w:p>
        </w:tc>
        <w:tc>
          <w:tcPr>
            <w:tcW w:w="2364" w:type="dxa"/>
            <w:gridSpan w:val="2"/>
            <w:tcBorders>
              <w:top w:val="nil"/>
              <w:left w:val="nil"/>
              <w:bottom w:val="nil"/>
              <w:right w:val="nil"/>
            </w:tcBorders>
            <w:shd w:val="clear" w:color="auto" w:fill="auto"/>
            <w:noWrap/>
            <w:vAlign w:val="center"/>
            <w:hideMark/>
          </w:tcPr>
          <w:p w14:paraId="63FABB2E" w14:textId="67E19C04" w:rsidR="002464AB" w:rsidRPr="00E843D2" w:rsidRDefault="00026C1F" w:rsidP="00864C87">
            <w:pPr>
              <w:spacing w:after="0"/>
              <w:jc w:val="right"/>
              <w:rPr>
                <w:rFonts w:eastAsia="Times New Roman" w:cs="Calibri"/>
                <w:i/>
                <w:iCs/>
                <w:color w:val="000000"/>
                <w:sz w:val="20"/>
                <w:lang w:val="en-GB"/>
              </w:rPr>
            </w:pPr>
            <w:r>
              <w:rPr>
                <w:rFonts w:eastAsia="Times New Roman" w:cs="Calibri"/>
                <w:i/>
                <w:iCs/>
                <w:color w:val="000000"/>
                <w:sz w:val="20"/>
                <w:lang w:val="en-GB"/>
              </w:rPr>
              <w:t>158,321.63</w:t>
            </w:r>
          </w:p>
        </w:tc>
        <w:tc>
          <w:tcPr>
            <w:tcW w:w="3285" w:type="dxa"/>
            <w:tcBorders>
              <w:left w:val="nil"/>
              <w:right w:val="nil"/>
            </w:tcBorders>
            <w:vAlign w:val="center"/>
          </w:tcPr>
          <w:p w14:paraId="4F56EF79" w14:textId="47864349"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94,748.03</w:t>
            </w:r>
          </w:p>
        </w:tc>
        <w:tc>
          <w:tcPr>
            <w:tcW w:w="1366" w:type="dxa"/>
            <w:gridSpan w:val="2"/>
            <w:tcBorders>
              <w:left w:val="nil"/>
            </w:tcBorders>
            <w:shd w:val="clear" w:color="auto" w:fill="auto"/>
            <w:noWrap/>
            <w:vAlign w:val="center"/>
            <w:hideMark/>
          </w:tcPr>
          <w:p w14:paraId="24EBBC76" w14:textId="372631F2"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28,258.22</w:t>
            </w:r>
          </w:p>
        </w:tc>
        <w:tc>
          <w:tcPr>
            <w:tcW w:w="1132" w:type="dxa"/>
            <w:gridSpan w:val="2"/>
          </w:tcPr>
          <w:p w14:paraId="02A9D22A"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66,489.81</w:t>
            </w:r>
          </w:p>
        </w:tc>
        <w:tc>
          <w:tcPr>
            <w:tcW w:w="997" w:type="dxa"/>
            <w:gridSpan w:val="2"/>
            <w:tcBorders>
              <w:right w:val="single" w:sz="12" w:space="0" w:color="auto"/>
            </w:tcBorders>
          </w:tcPr>
          <w:p w14:paraId="47F039D3"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23%</w:t>
            </w:r>
          </w:p>
        </w:tc>
      </w:tr>
      <w:tr w:rsidR="00D45290" w:rsidRPr="00E843D2" w14:paraId="26A5E543"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hideMark/>
          </w:tcPr>
          <w:p w14:paraId="6EB83B3E" w14:textId="77777777" w:rsidR="002464AB" w:rsidRPr="00E843D2" w:rsidRDefault="002464AB" w:rsidP="002464AB">
            <w:pPr>
              <w:spacing w:after="0"/>
              <w:rPr>
                <w:rFonts w:eastAsia="Times New Roman" w:cs="Calibri"/>
                <w:b/>
                <w:bCs/>
                <w:color w:val="000000"/>
                <w:lang w:val="en-GB"/>
              </w:rPr>
            </w:pPr>
            <w:r w:rsidRPr="00E843D2">
              <w:rPr>
                <w:rFonts w:eastAsia="Times New Roman" w:cs="Calibri"/>
                <w:b/>
                <w:bCs/>
                <w:color w:val="000000"/>
                <w:lang w:val="en-GB"/>
              </w:rPr>
              <w:t> </w:t>
            </w:r>
          </w:p>
        </w:tc>
        <w:tc>
          <w:tcPr>
            <w:tcW w:w="4737" w:type="dxa"/>
            <w:gridSpan w:val="4"/>
            <w:tcBorders>
              <w:top w:val="nil"/>
              <w:left w:val="nil"/>
              <w:bottom w:val="nil"/>
              <w:right w:val="nil"/>
            </w:tcBorders>
            <w:shd w:val="clear" w:color="auto" w:fill="auto"/>
            <w:noWrap/>
            <w:vAlign w:val="center"/>
            <w:hideMark/>
          </w:tcPr>
          <w:p w14:paraId="2CC5A738"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3.3. UNESCO</w:t>
            </w:r>
          </w:p>
        </w:tc>
        <w:tc>
          <w:tcPr>
            <w:tcW w:w="876" w:type="dxa"/>
            <w:gridSpan w:val="2"/>
            <w:tcBorders>
              <w:top w:val="nil"/>
              <w:left w:val="nil"/>
              <w:bottom w:val="nil"/>
              <w:right w:val="nil"/>
            </w:tcBorders>
            <w:shd w:val="clear" w:color="auto" w:fill="auto"/>
            <w:noWrap/>
            <w:vAlign w:val="center"/>
            <w:hideMark/>
          </w:tcPr>
          <w:p w14:paraId="35ACE630"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60,000</w:t>
            </w:r>
          </w:p>
        </w:tc>
        <w:tc>
          <w:tcPr>
            <w:tcW w:w="2364" w:type="dxa"/>
            <w:gridSpan w:val="2"/>
            <w:tcBorders>
              <w:top w:val="nil"/>
              <w:left w:val="nil"/>
              <w:bottom w:val="nil"/>
              <w:right w:val="nil"/>
            </w:tcBorders>
            <w:shd w:val="clear" w:color="auto" w:fill="auto"/>
            <w:noWrap/>
            <w:vAlign w:val="center"/>
            <w:hideMark/>
          </w:tcPr>
          <w:p w14:paraId="450786EB" w14:textId="16092D61" w:rsidR="002464AB" w:rsidRPr="00E843D2" w:rsidRDefault="00A52F8D" w:rsidP="00864C87">
            <w:pPr>
              <w:spacing w:after="0"/>
              <w:jc w:val="right"/>
              <w:rPr>
                <w:rFonts w:eastAsia="Times New Roman" w:cs="Calibri"/>
                <w:i/>
                <w:iCs/>
                <w:color w:val="000000"/>
                <w:sz w:val="20"/>
                <w:lang w:val="en-GB"/>
              </w:rPr>
            </w:pPr>
            <w:r>
              <w:rPr>
                <w:rFonts w:eastAsia="Times New Roman" w:cs="Calibri"/>
                <w:i/>
                <w:iCs/>
                <w:color w:val="000000"/>
                <w:sz w:val="20"/>
                <w:lang w:val="en-GB"/>
              </w:rPr>
              <w:t>72,652.00</w:t>
            </w:r>
          </w:p>
        </w:tc>
        <w:tc>
          <w:tcPr>
            <w:tcW w:w="3285" w:type="dxa"/>
            <w:tcBorders>
              <w:left w:val="nil"/>
              <w:right w:val="nil"/>
            </w:tcBorders>
            <w:vAlign w:val="center"/>
          </w:tcPr>
          <w:p w14:paraId="50F29D83" w14:textId="04D0331F"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49,152.00</w:t>
            </w:r>
          </w:p>
        </w:tc>
        <w:tc>
          <w:tcPr>
            <w:tcW w:w="1366" w:type="dxa"/>
            <w:gridSpan w:val="2"/>
            <w:tcBorders>
              <w:left w:val="nil"/>
            </w:tcBorders>
            <w:shd w:val="clear" w:color="auto" w:fill="auto"/>
            <w:noWrap/>
            <w:vAlign w:val="center"/>
            <w:hideMark/>
          </w:tcPr>
          <w:p w14:paraId="4CCFCA26" w14:textId="23215625"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1132" w:type="dxa"/>
            <w:gridSpan w:val="2"/>
          </w:tcPr>
          <w:p w14:paraId="5A8AF968"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49,152.00</w:t>
            </w:r>
          </w:p>
        </w:tc>
        <w:tc>
          <w:tcPr>
            <w:tcW w:w="997" w:type="dxa"/>
            <w:gridSpan w:val="2"/>
            <w:tcBorders>
              <w:right w:val="single" w:sz="12" w:space="0" w:color="auto"/>
            </w:tcBorders>
          </w:tcPr>
          <w:p w14:paraId="208EF050"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82%</w:t>
            </w:r>
          </w:p>
        </w:tc>
      </w:tr>
      <w:tr w:rsidR="00D45290" w:rsidRPr="00E843D2" w14:paraId="680D448B"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4558F7A8" w14:textId="77777777" w:rsidR="002464AB" w:rsidRPr="00E843D2" w:rsidRDefault="002464AB" w:rsidP="002464AB">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0121CA57"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3.4. UNFPA</w:t>
            </w:r>
          </w:p>
        </w:tc>
        <w:tc>
          <w:tcPr>
            <w:tcW w:w="876" w:type="dxa"/>
            <w:gridSpan w:val="2"/>
            <w:tcBorders>
              <w:top w:val="nil"/>
              <w:left w:val="nil"/>
              <w:bottom w:val="nil"/>
              <w:right w:val="nil"/>
            </w:tcBorders>
            <w:shd w:val="clear" w:color="auto" w:fill="auto"/>
            <w:noWrap/>
            <w:vAlign w:val="center"/>
          </w:tcPr>
          <w:p w14:paraId="085C2B13"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76,880</w:t>
            </w:r>
          </w:p>
        </w:tc>
        <w:tc>
          <w:tcPr>
            <w:tcW w:w="2364" w:type="dxa"/>
            <w:gridSpan w:val="2"/>
            <w:tcBorders>
              <w:top w:val="nil"/>
              <w:left w:val="nil"/>
              <w:bottom w:val="nil"/>
              <w:right w:val="nil"/>
            </w:tcBorders>
            <w:shd w:val="clear" w:color="auto" w:fill="auto"/>
            <w:noWrap/>
            <w:vAlign w:val="center"/>
          </w:tcPr>
          <w:p w14:paraId="52ED259C" w14:textId="68B419A6" w:rsidR="002464AB" w:rsidRPr="00E843D2" w:rsidRDefault="00A52F8D" w:rsidP="00864C87">
            <w:pPr>
              <w:spacing w:after="0"/>
              <w:jc w:val="right"/>
              <w:rPr>
                <w:rFonts w:eastAsia="Times New Roman" w:cs="Calibri"/>
                <w:i/>
                <w:iCs/>
                <w:color w:val="000000"/>
                <w:sz w:val="20"/>
                <w:lang w:val="en-GB"/>
              </w:rPr>
            </w:pPr>
            <w:r>
              <w:rPr>
                <w:rFonts w:eastAsia="Times New Roman" w:cs="Calibri"/>
                <w:i/>
                <w:iCs/>
                <w:color w:val="000000"/>
                <w:sz w:val="20"/>
                <w:lang w:val="en-GB"/>
              </w:rPr>
              <w:t>57,742.91</w:t>
            </w:r>
          </w:p>
        </w:tc>
        <w:tc>
          <w:tcPr>
            <w:tcW w:w="3285" w:type="dxa"/>
            <w:tcBorders>
              <w:left w:val="nil"/>
              <w:right w:val="nil"/>
            </w:tcBorders>
            <w:vAlign w:val="center"/>
          </w:tcPr>
          <w:p w14:paraId="24BCCD12" w14:textId="4245D972"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20,834.16</w:t>
            </w:r>
          </w:p>
        </w:tc>
        <w:tc>
          <w:tcPr>
            <w:tcW w:w="1366" w:type="dxa"/>
            <w:gridSpan w:val="2"/>
            <w:tcBorders>
              <w:left w:val="nil"/>
            </w:tcBorders>
            <w:shd w:val="clear" w:color="auto" w:fill="auto"/>
            <w:noWrap/>
            <w:vAlign w:val="center"/>
          </w:tcPr>
          <w:p w14:paraId="6EC8AF5E" w14:textId="70DE8C64"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15,145.57</w:t>
            </w:r>
          </w:p>
        </w:tc>
        <w:tc>
          <w:tcPr>
            <w:tcW w:w="1132" w:type="dxa"/>
            <w:gridSpan w:val="2"/>
          </w:tcPr>
          <w:p w14:paraId="23FC9BA4"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5,688.59</w:t>
            </w:r>
          </w:p>
        </w:tc>
        <w:tc>
          <w:tcPr>
            <w:tcW w:w="997" w:type="dxa"/>
            <w:gridSpan w:val="2"/>
            <w:tcBorders>
              <w:right w:val="single" w:sz="12" w:space="0" w:color="auto"/>
            </w:tcBorders>
          </w:tcPr>
          <w:p w14:paraId="2CEBAB09"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27%</w:t>
            </w:r>
          </w:p>
        </w:tc>
      </w:tr>
      <w:tr w:rsidR="00D45290" w:rsidRPr="00E843D2" w14:paraId="58592F08"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600B8540" w14:textId="77777777" w:rsidR="002464AB" w:rsidRPr="00E843D2" w:rsidRDefault="002464AB" w:rsidP="002464AB">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3503D2A6"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3.5. FAO</w:t>
            </w:r>
          </w:p>
        </w:tc>
        <w:tc>
          <w:tcPr>
            <w:tcW w:w="876" w:type="dxa"/>
            <w:gridSpan w:val="2"/>
            <w:tcBorders>
              <w:top w:val="nil"/>
              <w:left w:val="nil"/>
              <w:bottom w:val="nil"/>
              <w:right w:val="nil"/>
            </w:tcBorders>
            <w:shd w:val="clear" w:color="auto" w:fill="auto"/>
            <w:noWrap/>
            <w:vAlign w:val="center"/>
          </w:tcPr>
          <w:p w14:paraId="6EB50172" w14:textId="56957FE8" w:rsidR="002464AB" w:rsidRPr="00E843D2" w:rsidRDefault="00C633CE" w:rsidP="002464AB">
            <w:pPr>
              <w:spacing w:after="0"/>
              <w:jc w:val="right"/>
              <w:rPr>
                <w:rFonts w:eastAsia="Times New Roman" w:cs="Calibri"/>
                <w:i/>
                <w:iCs/>
                <w:color w:val="000000"/>
                <w:sz w:val="20"/>
                <w:lang w:val="en-GB"/>
              </w:rPr>
            </w:pPr>
            <w:r>
              <w:rPr>
                <w:rFonts w:eastAsia="Times New Roman" w:cs="Calibri"/>
                <w:i/>
                <w:iCs/>
                <w:color w:val="000000"/>
                <w:sz w:val="20"/>
                <w:lang w:val="en-GB"/>
              </w:rPr>
              <w:t>22</w:t>
            </w:r>
            <w:r w:rsidR="002464AB" w:rsidRPr="00E843D2">
              <w:rPr>
                <w:rFonts w:eastAsia="Times New Roman" w:cs="Calibri"/>
                <w:i/>
                <w:iCs/>
                <w:color w:val="000000"/>
                <w:sz w:val="20"/>
                <w:lang w:val="en-GB"/>
              </w:rPr>
              <w:t>,</w:t>
            </w:r>
            <w:r>
              <w:rPr>
                <w:rFonts w:eastAsia="Times New Roman" w:cs="Calibri"/>
                <w:i/>
                <w:iCs/>
                <w:color w:val="000000"/>
                <w:sz w:val="20"/>
                <w:lang w:val="en-GB"/>
              </w:rPr>
              <w:t>560</w:t>
            </w:r>
          </w:p>
        </w:tc>
        <w:tc>
          <w:tcPr>
            <w:tcW w:w="2364" w:type="dxa"/>
            <w:gridSpan w:val="2"/>
            <w:tcBorders>
              <w:top w:val="nil"/>
              <w:left w:val="nil"/>
              <w:bottom w:val="nil"/>
              <w:right w:val="nil"/>
            </w:tcBorders>
            <w:shd w:val="clear" w:color="auto" w:fill="auto"/>
            <w:noWrap/>
            <w:vAlign w:val="center"/>
          </w:tcPr>
          <w:p w14:paraId="310555C5" w14:textId="448DC63E" w:rsidR="002464AB" w:rsidRPr="00E843D2" w:rsidRDefault="00DE7B11" w:rsidP="00864C87">
            <w:pPr>
              <w:spacing w:after="0"/>
              <w:jc w:val="right"/>
              <w:rPr>
                <w:rFonts w:eastAsia="Times New Roman" w:cs="Calibri"/>
                <w:i/>
                <w:iCs/>
                <w:color w:val="000000"/>
                <w:sz w:val="20"/>
                <w:lang w:val="en-GB"/>
              </w:rPr>
            </w:pPr>
            <w:r>
              <w:rPr>
                <w:rFonts w:eastAsia="Times New Roman" w:cs="Calibri"/>
                <w:i/>
                <w:iCs/>
                <w:color w:val="000000"/>
                <w:sz w:val="20"/>
                <w:lang w:val="en-GB"/>
              </w:rPr>
              <w:t>48,818.00</w:t>
            </w:r>
          </w:p>
        </w:tc>
        <w:tc>
          <w:tcPr>
            <w:tcW w:w="3285" w:type="dxa"/>
            <w:tcBorders>
              <w:left w:val="nil"/>
              <w:right w:val="nil"/>
            </w:tcBorders>
            <w:vAlign w:val="center"/>
          </w:tcPr>
          <w:p w14:paraId="3F1D766C" w14:textId="0CB3B233"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43,922.00</w:t>
            </w:r>
          </w:p>
        </w:tc>
        <w:tc>
          <w:tcPr>
            <w:tcW w:w="1366" w:type="dxa"/>
            <w:gridSpan w:val="2"/>
            <w:tcBorders>
              <w:left w:val="nil"/>
            </w:tcBorders>
            <w:shd w:val="clear" w:color="auto" w:fill="auto"/>
            <w:noWrap/>
            <w:vAlign w:val="center"/>
          </w:tcPr>
          <w:p w14:paraId="34B83B03" w14:textId="53109B2A"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1,696.00</w:t>
            </w:r>
          </w:p>
        </w:tc>
        <w:tc>
          <w:tcPr>
            <w:tcW w:w="1132" w:type="dxa"/>
            <w:gridSpan w:val="2"/>
          </w:tcPr>
          <w:p w14:paraId="1ABCB0C4"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42,226.00</w:t>
            </w:r>
          </w:p>
        </w:tc>
        <w:tc>
          <w:tcPr>
            <w:tcW w:w="997" w:type="dxa"/>
            <w:gridSpan w:val="2"/>
            <w:tcBorders>
              <w:right w:val="single" w:sz="12" w:space="0" w:color="auto"/>
            </w:tcBorders>
          </w:tcPr>
          <w:p w14:paraId="53D61E67"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118%</w:t>
            </w:r>
          </w:p>
        </w:tc>
      </w:tr>
      <w:tr w:rsidR="00D45290" w:rsidRPr="00E843D2" w14:paraId="7DE913C9" w14:textId="77777777" w:rsidTr="00392739">
        <w:trPr>
          <w:gridAfter w:val="1"/>
          <w:wAfter w:w="60" w:type="dxa"/>
          <w:trHeight w:val="249"/>
        </w:trPr>
        <w:tc>
          <w:tcPr>
            <w:tcW w:w="5003" w:type="dxa"/>
            <w:gridSpan w:val="5"/>
            <w:tcBorders>
              <w:top w:val="nil"/>
              <w:left w:val="single" w:sz="12" w:space="0" w:color="auto"/>
              <w:bottom w:val="nil"/>
              <w:right w:val="nil"/>
            </w:tcBorders>
            <w:shd w:val="clear" w:color="000000" w:fill="9BC2E6"/>
            <w:noWrap/>
            <w:vAlign w:val="center"/>
            <w:hideMark/>
          </w:tcPr>
          <w:p w14:paraId="706E2909" w14:textId="77777777" w:rsidR="002464AB" w:rsidRPr="00E843D2" w:rsidRDefault="002464AB" w:rsidP="002464AB">
            <w:pPr>
              <w:spacing w:after="0"/>
              <w:rPr>
                <w:rFonts w:eastAsia="Times New Roman" w:cs="Calibri"/>
                <w:b/>
                <w:bCs/>
                <w:i/>
                <w:iCs/>
                <w:color w:val="000000"/>
                <w:sz w:val="20"/>
                <w:lang w:val="en-GB"/>
              </w:rPr>
            </w:pPr>
            <w:r w:rsidRPr="00E843D2">
              <w:rPr>
                <w:rFonts w:eastAsia="Times New Roman" w:cs="Calibri"/>
                <w:b/>
                <w:color w:val="000000"/>
                <w:sz w:val="20"/>
                <w:lang w:val="en-GB"/>
              </w:rPr>
              <w:lastRenderedPageBreak/>
              <w:t>UN Common Coordination Costs</w:t>
            </w:r>
          </w:p>
        </w:tc>
        <w:tc>
          <w:tcPr>
            <w:tcW w:w="910" w:type="dxa"/>
            <w:gridSpan w:val="3"/>
            <w:tcBorders>
              <w:top w:val="nil"/>
              <w:left w:val="nil"/>
              <w:bottom w:val="nil"/>
              <w:right w:val="nil"/>
            </w:tcBorders>
            <w:shd w:val="clear" w:color="000000" w:fill="9BC2E6"/>
            <w:noWrap/>
            <w:vAlign w:val="center"/>
            <w:hideMark/>
          </w:tcPr>
          <w:p w14:paraId="4D292406" w14:textId="77777777" w:rsidR="002464AB" w:rsidRPr="00E843D2" w:rsidRDefault="002464AB" w:rsidP="002464AB">
            <w:pPr>
              <w:spacing w:after="0"/>
              <w:jc w:val="right"/>
              <w:rPr>
                <w:rFonts w:eastAsia="Times New Roman" w:cs="Calibri"/>
                <w:b/>
                <w:bCs/>
                <w:color w:val="000000"/>
                <w:sz w:val="20"/>
                <w:lang w:val="en-GB"/>
              </w:rPr>
            </w:pPr>
            <w:r w:rsidRPr="00E843D2">
              <w:rPr>
                <w:rFonts w:eastAsia="Times New Roman" w:cs="Calibri"/>
                <w:b/>
                <w:bCs/>
                <w:color w:val="000000"/>
                <w:sz w:val="20"/>
                <w:lang w:val="en-GB"/>
              </w:rPr>
              <w:t>292,800</w:t>
            </w:r>
          </w:p>
        </w:tc>
        <w:tc>
          <w:tcPr>
            <w:tcW w:w="2330" w:type="dxa"/>
            <w:tcBorders>
              <w:top w:val="nil"/>
              <w:left w:val="nil"/>
              <w:bottom w:val="nil"/>
              <w:right w:val="nil"/>
            </w:tcBorders>
            <w:shd w:val="clear" w:color="000000" w:fill="9BC2E6"/>
            <w:noWrap/>
            <w:vAlign w:val="center"/>
            <w:hideMark/>
          </w:tcPr>
          <w:p w14:paraId="3E57C76E" w14:textId="02AEC8A3" w:rsidR="002464AB" w:rsidRPr="00E843D2" w:rsidRDefault="00026650" w:rsidP="00DE7B11">
            <w:pPr>
              <w:spacing w:after="0"/>
              <w:jc w:val="right"/>
              <w:rPr>
                <w:rFonts w:eastAsia="Times New Roman" w:cs="Calibri"/>
                <w:b/>
                <w:bCs/>
                <w:color w:val="000000"/>
                <w:sz w:val="20"/>
                <w:lang w:val="en-GB"/>
              </w:rPr>
            </w:pPr>
            <w:r>
              <w:rPr>
                <w:rFonts w:eastAsia="Times New Roman" w:cs="Calibri"/>
                <w:b/>
                <w:bCs/>
                <w:color w:val="000000"/>
                <w:sz w:val="20"/>
                <w:lang w:val="en-GB"/>
              </w:rPr>
              <w:t>94,138.69</w:t>
            </w:r>
          </w:p>
        </w:tc>
        <w:tc>
          <w:tcPr>
            <w:tcW w:w="3285" w:type="dxa"/>
            <w:tcBorders>
              <w:left w:val="nil"/>
              <w:right w:val="nil"/>
            </w:tcBorders>
            <w:shd w:val="clear" w:color="000000" w:fill="9BC2E6"/>
          </w:tcPr>
          <w:p w14:paraId="36303A8C" w14:textId="1786203D" w:rsidR="002464AB"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47,963.68</w:t>
            </w:r>
          </w:p>
        </w:tc>
        <w:tc>
          <w:tcPr>
            <w:tcW w:w="1366" w:type="dxa"/>
            <w:gridSpan w:val="2"/>
            <w:tcBorders>
              <w:left w:val="nil"/>
            </w:tcBorders>
            <w:shd w:val="clear" w:color="000000" w:fill="9BC2E6"/>
            <w:noWrap/>
            <w:vAlign w:val="center"/>
            <w:hideMark/>
          </w:tcPr>
          <w:p w14:paraId="488AAB37" w14:textId="574CBE60" w:rsidR="002464AB" w:rsidRPr="00E843D2"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47,963.68</w:t>
            </w:r>
          </w:p>
        </w:tc>
        <w:tc>
          <w:tcPr>
            <w:tcW w:w="1132" w:type="dxa"/>
            <w:gridSpan w:val="2"/>
            <w:shd w:val="clear" w:color="000000" w:fill="9BC2E6"/>
          </w:tcPr>
          <w:p w14:paraId="0AD7382C" w14:textId="77777777" w:rsidR="002464AB" w:rsidRPr="00E843D2"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w:t>
            </w:r>
          </w:p>
        </w:tc>
        <w:tc>
          <w:tcPr>
            <w:tcW w:w="997" w:type="dxa"/>
            <w:gridSpan w:val="2"/>
            <w:tcBorders>
              <w:right w:val="single" w:sz="12" w:space="0" w:color="auto"/>
            </w:tcBorders>
            <w:shd w:val="clear" w:color="000000" w:fill="9BC2E6"/>
            <w:vAlign w:val="center"/>
          </w:tcPr>
          <w:p w14:paraId="7D92A5A1" w14:textId="77777777" w:rsidR="002464AB" w:rsidRPr="00E843D2"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16%</w:t>
            </w:r>
          </w:p>
        </w:tc>
      </w:tr>
      <w:tr w:rsidR="00D45290" w:rsidRPr="00E843D2" w14:paraId="196CC64E" w14:textId="77777777" w:rsidTr="00392739">
        <w:trPr>
          <w:gridAfter w:val="1"/>
          <w:wAfter w:w="60" w:type="dxa"/>
          <w:trHeight w:val="333"/>
        </w:trPr>
        <w:tc>
          <w:tcPr>
            <w:tcW w:w="266" w:type="dxa"/>
            <w:tcBorders>
              <w:top w:val="nil"/>
              <w:left w:val="single" w:sz="12" w:space="0" w:color="auto"/>
              <w:bottom w:val="nil"/>
              <w:right w:val="nil"/>
            </w:tcBorders>
            <w:shd w:val="clear" w:color="auto" w:fill="auto"/>
            <w:noWrap/>
            <w:vAlign w:val="bottom"/>
          </w:tcPr>
          <w:p w14:paraId="71A9016C" w14:textId="77777777" w:rsidR="002464AB" w:rsidRPr="00E843D2" w:rsidRDefault="002464AB" w:rsidP="002464AB">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7BA892BA"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4.1. Staff</w:t>
            </w:r>
          </w:p>
        </w:tc>
        <w:tc>
          <w:tcPr>
            <w:tcW w:w="910" w:type="dxa"/>
            <w:gridSpan w:val="3"/>
            <w:tcBorders>
              <w:top w:val="nil"/>
              <w:left w:val="nil"/>
              <w:bottom w:val="nil"/>
              <w:right w:val="nil"/>
            </w:tcBorders>
            <w:shd w:val="clear" w:color="auto" w:fill="auto"/>
            <w:noWrap/>
            <w:vAlign w:val="center"/>
          </w:tcPr>
          <w:p w14:paraId="0D11EB93"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237,600</w:t>
            </w:r>
          </w:p>
        </w:tc>
        <w:tc>
          <w:tcPr>
            <w:tcW w:w="2330" w:type="dxa"/>
            <w:tcBorders>
              <w:top w:val="nil"/>
              <w:left w:val="nil"/>
              <w:bottom w:val="nil"/>
              <w:right w:val="nil"/>
            </w:tcBorders>
            <w:shd w:val="clear" w:color="auto" w:fill="auto"/>
            <w:noWrap/>
            <w:vAlign w:val="center"/>
          </w:tcPr>
          <w:p w14:paraId="03871F94" w14:textId="1DA5523D" w:rsidR="002464AB" w:rsidRPr="00E843D2" w:rsidRDefault="00026650" w:rsidP="00DE7B11">
            <w:pPr>
              <w:spacing w:after="0"/>
              <w:jc w:val="right"/>
              <w:rPr>
                <w:rFonts w:eastAsia="Times New Roman" w:cs="Calibri"/>
                <w:i/>
                <w:iCs/>
                <w:color w:val="000000"/>
                <w:sz w:val="20"/>
                <w:lang w:val="en-GB"/>
              </w:rPr>
            </w:pPr>
            <w:r>
              <w:rPr>
                <w:rFonts w:eastAsia="Times New Roman" w:cs="Calibri"/>
                <w:i/>
                <w:iCs/>
                <w:color w:val="000000"/>
                <w:sz w:val="20"/>
                <w:lang w:val="en-GB"/>
              </w:rPr>
              <w:t>84,925.38</w:t>
            </w:r>
          </w:p>
        </w:tc>
        <w:tc>
          <w:tcPr>
            <w:tcW w:w="3285" w:type="dxa"/>
            <w:tcBorders>
              <w:left w:val="nil"/>
              <w:right w:val="nil"/>
            </w:tcBorders>
            <w:vAlign w:val="center"/>
          </w:tcPr>
          <w:p w14:paraId="5076B3E1" w14:textId="56A256AA"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45,364.60</w:t>
            </w:r>
          </w:p>
        </w:tc>
        <w:tc>
          <w:tcPr>
            <w:tcW w:w="1366" w:type="dxa"/>
            <w:gridSpan w:val="2"/>
            <w:tcBorders>
              <w:left w:val="nil"/>
            </w:tcBorders>
            <w:shd w:val="clear" w:color="auto" w:fill="auto"/>
            <w:noWrap/>
            <w:vAlign w:val="center"/>
          </w:tcPr>
          <w:p w14:paraId="71D31494" w14:textId="42945B13"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45,364.60</w:t>
            </w:r>
          </w:p>
        </w:tc>
        <w:tc>
          <w:tcPr>
            <w:tcW w:w="1132" w:type="dxa"/>
            <w:gridSpan w:val="2"/>
          </w:tcPr>
          <w:p w14:paraId="49C96B39"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4F23547B"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19%</w:t>
            </w:r>
          </w:p>
        </w:tc>
      </w:tr>
      <w:tr w:rsidR="00D45290" w:rsidRPr="00E843D2" w14:paraId="374C794B"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7D006D15" w14:textId="77777777" w:rsidR="002464AB" w:rsidRPr="00E843D2" w:rsidRDefault="002464AB" w:rsidP="002464AB">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1465BB2A"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4.2. Supplies, Commodities, Materials</w:t>
            </w:r>
          </w:p>
        </w:tc>
        <w:tc>
          <w:tcPr>
            <w:tcW w:w="910" w:type="dxa"/>
            <w:gridSpan w:val="3"/>
            <w:tcBorders>
              <w:top w:val="nil"/>
              <w:left w:val="nil"/>
              <w:bottom w:val="nil"/>
              <w:right w:val="nil"/>
            </w:tcBorders>
            <w:shd w:val="clear" w:color="auto" w:fill="auto"/>
            <w:noWrap/>
            <w:vAlign w:val="center"/>
          </w:tcPr>
          <w:p w14:paraId="1DC9E98A"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48,000</w:t>
            </w:r>
          </w:p>
        </w:tc>
        <w:tc>
          <w:tcPr>
            <w:tcW w:w="2330" w:type="dxa"/>
            <w:tcBorders>
              <w:top w:val="nil"/>
              <w:left w:val="nil"/>
              <w:bottom w:val="nil"/>
              <w:right w:val="nil"/>
            </w:tcBorders>
            <w:shd w:val="clear" w:color="auto" w:fill="auto"/>
            <w:noWrap/>
            <w:vAlign w:val="center"/>
          </w:tcPr>
          <w:p w14:paraId="66111E35" w14:textId="33D82217" w:rsidR="002464AB" w:rsidRPr="00E843D2" w:rsidRDefault="000E235A" w:rsidP="00DE7B11">
            <w:pPr>
              <w:spacing w:after="0"/>
              <w:jc w:val="right"/>
              <w:rPr>
                <w:rFonts w:eastAsia="Times New Roman" w:cs="Calibri"/>
                <w:i/>
                <w:iCs/>
                <w:color w:val="000000"/>
                <w:sz w:val="20"/>
                <w:lang w:val="en-GB"/>
              </w:rPr>
            </w:pPr>
            <w:r>
              <w:rPr>
                <w:rFonts w:eastAsia="Times New Roman" w:cs="Calibri"/>
                <w:i/>
                <w:iCs/>
                <w:color w:val="000000"/>
                <w:sz w:val="20"/>
                <w:lang w:val="en-GB"/>
              </w:rPr>
              <w:t>4,312.27</w:t>
            </w:r>
          </w:p>
        </w:tc>
        <w:tc>
          <w:tcPr>
            <w:tcW w:w="3285" w:type="dxa"/>
            <w:tcBorders>
              <w:left w:val="nil"/>
              <w:right w:val="nil"/>
            </w:tcBorders>
            <w:vAlign w:val="center"/>
          </w:tcPr>
          <w:p w14:paraId="35C0498D" w14:textId="2CE38EFA"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2,495.98</w:t>
            </w:r>
          </w:p>
        </w:tc>
        <w:tc>
          <w:tcPr>
            <w:tcW w:w="1366" w:type="dxa"/>
            <w:gridSpan w:val="2"/>
            <w:tcBorders>
              <w:left w:val="nil"/>
            </w:tcBorders>
            <w:shd w:val="clear" w:color="auto" w:fill="auto"/>
            <w:noWrap/>
            <w:vAlign w:val="center"/>
          </w:tcPr>
          <w:p w14:paraId="39C0D79B" w14:textId="654F7ECC"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2,495.98</w:t>
            </w:r>
          </w:p>
        </w:tc>
        <w:tc>
          <w:tcPr>
            <w:tcW w:w="1132" w:type="dxa"/>
            <w:gridSpan w:val="2"/>
          </w:tcPr>
          <w:p w14:paraId="361C34EB"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7326EC84"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5%</w:t>
            </w:r>
          </w:p>
        </w:tc>
      </w:tr>
      <w:tr w:rsidR="00D45290" w:rsidRPr="00E843D2" w14:paraId="5814D2BE"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0BD5F71C" w14:textId="77777777" w:rsidR="002464AB" w:rsidRPr="00E843D2" w:rsidRDefault="002464AB" w:rsidP="002464AB">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2A759DE0" w14:textId="77777777" w:rsidR="002464AB" w:rsidRPr="00E843D2" w:rsidRDefault="002464AB" w:rsidP="002464AB">
            <w:pPr>
              <w:spacing w:after="0"/>
              <w:rPr>
                <w:rFonts w:eastAsia="Times New Roman" w:cs="Calibri"/>
                <w:i/>
                <w:iCs/>
                <w:color w:val="000000"/>
                <w:sz w:val="20"/>
                <w:lang w:val="en-GB"/>
              </w:rPr>
            </w:pPr>
            <w:r w:rsidRPr="00E843D2">
              <w:rPr>
                <w:rFonts w:eastAsia="Times New Roman" w:cs="Calibri"/>
                <w:i/>
                <w:iCs/>
                <w:color w:val="000000"/>
                <w:sz w:val="20"/>
                <w:lang w:val="en-GB"/>
              </w:rPr>
              <w:t>4.3. Travel</w:t>
            </w:r>
          </w:p>
        </w:tc>
        <w:tc>
          <w:tcPr>
            <w:tcW w:w="910" w:type="dxa"/>
            <w:gridSpan w:val="3"/>
            <w:tcBorders>
              <w:top w:val="nil"/>
              <w:left w:val="nil"/>
              <w:bottom w:val="nil"/>
              <w:right w:val="nil"/>
            </w:tcBorders>
            <w:shd w:val="clear" w:color="auto" w:fill="auto"/>
            <w:noWrap/>
            <w:vAlign w:val="center"/>
          </w:tcPr>
          <w:p w14:paraId="7D3676C2" w14:textId="77777777" w:rsidR="002464AB" w:rsidRPr="00E843D2" w:rsidRDefault="002464AB" w:rsidP="002464AB">
            <w:pPr>
              <w:spacing w:after="0"/>
              <w:jc w:val="right"/>
              <w:rPr>
                <w:rFonts w:eastAsia="Times New Roman" w:cs="Calibri"/>
                <w:i/>
                <w:iCs/>
                <w:color w:val="000000"/>
                <w:sz w:val="20"/>
                <w:lang w:val="en-GB"/>
              </w:rPr>
            </w:pPr>
            <w:r w:rsidRPr="00E843D2">
              <w:rPr>
                <w:rFonts w:eastAsia="Times New Roman" w:cs="Calibri"/>
                <w:i/>
                <w:iCs/>
                <w:color w:val="000000"/>
                <w:sz w:val="20"/>
                <w:lang w:val="en-GB"/>
              </w:rPr>
              <w:t>7,200</w:t>
            </w:r>
          </w:p>
        </w:tc>
        <w:tc>
          <w:tcPr>
            <w:tcW w:w="2330" w:type="dxa"/>
            <w:tcBorders>
              <w:top w:val="nil"/>
              <w:left w:val="nil"/>
              <w:bottom w:val="nil"/>
              <w:right w:val="nil"/>
            </w:tcBorders>
            <w:shd w:val="clear" w:color="auto" w:fill="auto"/>
            <w:noWrap/>
            <w:vAlign w:val="center"/>
          </w:tcPr>
          <w:p w14:paraId="2D76EF42" w14:textId="5D1A9452" w:rsidR="002464AB" w:rsidRPr="00E843D2" w:rsidRDefault="007C3430" w:rsidP="00DE7B11">
            <w:pPr>
              <w:spacing w:after="0"/>
              <w:jc w:val="right"/>
              <w:rPr>
                <w:rFonts w:eastAsia="Times New Roman" w:cs="Calibri"/>
                <w:i/>
                <w:iCs/>
                <w:color w:val="000000"/>
                <w:sz w:val="20"/>
                <w:lang w:val="en-GB"/>
              </w:rPr>
            </w:pPr>
            <w:r>
              <w:rPr>
                <w:rFonts w:eastAsia="Times New Roman" w:cs="Calibri"/>
                <w:i/>
                <w:iCs/>
                <w:color w:val="000000"/>
                <w:sz w:val="20"/>
                <w:lang w:val="en-GB"/>
              </w:rPr>
              <w:t>4,901.04</w:t>
            </w:r>
          </w:p>
        </w:tc>
        <w:tc>
          <w:tcPr>
            <w:tcW w:w="3285" w:type="dxa"/>
            <w:tcBorders>
              <w:left w:val="nil"/>
              <w:right w:val="nil"/>
            </w:tcBorders>
            <w:vAlign w:val="center"/>
          </w:tcPr>
          <w:p w14:paraId="7E1EDC51" w14:textId="30F0D0C8" w:rsidR="002464AB" w:rsidRDefault="002464AB" w:rsidP="002464AB">
            <w:pPr>
              <w:spacing w:after="0"/>
              <w:jc w:val="right"/>
              <w:rPr>
                <w:rFonts w:eastAsia="Times New Roman" w:cs="Calibri"/>
                <w:bCs/>
                <w:color w:val="000000"/>
                <w:sz w:val="20"/>
                <w:lang w:val="en-GB"/>
              </w:rPr>
            </w:pPr>
            <w:r>
              <w:rPr>
                <w:rFonts w:eastAsia="Times New Roman" w:cs="Calibri"/>
                <w:i/>
                <w:iCs/>
                <w:color w:val="000000"/>
                <w:sz w:val="20"/>
                <w:lang w:val="en-GB"/>
              </w:rPr>
              <w:t>103.10</w:t>
            </w:r>
          </w:p>
        </w:tc>
        <w:tc>
          <w:tcPr>
            <w:tcW w:w="1366" w:type="dxa"/>
            <w:gridSpan w:val="2"/>
            <w:tcBorders>
              <w:left w:val="nil"/>
            </w:tcBorders>
            <w:shd w:val="clear" w:color="auto" w:fill="auto"/>
            <w:noWrap/>
            <w:vAlign w:val="center"/>
          </w:tcPr>
          <w:p w14:paraId="46C57757" w14:textId="2823BD38"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103.10</w:t>
            </w:r>
          </w:p>
        </w:tc>
        <w:tc>
          <w:tcPr>
            <w:tcW w:w="1132" w:type="dxa"/>
            <w:gridSpan w:val="2"/>
          </w:tcPr>
          <w:p w14:paraId="20801F92"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6E47EB25" w14:textId="77777777" w:rsidR="002464AB" w:rsidRPr="00C90C8C" w:rsidRDefault="002464AB" w:rsidP="002464AB">
            <w:pPr>
              <w:spacing w:after="0"/>
              <w:jc w:val="right"/>
              <w:rPr>
                <w:rFonts w:eastAsia="Times New Roman" w:cs="Calibri"/>
                <w:bCs/>
                <w:color w:val="000000"/>
                <w:sz w:val="20"/>
                <w:lang w:val="en-GB"/>
              </w:rPr>
            </w:pPr>
            <w:r>
              <w:rPr>
                <w:rFonts w:eastAsia="Times New Roman" w:cs="Calibri"/>
                <w:bCs/>
                <w:color w:val="000000"/>
                <w:sz w:val="20"/>
                <w:lang w:val="en-GB"/>
              </w:rPr>
              <w:t>1%</w:t>
            </w:r>
          </w:p>
        </w:tc>
      </w:tr>
      <w:tr w:rsidR="00D45290" w:rsidRPr="00E843D2" w14:paraId="3F07DD9F" w14:textId="77777777" w:rsidTr="00392739">
        <w:trPr>
          <w:gridAfter w:val="1"/>
          <w:wAfter w:w="60" w:type="dxa"/>
          <w:trHeight w:val="249"/>
        </w:trPr>
        <w:tc>
          <w:tcPr>
            <w:tcW w:w="5003" w:type="dxa"/>
            <w:gridSpan w:val="5"/>
            <w:tcBorders>
              <w:top w:val="nil"/>
              <w:left w:val="single" w:sz="12" w:space="0" w:color="auto"/>
              <w:bottom w:val="nil"/>
              <w:right w:val="nil"/>
            </w:tcBorders>
            <w:shd w:val="clear" w:color="000000" w:fill="9BC2E6"/>
            <w:noWrap/>
            <w:vAlign w:val="center"/>
            <w:hideMark/>
          </w:tcPr>
          <w:p w14:paraId="31E596DF" w14:textId="77777777" w:rsidR="002464AB" w:rsidRPr="00E843D2" w:rsidRDefault="002464AB" w:rsidP="002464AB">
            <w:pPr>
              <w:spacing w:after="0"/>
              <w:rPr>
                <w:rFonts w:eastAsia="Times New Roman" w:cs="Calibri"/>
                <w:b/>
                <w:bCs/>
                <w:i/>
                <w:iCs/>
                <w:color w:val="000000"/>
                <w:sz w:val="20"/>
                <w:lang w:val="en-GB"/>
              </w:rPr>
            </w:pPr>
            <w:r w:rsidRPr="00E843D2">
              <w:rPr>
                <w:rFonts w:eastAsia="Times New Roman" w:cs="Calibri"/>
                <w:b/>
                <w:color w:val="000000"/>
                <w:sz w:val="20"/>
                <w:lang w:val="en-GB"/>
              </w:rPr>
              <w:t>Other Joint Activities</w:t>
            </w:r>
          </w:p>
        </w:tc>
        <w:tc>
          <w:tcPr>
            <w:tcW w:w="910" w:type="dxa"/>
            <w:gridSpan w:val="3"/>
            <w:tcBorders>
              <w:top w:val="nil"/>
              <w:left w:val="nil"/>
              <w:bottom w:val="nil"/>
              <w:right w:val="nil"/>
            </w:tcBorders>
            <w:shd w:val="clear" w:color="000000" w:fill="9BC2E6"/>
            <w:noWrap/>
            <w:vAlign w:val="center"/>
            <w:hideMark/>
          </w:tcPr>
          <w:p w14:paraId="4FD9A64D" w14:textId="77777777" w:rsidR="002464AB" w:rsidRPr="00E843D2" w:rsidRDefault="002464AB" w:rsidP="002464AB">
            <w:pPr>
              <w:spacing w:after="0"/>
              <w:jc w:val="right"/>
              <w:rPr>
                <w:rFonts w:eastAsia="Times New Roman" w:cs="Calibri"/>
                <w:b/>
                <w:bCs/>
                <w:color w:val="000000"/>
                <w:sz w:val="20"/>
                <w:lang w:val="en-GB"/>
              </w:rPr>
            </w:pPr>
            <w:r w:rsidRPr="00E843D2">
              <w:rPr>
                <w:rFonts w:eastAsia="Times New Roman" w:cs="Calibri"/>
                <w:b/>
                <w:bCs/>
                <w:color w:val="000000"/>
                <w:sz w:val="20"/>
                <w:lang w:val="en-GB"/>
              </w:rPr>
              <w:t>124,800</w:t>
            </w:r>
          </w:p>
        </w:tc>
        <w:tc>
          <w:tcPr>
            <w:tcW w:w="2330" w:type="dxa"/>
            <w:tcBorders>
              <w:top w:val="nil"/>
              <w:left w:val="nil"/>
              <w:bottom w:val="nil"/>
              <w:right w:val="nil"/>
            </w:tcBorders>
            <w:shd w:val="clear" w:color="000000" w:fill="9BC2E6"/>
            <w:noWrap/>
            <w:vAlign w:val="center"/>
            <w:hideMark/>
          </w:tcPr>
          <w:p w14:paraId="6BCDC823" w14:textId="3109EAC6" w:rsidR="002464AB" w:rsidRPr="00E843D2" w:rsidRDefault="007C3430" w:rsidP="00DE7B11">
            <w:pPr>
              <w:spacing w:after="0"/>
              <w:jc w:val="right"/>
              <w:rPr>
                <w:rFonts w:eastAsia="Times New Roman" w:cs="Calibri"/>
                <w:b/>
                <w:bCs/>
                <w:color w:val="000000"/>
                <w:sz w:val="20"/>
                <w:lang w:val="en-GB"/>
              </w:rPr>
            </w:pPr>
            <w:r>
              <w:rPr>
                <w:rFonts w:eastAsia="Times New Roman" w:cs="Calibri"/>
                <w:b/>
                <w:bCs/>
                <w:color w:val="000000"/>
                <w:sz w:val="20"/>
                <w:lang w:val="en-GB"/>
              </w:rPr>
              <w:t>10,238.50</w:t>
            </w:r>
          </w:p>
        </w:tc>
        <w:tc>
          <w:tcPr>
            <w:tcW w:w="3285" w:type="dxa"/>
            <w:tcBorders>
              <w:left w:val="nil"/>
              <w:right w:val="nil"/>
            </w:tcBorders>
            <w:shd w:val="clear" w:color="000000" w:fill="9BC2E6"/>
          </w:tcPr>
          <w:p w14:paraId="191F6DF6" w14:textId="37FE9427" w:rsidR="002464AB" w:rsidRDefault="00381B00" w:rsidP="002464AB">
            <w:pPr>
              <w:spacing w:after="0"/>
              <w:jc w:val="right"/>
              <w:rPr>
                <w:rFonts w:eastAsia="Times New Roman" w:cs="Calibri"/>
                <w:b/>
                <w:bCs/>
                <w:color w:val="000000"/>
                <w:sz w:val="20"/>
                <w:lang w:val="en-GB"/>
              </w:rPr>
            </w:pPr>
            <w:r>
              <w:rPr>
                <w:rFonts w:eastAsia="Times New Roman" w:cs="Calibri"/>
                <w:b/>
                <w:bCs/>
                <w:color w:val="000000"/>
                <w:sz w:val="20"/>
                <w:lang w:val="en-GB"/>
              </w:rPr>
              <w:t>4,764.10</w:t>
            </w:r>
          </w:p>
        </w:tc>
        <w:tc>
          <w:tcPr>
            <w:tcW w:w="1366" w:type="dxa"/>
            <w:gridSpan w:val="2"/>
            <w:tcBorders>
              <w:left w:val="nil"/>
            </w:tcBorders>
            <w:shd w:val="clear" w:color="000000" w:fill="9BC2E6"/>
            <w:noWrap/>
            <w:vAlign w:val="center"/>
            <w:hideMark/>
          </w:tcPr>
          <w:p w14:paraId="5083E3B2" w14:textId="52EAE9FD" w:rsidR="002464AB" w:rsidRPr="00E843D2"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4,764.10</w:t>
            </w:r>
          </w:p>
        </w:tc>
        <w:tc>
          <w:tcPr>
            <w:tcW w:w="1132" w:type="dxa"/>
            <w:gridSpan w:val="2"/>
            <w:shd w:val="clear" w:color="000000" w:fill="9BC2E6"/>
          </w:tcPr>
          <w:p w14:paraId="6EC2FC9A" w14:textId="77777777" w:rsidR="002464AB" w:rsidRPr="00E843D2"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w:t>
            </w:r>
          </w:p>
        </w:tc>
        <w:tc>
          <w:tcPr>
            <w:tcW w:w="997" w:type="dxa"/>
            <w:gridSpan w:val="2"/>
            <w:tcBorders>
              <w:right w:val="single" w:sz="12" w:space="0" w:color="auto"/>
            </w:tcBorders>
            <w:shd w:val="clear" w:color="000000" w:fill="9BC2E6"/>
          </w:tcPr>
          <w:p w14:paraId="49619116" w14:textId="77777777" w:rsidR="002464AB" w:rsidRPr="00E843D2" w:rsidRDefault="002464AB" w:rsidP="002464AB">
            <w:pPr>
              <w:spacing w:after="0"/>
              <w:jc w:val="right"/>
              <w:rPr>
                <w:rFonts w:eastAsia="Times New Roman" w:cs="Calibri"/>
                <w:b/>
                <w:bCs/>
                <w:color w:val="000000"/>
                <w:sz w:val="20"/>
                <w:lang w:val="en-GB"/>
              </w:rPr>
            </w:pPr>
            <w:r>
              <w:rPr>
                <w:rFonts w:eastAsia="Times New Roman" w:cs="Calibri"/>
                <w:b/>
                <w:bCs/>
                <w:color w:val="000000"/>
                <w:sz w:val="20"/>
                <w:lang w:val="en-GB"/>
              </w:rPr>
              <w:t>4%</w:t>
            </w:r>
          </w:p>
        </w:tc>
      </w:tr>
      <w:tr w:rsidR="00D45290" w:rsidRPr="00E843D2" w14:paraId="77285744"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2BCDF46E" w14:textId="77777777" w:rsidR="00381B00" w:rsidRPr="00E843D2" w:rsidRDefault="00381B00" w:rsidP="00381B00">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1726E75F" w14:textId="77777777" w:rsidR="00381B00" w:rsidRPr="00E843D2" w:rsidRDefault="00381B00" w:rsidP="00381B00">
            <w:pPr>
              <w:spacing w:after="0"/>
              <w:rPr>
                <w:rFonts w:eastAsia="Times New Roman" w:cs="Calibri"/>
                <w:i/>
                <w:iCs/>
                <w:color w:val="000000"/>
                <w:sz w:val="20"/>
                <w:lang w:val="en-GB"/>
              </w:rPr>
            </w:pPr>
            <w:r w:rsidRPr="00E843D2">
              <w:rPr>
                <w:rFonts w:eastAsia="Times New Roman" w:cs="Calibri"/>
                <w:i/>
                <w:iCs/>
                <w:color w:val="000000"/>
                <w:sz w:val="20"/>
                <w:lang w:val="en-GB"/>
              </w:rPr>
              <w:t>5.1. Evaluation and plans</w:t>
            </w:r>
          </w:p>
        </w:tc>
        <w:tc>
          <w:tcPr>
            <w:tcW w:w="910" w:type="dxa"/>
            <w:gridSpan w:val="3"/>
            <w:tcBorders>
              <w:top w:val="nil"/>
              <w:left w:val="nil"/>
              <w:bottom w:val="nil"/>
              <w:right w:val="nil"/>
            </w:tcBorders>
            <w:shd w:val="clear" w:color="auto" w:fill="auto"/>
            <w:noWrap/>
            <w:vAlign w:val="center"/>
          </w:tcPr>
          <w:p w14:paraId="4A86DEF5" w14:textId="5498CD76" w:rsidR="00381B00" w:rsidRPr="00E843D2" w:rsidRDefault="00C633CE" w:rsidP="00381B00">
            <w:pPr>
              <w:spacing w:after="0"/>
              <w:jc w:val="right"/>
              <w:rPr>
                <w:rFonts w:eastAsia="Times New Roman" w:cs="Calibri"/>
                <w:i/>
                <w:iCs/>
                <w:color w:val="000000"/>
                <w:sz w:val="20"/>
                <w:lang w:val="en-GB"/>
              </w:rPr>
            </w:pPr>
            <w:r>
              <w:rPr>
                <w:rFonts w:eastAsia="Times New Roman" w:cs="Calibri"/>
                <w:i/>
                <w:iCs/>
                <w:color w:val="000000"/>
                <w:sz w:val="20"/>
                <w:lang w:val="en-GB"/>
              </w:rPr>
              <w:t>67</w:t>
            </w:r>
            <w:r w:rsidR="00381B00" w:rsidRPr="00E843D2">
              <w:rPr>
                <w:rFonts w:eastAsia="Times New Roman" w:cs="Calibri"/>
                <w:i/>
                <w:iCs/>
                <w:color w:val="000000"/>
                <w:sz w:val="20"/>
                <w:lang w:val="en-GB"/>
              </w:rPr>
              <w:t>,000</w:t>
            </w:r>
          </w:p>
        </w:tc>
        <w:tc>
          <w:tcPr>
            <w:tcW w:w="2330" w:type="dxa"/>
            <w:tcBorders>
              <w:top w:val="nil"/>
              <w:left w:val="nil"/>
              <w:bottom w:val="nil"/>
              <w:right w:val="nil"/>
            </w:tcBorders>
            <w:shd w:val="clear" w:color="auto" w:fill="auto"/>
            <w:noWrap/>
            <w:vAlign w:val="center"/>
          </w:tcPr>
          <w:p w14:paraId="332446BB" w14:textId="221D87A3" w:rsidR="00381B00" w:rsidRPr="00E843D2" w:rsidRDefault="00862F31" w:rsidP="00DE7B11">
            <w:pPr>
              <w:spacing w:after="0"/>
              <w:jc w:val="right"/>
              <w:rPr>
                <w:rFonts w:eastAsia="Times New Roman" w:cs="Calibri"/>
                <w:i/>
                <w:iCs/>
                <w:color w:val="000000"/>
                <w:sz w:val="20"/>
                <w:lang w:val="en-GB"/>
              </w:rPr>
            </w:pPr>
            <w:r>
              <w:rPr>
                <w:rFonts w:eastAsia="Times New Roman" w:cs="Calibri"/>
                <w:i/>
                <w:iCs/>
                <w:color w:val="000000"/>
                <w:sz w:val="20"/>
                <w:lang w:val="en-GB"/>
              </w:rPr>
              <w:t>-</w:t>
            </w:r>
          </w:p>
        </w:tc>
        <w:tc>
          <w:tcPr>
            <w:tcW w:w="3285" w:type="dxa"/>
            <w:tcBorders>
              <w:left w:val="nil"/>
              <w:right w:val="nil"/>
            </w:tcBorders>
            <w:vAlign w:val="center"/>
          </w:tcPr>
          <w:p w14:paraId="4C6EB3B2" w14:textId="3C850B05" w:rsidR="00381B00" w:rsidRDefault="00381B00" w:rsidP="00381B00">
            <w:pPr>
              <w:spacing w:after="0"/>
              <w:jc w:val="right"/>
              <w:rPr>
                <w:rFonts w:eastAsia="Times New Roman" w:cs="Calibri"/>
                <w:bCs/>
                <w:color w:val="000000"/>
                <w:sz w:val="20"/>
                <w:lang w:val="en-GB"/>
              </w:rPr>
            </w:pPr>
            <w:r>
              <w:rPr>
                <w:rFonts w:eastAsia="Times New Roman" w:cs="Calibri"/>
                <w:i/>
                <w:iCs/>
                <w:color w:val="000000"/>
                <w:sz w:val="20"/>
                <w:lang w:val="en-GB"/>
              </w:rPr>
              <w:t>-</w:t>
            </w:r>
          </w:p>
        </w:tc>
        <w:tc>
          <w:tcPr>
            <w:tcW w:w="1366" w:type="dxa"/>
            <w:gridSpan w:val="2"/>
            <w:tcBorders>
              <w:left w:val="nil"/>
            </w:tcBorders>
            <w:shd w:val="clear" w:color="auto" w:fill="auto"/>
            <w:noWrap/>
            <w:vAlign w:val="center"/>
          </w:tcPr>
          <w:p w14:paraId="11BA32BA" w14:textId="103B4264"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1132" w:type="dxa"/>
            <w:gridSpan w:val="2"/>
          </w:tcPr>
          <w:p w14:paraId="2F38C54A"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2FF578CF"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r>
      <w:tr w:rsidR="00D45290" w:rsidRPr="00E843D2" w14:paraId="37B7D79D"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61A8C323" w14:textId="77777777" w:rsidR="00381B00" w:rsidRPr="00E843D2" w:rsidRDefault="00381B00" w:rsidP="00381B00">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2253043C" w14:textId="77777777" w:rsidR="00381B00" w:rsidRPr="00E843D2" w:rsidRDefault="00381B00" w:rsidP="00381B00">
            <w:pPr>
              <w:spacing w:after="0"/>
              <w:rPr>
                <w:rFonts w:eastAsia="Times New Roman" w:cs="Calibri"/>
                <w:i/>
                <w:iCs/>
                <w:color w:val="000000"/>
                <w:sz w:val="20"/>
                <w:lang w:val="en-GB"/>
              </w:rPr>
            </w:pPr>
            <w:r w:rsidRPr="00E843D2">
              <w:rPr>
                <w:rFonts w:eastAsia="Times New Roman" w:cs="Calibri"/>
                <w:i/>
                <w:iCs/>
                <w:color w:val="000000"/>
                <w:sz w:val="20"/>
                <w:lang w:val="en-GB"/>
              </w:rPr>
              <w:t>5.2. Communication and visibility</w:t>
            </w:r>
          </w:p>
        </w:tc>
        <w:tc>
          <w:tcPr>
            <w:tcW w:w="910" w:type="dxa"/>
            <w:gridSpan w:val="3"/>
            <w:tcBorders>
              <w:top w:val="nil"/>
              <w:left w:val="nil"/>
              <w:bottom w:val="nil"/>
              <w:right w:val="nil"/>
            </w:tcBorders>
            <w:shd w:val="clear" w:color="auto" w:fill="auto"/>
            <w:noWrap/>
            <w:vAlign w:val="center"/>
          </w:tcPr>
          <w:p w14:paraId="65D64890" w14:textId="77777777" w:rsidR="00381B00" w:rsidRPr="00E843D2" w:rsidRDefault="00381B00" w:rsidP="00381B00">
            <w:pPr>
              <w:spacing w:after="0"/>
              <w:jc w:val="right"/>
              <w:rPr>
                <w:rFonts w:eastAsia="Times New Roman" w:cs="Calibri"/>
                <w:i/>
                <w:iCs/>
                <w:color w:val="000000"/>
                <w:sz w:val="20"/>
                <w:lang w:val="en-GB"/>
              </w:rPr>
            </w:pPr>
            <w:r w:rsidRPr="00E843D2">
              <w:rPr>
                <w:rFonts w:eastAsia="Times New Roman" w:cs="Calibri"/>
                <w:i/>
                <w:iCs/>
                <w:color w:val="000000"/>
                <w:sz w:val="20"/>
                <w:lang w:val="en-GB"/>
              </w:rPr>
              <w:t>50,000</w:t>
            </w:r>
          </w:p>
        </w:tc>
        <w:tc>
          <w:tcPr>
            <w:tcW w:w="2330" w:type="dxa"/>
            <w:tcBorders>
              <w:top w:val="nil"/>
              <w:left w:val="nil"/>
              <w:bottom w:val="nil"/>
              <w:right w:val="nil"/>
            </w:tcBorders>
            <w:shd w:val="clear" w:color="auto" w:fill="auto"/>
            <w:noWrap/>
            <w:vAlign w:val="center"/>
          </w:tcPr>
          <w:p w14:paraId="68AAA330" w14:textId="5A175BDA" w:rsidR="00381B00" w:rsidRPr="00E843D2" w:rsidRDefault="00862F31" w:rsidP="00DE7B11">
            <w:pPr>
              <w:spacing w:after="0"/>
              <w:jc w:val="right"/>
              <w:rPr>
                <w:rFonts w:eastAsia="Times New Roman" w:cs="Calibri"/>
                <w:i/>
                <w:iCs/>
                <w:color w:val="000000"/>
                <w:sz w:val="20"/>
                <w:lang w:val="en-GB"/>
              </w:rPr>
            </w:pPr>
            <w:r>
              <w:rPr>
                <w:rFonts w:eastAsia="Times New Roman" w:cs="Calibri"/>
                <w:i/>
                <w:iCs/>
                <w:color w:val="000000"/>
                <w:sz w:val="20"/>
                <w:lang w:val="en-GB"/>
              </w:rPr>
              <w:t>8,716.02</w:t>
            </w:r>
          </w:p>
        </w:tc>
        <w:tc>
          <w:tcPr>
            <w:tcW w:w="3285" w:type="dxa"/>
            <w:tcBorders>
              <w:left w:val="nil"/>
              <w:right w:val="nil"/>
            </w:tcBorders>
            <w:vAlign w:val="center"/>
          </w:tcPr>
          <w:p w14:paraId="68ADDE95" w14:textId="570483F9" w:rsidR="00381B00" w:rsidRDefault="00381B00" w:rsidP="00381B00">
            <w:pPr>
              <w:spacing w:after="0"/>
              <w:jc w:val="right"/>
              <w:rPr>
                <w:rFonts w:eastAsia="Times New Roman" w:cs="Calibri"/>
                <w:bCs/>
                <w:color w:val="000000"/>
                <w:sz w:val="20"/>
                <w:lang w:val="en-GB"/>
              </w:rPr>
            </w:pPr>
            <w:r>
              <w:rPr>
                <w:rFonts w:eastAsia="Times New Roman" w:cs="Calibri"/>
                <w:i/>
                <w:iCs/>
                <w:color w:val="000000"/>
                <w:sz w:val="20"/>
                <w:lang w:val="en-GB"/>
              </w:rPr>
              <w:t>4,520.52</w:t>
            </w:r>
          </w:p>
        </w:tc>
        <w:tc>
          <w:tcPr>
            <w:tcW w:w="1366" w:type="dxa"/>
            <w:gridSpan w:val="2"/>
            <w:tcBorders>
              <w:left w:val="nil"/>
            </w:tcBorders>
            <w:shd w:val="clear" w:color="auto" w:fill="auto"/>
            <w:noWrap/>
            <w:vAlign w:val="center"/>
          </w:tcPr>
          <w:p w14:paraId="75435156" w14:textId="1922D764"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4,520.52</w:t>
            </w:r>
          </w:p>
        </w:tc>
        <w:tc>
          <w:tcPr>
            <w:tcW w:w="1132" w:type="dxa"/>
            <w:gridSpan w:val="2"/>
          </w:tcPr>
          <w:p w14:paraId="32943579"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7AD425B7"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9%</w:t>
            </w:r>
          </w:p>
        </w:tc>
      </w:tr>
      <w:tr w:rsidR="00D45290" w:rsidRPr="00E843D2" w14:paraId="2D90E599"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22D77EE0" w14:textId="77777777" w:rsidR="00381B00" w:rsidRPr="00E843D2" w:rsidRDefault="00381B00" w:rsidP="00381B00">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402B0CE0" w14:textId="77777777" w:rsidR="00381B00" w:rsidRPr="00E843D2" w:rsidRDefault="00381B00" w:rsidP="00381B00">
            <w:pPr>
              <w:spacing w:after="0"/>
              <w:rPr>
                <w:rFonts w:eastAsia="Times New Roman" w:cs="Calibri"/>
                <w:i/>
                <w:iCs/>
                <w:color w:val="000000"/>
                <w:sz w:val="20"/>
                <w:lang w:val="en-GB"/>
              </w:rPr>
            </w:pPr>
            <w:r w:rsidRPr="00E843D2">
              <w:rPr>
                <w:rFonts w:eastAsia="Times New Roman" w:cs="Calibri"/>
                <w:i/>
                <w:iCs/>
                <w:color w:val="000000"/>
                <w:sz w:val="20"/>
                <w:lang w:val="en-GB"/>
              </w:rPr>
              <w:t>5.3. Miscellaneous</w:t>
            </w:r>
          </w:p>
        </w:tc>
        <w:tc>
          <w:tcPr>
            <w:tcW w:w="910" w:type="dxa"/>
            <w:gridSpan w:val="3"/>
            <w:tcBorders>
              <w:top w:val="nil"/>
              <w:left w:val="nil"/>
              <w:bottom w:val="nil"/>
              <w:right w:val="nil"/>
            </w:tcBorders>
            <w:shd w:val="clear" w:color="auto" w:fill="auto"/>
            <w:noWrap/>
            <w:vAlign w:val="center"/>
          </w:tcPr>
          <w:p w14:paraId="4E99BB60" w14:textId="77777777" w:rsidR="00381B00" w:rsidRPr="00E843D2" w:rsidRDefault="00381B00" w:rsidP="00381B00">
            <w:pPr>
              <w:spacing w:after="0"/>
              <w:jc w:val="right"/>
              <w:rPr>
                <w:rFonts w:eastAsia="Times New Roman" w:cs="Calibri"/>
                <w:i/>
                <w:iCs/>
                <w:color w:val="000000"/>
                <w:sz w:val="20"/>
                <w:lang w:val="en-GB"/>
              </w:rPr>
            </w:pPr>
            <w:r w:rsidRPr="00E843D2">
              <w:rPr>
                <w:rFonts w:eastAsia="Times New Roman" w:cs="Calibri"/>
                <w:i/>
                <w:iCs/>
                <w:color w:val="000000"/>
                <w:sz w:val="20"/>
                <w:lang w:val="en-GB"/>
              </w:rPr>
              <w:t>4,800</w:t>
            </w:r>
          </w:p>
        </w:tc>
        <w:tc>
          <w:tcPr>
            <w:tcW w:w="2330" w:type="dxa"/>
            <w:tcBorders>
              <w:top w:val="nil"/>
              <w:left w:val="nil"/>
              <w:bottom w:val="nil"/>
              <w:right w:val="nil"/>
            </w:tcBorders>
            <w:shd w:val="clear" w:color="auto" w:fill="auto"/>
            <w:noWrap/>
            <w:vAlign w:val="center"/>
          </w:tcPr>
          <w:p w14:paraId="7AB62F15" w14:textId="61E0CEF6" w:rsidR="00381B00" w:rsidRPr="00E843D2" w:rsidRDefault="00D02FD1" w:rsidP="00DE7B11">
            <w:pPr>
              <w:spacing w:after="0"/>
              <w:jc w:val="right"/>
              <w:rPr>
                <w:rFonts w:eastAsia="Times New Roman" w:cs="Calibri"/>
                <w:i/>
                <w:iCs/>
                <w:color w:val="000000"/>
                <w:sz w:val="20"/>
                <w:lang w:val="en-GB"/>
              </w:rPr>
            </w:pPr>
            <w:r>
              <w:rPr>
                <w:rFonts w:eastAsia="Times New Roman" w:cs="Calibri"/>
                <w:i/>
                <w:iCs/>
                <w:color w:val="000000"/>
                <w:sz w:val="20"/>
                <w:lang w:val="en-GB"/>
              </w:rPr>
              <w:t>1,522.48</w:t>
            </w:r>
          </w:p>
        </w:tc>
        <w:tc>
          <w:tcPr>
            <w:tcW w:w="3285" w:type="dxa"/>
            <w:tcBorders>
              <w:left w:val="nil"/>
              <w:right w:val="nil"/>
            </w:tcBorders>
            <w:vAlign w:val="center"/>
          </w:tcPr>
          <w:p w14:paraId="6970BC29" w14:textId="6347DA65" w:rsidR="00381B00" w:rsidRDefault="00381B00" w:rsidP="00381B00">
            <w:pPr>
              <w:spacing w:after="0"/>
              <w:jc w:val="right"/>
              <w:rPr>
                <w:rFonts w:eastAsia="Times New Roman" w:cs="Calibri"/>
                <w:bCs/>
                <w:color w:val="000000"/>
                <w:sz w:val="20"/>
                <w:lang w:val="en-GB"/>
              </w:rPr>
            </w:pPr>
            <w:r>
              <w:rPr>
                <w:rFonts w:eastAsia="Times New Roman" w:cs="Calibri"/>
                <w:i/>
                <w:iCs/>
                <w:color w:val="000000"/>
                <w:sz w:val="20"/>
                <w:lang w:val="en-GB"/>
              </w:rPr>
              <w:t>243.58</w:t>
            </w:r>
          </w:p>
        </w:tc>
        <w:tc>
          <w:tcPr>
            <w:tcW w:w="1366" w:type="dxa"/>
            <w:gridSpan w:val="2"/>
            <w:tcBorders>
              <w:left w:val="nil"/>
            </w:tcBorders>
            <w:shd w:val="clear" w:color="auto" w:fill="auto"/>
            <w:noWrap/>
            <w:vAlign w:val="center"/>
          </w:tcPr>
          <w:p w14:paraId="3A393755" w14:textId="5E7FD73A"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243.58</w:t>
            </w:r>
          </w:p>
        </w:tc>
        <w:tc>
          <w:tcPr>
            <w:tcW w:w="1132" w:type="dxa"/>
            <w:gridSpan w:val="2"/>
          </w:tcPr>
          <w:p w14:paraId="400C97B6"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3E25072C"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5%</w:t>
            </w:r>
          </w:p>
        </w:tc>
      </w:tr>
      <w:tr w:rsidR="00D45290" w:rsidRPr="00E843D2" w14:paraId="5D6887CC"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2AC4E46B" w14:textId="77777777" w:rsidR="00381B00" w:rsidRPr="00E843D2" w:rsidRDefault="00381B00" w:rsidP="00381B00">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vAlign w:val="center"/>
          </w:tcPr>
          <w:p w14:paraId="5E7B9B6F" w14:textId="77777777" w:rsidR="00381B00" w:rsidRPr="00E843D2" w:rsidRDefault="00381B00" w:rsidP="00381B00">
            <w:pPr>
              <w:spacing w:after="0"/>
              <w:rPr>
                <w:rFonts w:eastAsia="Times New Roman" w:cs="Calibri"/>
                <w:i/>
                <w:iCs/>
                <w:color w:val="000000"/>
                <w:sz w:val="20"/>
                <w:lang w:val="en-GB"/>
              </w:rPr>
            </w:pPr>
            <w:r>
              <w:rPr>
                <w:rFonts w:eastAsia="Times New Roman" w:cs="Calibri"/>
                <w:i/>
                <w:iCs/>
                <w:color w:val="000000"/>
                <w:sz w:val="20"/>
                <w:lang w:val="en-GB"/>
              </w:rPr>
              <w:t xml:space="preserve">5.4. </w:t>
            </w:r>
            <w:r w:rsidRPr="00152359">
              <w:rPr>
                <w:rFonts w:eastAsia="Times New Roman" w:cs="Calibri"/>
                <w:i/>
                <w:iCs/>
                <w:color w:val="000000"/>
                <w:sz w:val="20"/>
                <w:lang w:val="en-GB"/>
              </w:rPr>
              <w:t>Steering Committee and Advisory Board</w:t>
            </w:r>
            <w:r>
              <w:rPr>
                <w:rFonts w:eastAsia="Times New Roman" w:cs="Calibri"/>
                <w:i/>
                <w:iCs/>
                <w:color w:val="000000"/>
                <w:sz w:val="20"/>
                <w:lang w:val="en-GB"/>
              </w:rPr>
              <w:t xml:space="preserve"> </w:t>
            </w:r>
            <w:r w:rsidRPr="00152359">
              <w:rPr>
                <w:rFonts w:eastAsia="Times New Roman" w:cs="Calibri"/>
                <w:i/>
                <w:iCs/>
                <w:color w:val="000000"/>
                <w:sz w:val="20"/>
                <w:lang w:val="en-GB"/>
              </w:rPr>
              <w:t>meetings</w:t>
            </w:r>
          </w:p>
        </w:tc>
        <w:tc>
          <w:tcPr>
            <w:tcW w:w="910" w:type="dxa"/>
            <w:gridSpan w:val="3"/>
            <w:tcBorders>
              <w:top w:val="nil"/>
              <w:left w:val="nil"/>
              <w:bottom w:val="nil"/>
              <w:right w:val="nil"/>
            </w:tcBorders>
            <w:shd w:val="clear" w:color="auto" w:fill="auto"/>
            <w:noWrap/>
            <w:vAlign w:val="center"/>
          </w:tcPr>
          <w:p w14:paraId="4706E4DD" w14:textId="77777777" w:rsidR="00381B00" w:rsidRPr="00E843D2" w:rsidRDefault="00381B00" w:rsidP="00381B00">
            <w:pPr>
              <w:spacing w:after="0"/>
              <w:jc w:val="right"/>
              <w:rPr>
                <w:rFonts w:eastAsia="Times New Roman" w:cs="Calibri"/>
                <w:i/>
                <w:iCs/>
                <w:color w:val="000000"/>
                <w:sz w:val="20"/>
                <w:lang w:val="en-GB"/>
              </w:rPr>
            </w:pPr>
            <w:r>
              <w:rPr>
                <w:rFonts w:eastAsia="Times New Roman" w:cs="Calibri"/>
                <w:i/>
                <w:iCs/>
                <w:color w:val="000000"/>
                <w:sz w:val="20"/>
                <w:lang w:val="en-GB"/>
              </w:rPr>
              <w:t>3,000</w:t>
            </w:r>
          </w:p>
        </w:tc>
        <w:tc>
          <w:tcPr>
            <w:tcW w:w="2330" w:type="dxa"/>
            <w:tcBorders>
              <w:top w:val="nil"/>
              <w:left w:val="nil"/>
              <w:bottom w:val="nil"/>
              <w:right w:val="nil"/>
            </w:tcBorders>
            <w:shd w:val="clear" w:color="auto" w:fill="auto"/>
            <w:noWrap/>
            <w:vAlign w:val="center"/>
          </w:tcPr>
          <w:p w14:paraId="6E86CF92" w14:textId="0870A962" w:rsidR="00381B00" w:rsidRDefault="00D02FD1" w:rsidP="00DE7B11">
            <w:pPr>
              <w:spacing w:after="0"/>
              <w:jc w:val="right"/>
              <w:rPr>
                <w:rFonts w:eastAsia="Times New Roman" w:cs="Calibri"/>
                <w:i/>
                <w:iCs/>
                <w:color w:val="000000"/>
                <w:sz w:val="20"/>
                <w:lang w:val="en-GB"/>
              </w:rPr>
            </w:pPr>
            <w:r>
              <w:rPr>
                <w:rFonts w:eastAsia="Times New Roman" w:cs="Calibri"/>
                <w:i/>
                <w:iCs/>
                <w:color w:val="000000"/>
                <w:sz w:val="20"/>
                <w:lang w:val="en-GB"/>
              </w:rPr>
              <w:t>-</w:t>
            </w:r>
          </w:p>
        </w:tc>
        <w:tc>
          <w:tcPr>
            <w:tcW w:w="3285" w:type="dxa"/>
            <w:tcBorders>
              <w:left w:val="nil"/>
              <w:right w:val="nil"/>
            </w:tcBorders>
            <w:vAlign w:val="center"/>
          </w:tcPr>
          <w:p w14:paraId="42465D83" w14:textId="569246F5" w:rsidR="00381B00" w:rsidRDefault="00381B00" w:rsidP="00381B00">
            <w:pPr>
              <w:spacing w:after="0"/>
              <w:jc w:val="right"/>
              <w:rPr>
                <w:rFonts w:eastAsia="Times New Roman" w:cs="Calibri"/>
                <w:bCs/>
                <w:color w:val="000000"/>
                <w:sz w:val="20"/>
                <w:lang w:val="en-GB"/>
              </w:rPr>
            </w:pPr>
            <w:r>
              <w:rPr>
                <w:rFonts w:eastAsia="Times New Roman" w:cs="Calibri"/>
                <w:i/>
                <w:iCs/>
                <w:color w:val="000000"/>
                <w:sz w:val="20"/>
                <w:lang w:val="en-GB"/>
              </w:rPr>
              <w:t>-</w:t>
            </w:r>
          </w:p>
        </w:tc>
        <w:tc>
          <w:tcPr>
            <w:tcW w:w="1366" w:type="dxa"/>
            <w:gridSpan w:val="2"/>
            <w:tcBorders>
              <w:left w:val="nil"/>
            </w:tcBorders>
            <w:shd w:val="clear" w:color="auto" w:fill="auto"/>
            <w:noWrap/>
            <w:vAlign w:val="center"/>
          </w:tcPr>
          <w:p w14:paraId="44D5F359" w14:textId="65928D5F" w:rsidR="00381B00"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1132" w:type="dxa"/>
            <w:gridSpan w:val="2"/>
          </w:tcPr>
          <w:p w14:paraId="5EE578F8" w14:textId="77777777" w:rsidR="00381B00"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245EA18E" w14:textId="77777777" w:rsidR="00381B00" w:rsidRPr="00C90C8C" w:rsidRDefault="00381B00" w:rsidP="00381B00">
            <w:pPr>
              <w:spacing w:after="0"/>
              <w:jc w:val="right"/>
              <w:rPr>
                <w:rFonts w:eastAsia="Times New Roman" w:cs="Calibri"/>
                <w:bCs/>
                <w:color w:val="000000"/>
                <w:sz w:val="20"/>
                <w:lang w:val="en-GB"/>
              </w:rPr>
            </w:pPr>
            <w:r>
              <w:rPr>
                <w:rFonts w:eastAsia="Times New Roman" w:cs="Calibri"/>
                <w:bCs/>
                <w:color w:val="000000"/>
                <w:sz w:val="20"/>
                <w:lang w:val="en-GB"/>
              </w:rPr>
              <w:t>-</w:t>
            </w:r>
          </w:p>
        </w:tc>
      </w:tr>
      <w:tr w:rsidR="00D45290" w:rsidRPr="00E843D2" w14:paraId="6B6AD091" w14:textId="77777777" w:rsidTr="00392739">
        <w:trPr>
          <w:gridAfter w:val="1"/>
          <w:wAfter w:w="60" w:type="dxa"/>
          <w:trHeight w:val="249"/>
        </w:trPr>
        <w:tc>
          <w:tcPr>
            <w:tcW w:w="5003" w:type="dxa"/>
            <w:gridSpan w:val="5"/>
            <w:tcBorders>
              <w:top w:val="nil"/>
              <w:left w:val="single" w:sz="12" w:space="0" w:color="auto"/>
              <w:bottom w:val="nil"/>
              <w:right w:val="nil"/>
            </w:tcBorders>
            <w:shd w:val="clear" w:color="000000" w:fill="9BC2E6"/>
            <w:noWrap/>
            <w:vAlign w:val="center"/>
            <w:hideMark/>
          </w:tcPr>
          <w:p w14:paraId="0E2E7454" w14:textId="77777777" w:rsidR="00381B00" w:rsidRPr="00E843D2" w:rsidRDefault="00381B00" w:rsidP="00381B00">
            <w:pPr>
              <w:spacing w:after="0"/>
              <w:rPr>
                <w:rFonts w:eastAsia="Times New Roman" w:cs="Calibri"/>
                <w:b/>
                <w:bCs/>
                <w:iCs/>
                <w:color w:val="000000"/>
                <w:sz w:val="20"/>
                <w:lang w:val="en-GB"/>
              </w:rPr>
            </w:pPr>
            <w:r w:rsidRPr="00E843D2">
              <w:rPr>
                <w:rFonts w:eastAsia="Times New Roman" w:cs="Calibri"/>
                <w:b/>
                <w:bCs/>
                <w:iCs/>
                <w:color w:val="000000"/>
                <w:sz w:val="20"/>
                <w:lang w:val="en-GB"/>
              </w:rPr>
              <w:t>Indirect Programme Costs</w:t>
            </w:r>
          </w:p>
        </w:tc>
        <w:tc>
          <w:tcPr>
            <w:tcW w:w="910" w:type="dxa"/>
            <w:gridSpan w:val="3"/>
            <w:tcBorders>
              <w:top w:val="nil"/>
              <w:left w:val="nil"/>
              <w:bottom w:val="nil"/>
              <w:right w:val="nil"/>
            </w:tcBorders>
            <w:shd w:val="clear" w:color="000000" w:fill="9BC2E6"/>
            <w:noWrap/>
            <w:vAlign w:val="center"/>
            <w:hideMark/>
          </w:tcPr>
          <w:p w14:paraId="27317E7A" w14:textId="77777777" w:rsidR="00381B00" w:rsidRPr="00E843D2" w:rsidRDefault="00381B00" w:rsidP="00381B00">
            <w:pPr>
              <w:spacing w:after="0"/>
              <w:jc w:val="right"/>
              <w:rPr>
                <w:rFonts w:eastAsia="Times New Roman" w:cs="Calibri"/>
                <w:b/>
                <w:bCs/>
                <w:color w:val="000000"/>
                <w:sz w:val="20"/>
                <w:lang w:val="en-GB"/>
              </w:rPr>
            </w:pPr>
            <w:r w:rsidRPr="00E843D2">
              <w:rPr>
                <w:rFonts w:eastAsia="Times New Roman" w:cs="Calibri"/>
                <w:b/>
                <w:bCs/>
                <w:color w:val="000000"/>
                <w:sz w:val="20"/>
                <w:lang w:val="en-GB"/>
              </w:rPr>
              <w:t>179,439</w:t>
            </w:r>
          </w:p>
        </w:tc>
        <w:tc>
          <w:tcPr>
            <w:tcW w:w="2330" w:type="dxa"/>
            <w:tcBorders>
              <w:top w:val="nil"/>
              <w:left w:val="nil"/>
              <w:bottom w:val="nil"/>
              <w:right w:val="nil"/>
            </w:tcBorders>
            <w:shd w:val="clear" w:color="000000" w:fill="9BC2E6"/>
            <w:noWrap/>
            <w:vAlign w:val="center"/>
            <w:hideMark/>
          </w:tcPr>
          <w:p w14:paraId="30CDDE7F" w14:textId="3FE9527E" w:rsidR="00381B00" w:rsidRPr="00E843D2" w:rsidRDefault="004C1F2D" w:rsidP="00DE7B11">
            <w:pPr>
              <w:spacing w:after="0"/>
              <w:jc w:val="right"/>
              <w:rPr>
                <w:rFonts w:eastAsia="Times New Roman" w:cs="Calibri"/>
                <w:b/>
                <w:bCs/>
                <w:color w:val="000000"/>
                <w:sz w:val="20"/>
                <w:lang w:val="en-GB"/>
              </w:rPr>
            </w:pPr>
            <w:r>
              <w:rPr>
                <w:rFonts w:eastAsia="Times New Roman" w:cs="Calibri"/>
                <w:b/>
                <w:bCs/>
                <w:color w:val="000000"/>
                <w:sz w:val="20"/>
                <w:lang w:val="en-GB"/>
              </w:rPr>
              <w:t>45,7</w:t>
            </w:r>
            <w:r w:rsidR="00430ADB">
              <w:rPr>
                <w:rFonts w:eastAsia="Times New Roman" w:cs="Calibri"/>
                <w:b/>
                <w:bCs/>
                <w:color w:val="000000"/>
                <w:sz w:val="20"/>
                <w:lang w:val="en-GB"/>
              </w:rPr>
              <w:t>54.71</w:t>
            </w:r>
          </w:p>
        </w:tc>
        <w:tc>
          <w:tcPr>
            <w:tcW w:w="3285" w:type="dxa"/>
            <w:tcBorders>
              <w:left w:val="nil"/>
              <w:right w:val="nil"/>
            </w:tcBorders>
            <w:shd w:val="clear" w:color="000000" w:fill="9BC2E6"/>
          </w:tcPr>
          <w:p w14:paraId="72A74DE9" w14:textId="077C1F99" w:rsidR="00381B00" w:rsidRDefault="00DA2E79" w:rsidP="00381B00">
            <w:pPr>
              <w:spacing w:after="0"/>
              <w:jc w:val="right"/>
              <w:rPr>
                <w:rFonts w:eastAsia="Times New Roman" w:cs="Calibri"/>
                <w:b/>
                <w:bCs/>
                <w:color w:val="000000"/>
                <w:sz w:val="20"/>
                <w:lang w:val="en-GB"/>
              </w:rPr>
            </w:pPr>
            <w:r>
              <w:rPr>
                <w:rFonts w:eastAsia="Times New Roman" w:cs="Calibri"/>
                <w:b/>
                <w:bCs/>
                <w:color w:val="000000"/>
                <w:sz w:val="20"/>
                <w:lang w:val="en-GB"/>
              </w:rPr>
              <w:t>24,087.67</w:t>
            </w:r>
          </w:p>
        </w:tc>
        <w:tc>
          <w:tcPr>
            <w:tcW w:w="1366" w:type="dxa"/>
            <w:gridSpan w:val="2"/>
            <w:tcBorders>
              <w:left w:val="nil"/>
            </w:tcBorders>
            <w:shd w:val="clear" w:color="000000" w:fill="9BC2E6"/>
            <w:noWrap/>
            <w:vAlign w:val="center"/>
            <w:hideMark/>
          </w:tcPr>
          <w:p w14:paraId="64DD6F3F" w14:textId="1E104EAF" w:rsidR="00381B00" w:rsidRPr="00E843D2" w:rsidRDefault="00381B00" w:rsidP="00381B00">
            <w:pPr>
              <w:spacing w:after="0"/>
              <w:jc w:val="right"/>
              <w:rPr>
                <w:rFonts w:eastAsia="Times New Roman" w:cs="Calibri"/>
                <w:b/>
                <w:bCs/>
                <w:color w:val="000000"/>
                <w:sz w:val="20"/>
                <w:lang w:val="en-GB"/>
              </w:rPr>
            </w:pPr>
            <w:r>
              <w:rPr>
                <w:rFonts w:eastAsia="Times New Roman" w:cs="Calibri"/>
                <w:b/>
                <w:bCs/>
                <w:color w:val="000000"/>
                <w:sz w:val="20"/>
                <w:lang w:val="en-GB"/>
              </w:rPr>
              <w:t>24,087.67</w:t>
            </w:r>
          </w:p>
        </w:tc>
        <w:tc>
          <w:tcPr>
            <w:tcW w:w="1132" w:type="dxa"/>
            <w:gridSpan w:val="2"/>
            <w:shd w:val="clear" w:color="000000" w:fill="9BC2E6"/>
          </w:tcPr>
          <w:p w14:paraId="1E01BE2C" w14:textId="77777777" w:rsidR="00381B00" w:rsidRDefault="00381B00" w:rsidP="00381B00">
            <w:pPr>
              <w:spacing w:after="0"/>
              <w:jc w:val="right"/>
              <w:rPr>
                <w:rFonts w:eastAsia="Times New Roman" w:cs="Calibri"/>
                <w:b/>
                <w:bCs/>
                <w:color w:val="000000"/>
                <w:sz w:val="20"/>
                <w:lang w:val="en-GB"/>
              </w:rPr>
            </w:pPr>
            <w:r>
              <w:rPr>
                <w:rFonts w:eastAsia="Times New Roman" w:cs="Calibri"/>
                <w:b/>
                <w:bCs/>
                <w:color w:val="000000"/>
                <w:sz w:val="20"/>
                <w:lang w:val="en-GB"/>
              </w:rPr>
              <w:t>-</w:t>
            </w:r>
          </w:p>
        </w:tc>
        <w:tc>
          <w:tcPr>
            <w:tcW w:w="997" w:type="dxa"/>
            <w:gridSpan w:val="2"/>
            <w:tcBorders>
              <w:right w:val="single" w:sz="12" w:space="0" w:color="auto"/>
            </w:tcBorders>
            <w:shd w:val="clear" w:color="000000" w:fill="9BC2E6"/>
          </w:tcPr>
          <w:p w14:paraId="43E9623E" w14:textId="77777777" w:rsidR="00381B00" w:rsidRDefault="00381B00" w:rsidP="00381B00">
            <w:pPr>
              <w:spacing w:after="0"/>
              <w:jc w:val="right"/>
              <w:rPr>
                <w:rFonts w:eastAsia="Times New Roman" w:cs="Calibri"/>
                <w:b/>
                <w:bCs/>
                <w:color w:val="000000"/>
                <w:sz w:val="20"/>
                <w:lang w:val="en-GB"/>
              </w:rPr>
            </w:pPr>
            <w:r>
              <w:rPr>
                <w:rFonts w:eastAsia="Times New Roman" w:cs="Calibri"/>
                <w:b/>
                <w:bCs/>
                <w:color w:val="000000"/>
                <w:sz w:val="20"/>
                <w:lang w:val="en-GB"/>
              </w:rPr>
              <w:t>13%</w:t>
            </w:r>
          </w:p>
        </w:tc>
      </w:tr>
      <w:tr w:rsidR="00D45290" w:rsidRPr="00E843D2" w14:paraId="5B053FC7"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7BD04807" w14:textId="77777777" w:rsidR="00DA2E79" w:rsidRPr="00E843D2" w:rsidRDefault="00DA2E79" w:rsidP="00DA2E79">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tcPr>
          <w:p w14:paraId="00683067" w14:textId="77777777" w:rsidR="00DA2E79" w:rsidRPr="00E843D2" w:rsidRDefault="00DA2E79" w:rsidP="00DA2E79">
            <w:pPr>
              <w:spacing w:after="0"/>
              <w:rPr>
                <w:rFonts w:eastAsia="Times New Roman" w:cs="Calibri"/>
                <w:i/>
                <w:iCs/>
                <w:color w:val="000000"/>
                <w:sz w:val="20"/>
                <w:lang w:val="en-GB"/>
              </w:rPr>
            </w:pPr>
            <w:r w:rsidRPr="00E843D2">
              <w:rPr>
                <w:i/>
                <w:sz w:val="20"/>
                <w:lang w:val="en-GB"/>
              </w:rPr>
              <w:t>UNDP</w:t>
            </w:r>
          </w:p>
        </w:tc>
        <w:tc>
          <w:tcPr>
            <w:tcW w:w="910" w:type="dxa"/>
            <w:gridSpan w:val="3"/>
            <w:tcBorders>
              <w:top w:val="nil"/>
              <w:left w:val="nil"/>
              <w:bottom w:val="nil"/>
              <w:right w:val="nil"/>
            </w:tcBorders>
            <w:shd w:val="clear" w:color="auto" w:fill="auto"/>
            <w:noWrap/>
            <w:vAlign w:val="center"/>
          </w:tcPr>
          <w:p w14:paraId="38159CA3" w14:textId="77777777" w:rsidR="00DA2E79" w:rsidRPr="00E843D2" w:rsidRDefault="00DA2E79" w:rsidP="00DA2E79">
            <w:pPr>
              <w:spacing w:after="0"/>
              <w:jc w:val="right"/>
              <w:rPr>
                <w:rFonts w:eastAsia="Times New Roman" w:cs="Calibri"/>
                <w:i/>
                <w:iCs/>
                <w:color w:val="000000"/>
                <w:sz w:val="20"/>
                <w:lang w:val="en-GB"/>
              </w:rPr>
            </w:pPr>
            <w:r w:rsidRPr="00E843D2">
              <w:rPr>
                <w:rFonts w:cs="Calibri"/>
                <w:i/>
                <w:sz w:val="20"/>
                <w:lang w:val="en-GB"/>
              </w:rPr>
              <w:t>64,105</w:t>
            </w:r>
          </w:p>
        </w:tc>
        <w:tc>
          <w:tcPr>
            <w:tcW w:w="2330" w:type="dxa"/>
            <w:tcBorders>
              <w:top w:val="nil"/>
              <w:left w:val="nil"/>
              <w:bottom w:val="nil"/>
              <w:right w:val="nil"/>
            </w:tcBorders>
            <w:shd w:val="clear" w:color="auto" w:fill="auto"/>
            <w:noWrap/>
            <w:vAlign w:val="center"/>
          </w:tcPr>
          <w:p w14:paraId="3026DC0E" w14:textId="05A32635" w:rsidR="00DA2E79" w:rsidRPr="00E843D2" w:rsidRDefault="00430ADB" w:rsidP="00DE7B11">
            <w:pPr>
              <w:spacing w:after="0"/>
              <w:jc w:val="right"/>
              <w:rPr>
                <w:rFonts w:eastAsia="Times New Roman" w:cs="Calibri"/>
                <w:i/>
                <w:iCs/>
                <w:color w:val="000000"/>
                <w:sz w:val="20"/>
                <w:lang w:val="en-GB"/>
              </w:rPr>
            </w:pPr>
            <w:r>
              <w:rPr>
                <w:rFonts w:eastAsia="Times New Roman" w:cs="Calibri"/>
                <w:i/>
                <w:iCs/>
                <w:color w:val="000000"/>
                <w:sz w:val="20"/>
                <w:lang w:val="en-GB"/>
              </w:rPr>
              <w:t>21,416.29</w:t>
            </w:r>
          </w:p>
        </w:tc>
        <w:tc>
          <w:tcPr>
            <w:tcW w:w="3285" w:type="dxa"/>
            <w:tcBorders>
              <w:left w:val="nil"/>
              <w:right w:val="nil"/>
            </w:tcBorders>
            <w:vAlign w:val="center"/>
          </w:tcPr>
          <w:p w14:paraId="565CADB5" w14:textId="25FFF01E" w:rsidR="00DA2E79" w:rsidRDefault="00DA2E79" w:rsidP="00DA2E79">
            <w:pPr>
              <w:spacing w:after="0"/>
              <w:jc w:val="right"/>
              <w:rPr>
                <w:rFonts w:eastAsia="Times New Roman" w:cs="Calibri"/>
                <w:bCs/>
                <w:color w:val="000000"/>
                <w:sz w:val="20"/>
                <w:lang w:val="en-GB"/>
              </w:rPr>
            </w:pPr>
            <w:r>
              <w:rPr>
                <w:rFonts w:eastAsia="Times New Roman" w:cs="Calibri"/>
                <w:i/>
                <w:iCs/>
                <w:color w:val="000000"/>
                <w:sz w:val="20"/>
                <w:lang w:val="en-GB"/>
              </w:rPr>
              <w:t>10,566.12</w:t>
            </w:r>
          </w:p>
        </w:tc>
        <w:tc>
          <w:tcPr>
            <w:tcW w:w="1366" w:type="dxa"/>
            <w:gridSpan w:val="2"/>
            <w:tcBorders>
              <w:left w:val="nil"/>
            </w:tcBorders>
            <w:shd w:val="clear" w:color="auto" w:fill="auto"/>
            <w:noWrap/>
            <w:vAlign w:val="center"/>
          </w:tcPr>
          <w:p w14:paraId="5DD4C7D8" w14:textId="7DC7001F"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10,566.12</w:t>
            </w:r>
          </w:p>
        </w:tc>
        <w:tc>
          <w:tcPr>
            <w:tcW w:w="1132" w:type="dxa"/>
            <w:gridSpan w:val="2"/>
          </w:tcPr>
          <w:p w14:paraId="4703A39A"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71A827A1"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16%</w:t>
            </w:r>
          </w:p>
        </w:tc>
      </w:tr>
      <w:tr w:rsidR="00D45290" w:rsidRPr="00E843D2" w14:paraId="52DF82B3"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736C8B88" w14:textId="77777777" w:rsidR="00DA2E79" w:rsidRPr="00E843D2" w:rsidRDefault="00DA2E79" w:rsidP="00DA2E79">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tcPr>
          <w:p w14:paraId="2631E33C" w14:textId="77777777" w:rsidR="00DA2E79" w:rsidRPr="00E843D2" w:rsidRDefault="00DA2E79" w:rsidP="00DA2E79">
            <w:pPr>
              <w:spacing w:after="0"/>
              <w:rPr>
                <w:rFonts w:eastAsia="Times New Roman" w:cs="Calibri"/>
                <w:i/>
                <w:iCs/>
                <w:color w:val="000000"/>
                <w:sz w:val="20"/>
                <w:lang w:val="en-GB"/>
              </w:rPr>
            </w:pPr>
            <w:r w:rsidRPr="00E843D2">
              <w:rPr>
                <w:i/>
                <w:sz w:val="20"/>
                <w:lang w:val="en-GB"/>
              </w:rPr>
              <w:t>UNICEF</w:t>
            </w:r>
          </w:p>
        </w:tc>
        <w:tc>
          <w:tcPr>
            <w:tcW w:w="910" w:type="dxa"/>
            <w:gridSpan w:val="3"/>
            <w:tcBorders>
              <w:top w:val="nil"/>
              <w:left w:val="nil"/>
              <w:bottom w:val="nil"/>
              <w:right w:val="nil"/>
            </w:tcBorders>
            <w:shd w:val="clear" w:color="auto" w:fill="auto"/>
            <w:noWrap/>
            <w:vAlign w:val="center"/>
          </w:tcPr>
          <w:p w14:paraId="62E72DF7" w14:textId="77777777" w:rsidR="00DA2E79" w:rsidRPr="00E843D2" w:rsidRDefault="00DA2E79" w:rsidP="00DA2E79">
            <w:pPr>
              <w:spacing w:after="0"/>
              <w:jc w:val="right"/>
              <w:rPr>
                <w:rFonts w:eastAsia="Times New Roman" w:cs="Calibri"/>
                <w:i/>
                <w:iCs/>
                <w:color w:val="000000"/>
                <w:sz w:val="20"/>
                <w:lang w:val="en-GB"/>
              </w:rPr>
            </w:pPr>
            <w:r w:rsidRPr="00E843D2">
              <w:rPr>
                <w:rFonts w:cs="Calibri"/>
                <w:i/>
                <w:sz w:val="20"/>
                <w:lang w:val="en-GB"/>
              </w:rPr>
              <w:t>41,865</w:t>
            </w:r>
          </w:p>
        </w:tc>
        <w:tc>
          <w:tcPr>
            <w:tcW w:w="2330" w:type="dxa"/>
            <w:tcBorders>
              <w:top w:val="nil"/>
              <w:left w:val="nil"/>
              <w:bottom w:val="nil"/>
              <w:right w:val="nil"/>
            </w:tcBorders>
            <w:shd w:val="clear" w:color="auto" w:fill="auto"/>
            <w:noWrap/>
            <w:vAlign w:val="center"/>
          </w:tcPr>
          <w:p w14:paraId="59DB4D46" w14:textId="1BBFEDA5" w:rsidR="00DA2E79" w:rsidRPr="00E843D2" w:rsidRDefault="00606386" w:rsidP="00DE7B11">
            <w:pPr>
              <w:spacing w:after="0"/>
              <w:jc w:val="right"/>
              <w:rPr>
                <w:rFonts w:eastAsia="Times New Roman" w:cs="Calibri"/>
                <w:i/>
                <w:iCs/>
                <w:color w:val="000000"/>
                <w:sz w:val="20"/>
                <w:lang w:val="en-GB"/>
              </w:rPr>
            </w:pPr>
            <w:r>
              <w:rPr>
                <w:rFonts w:eastAsia="Times New Roman" w:cs="Calibri"/>
                <w:i/>
                <w:iCs/>
                <w:color w:val="000000"/>
                <w:sz w:val="20"/>
                <w:lang w:val="en-GB"/>
              </w:rPr>
              <w:t>11,239.56</w:t>
            </w:r>
          </w:p>
        </w:tc>
        <w:tc>
          <w:tcPr>
            <w:tcW w:w="3285" w:type="dxa"/>
            <w:tcBorders>
              <w:left w:val="nil"/>
              <w:right w:val="nil"/>
            </w:tcBorders>
            <w:vAlign w:val="center"/>
          </w:tcPr>
          <w:p w14:paraId="575320A4" w14:textId="66AB6465" w:rsidR="00DA2E79" w:rsidRDefault="00DA2E79" w:rsidP="00DA2E79">
            <w:pPr>
              <w:spacing w:after="0"/>
              <w:jc w:val="right"/>
              <w:rPr>
                <w:rFonts w:eastAsia="Times New Roman" w:cs="Calibri"/>
                <w:bCs/>
                <w:color w:val="000000"/>
                <w:sz w:val="20"/>
                <w:lang w:val="en-GB"/>
              </w:rPr>
            </w:pPr>
            <w:r>
              <w:rPr>
                <w:rFonts w:eastAsia="Times New Roman" w:cs="Calibri"/>
                <w:i/>
                <w:iCs/>
                <w:color w:val="000000"/>
                <w:sz w:val="20"/>
                <w:lang w:val="en-GB"/>
              </w:rPr>
              <w:t>6,301.88</w:t>
            </w:r>
          </w:p>
        </w:tc>
        <w:tc>
          <w:tcPr>
            <w:tcW w:w="1366" w:type="dxa"/>
            <w:gridSpan w:val="2"/>
            <w:tcBorders>
              <w:left w:val="nil"/>
            </w:tcBorders>
            <w:shd w:val="clear" w:color="auto" w:fill="auto"/>
            <w:noWrap/>
            <w:vAlign w:val="center"/>
          </w:tcPr>
          <w:p w14:paraId="4D304986" w14:textId="35674F1F"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6,301.88</w:t>
            </w:r>
          </w:p>
        </w:tc>
        <w:tc>
          <w:tcPr>
            <w:tcW w:w="1132" w:type="dxa"/>
            <w:gridSpan w:val="2"/>
          </w:tcPr>
          <w:p w14:paraId="50818460"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13C049E5"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15%</w:t>
            </w:r>
          </w:p>
        </w:tc>
      </w:tr>
      <w:tr w:rsidR="00D45290" w:rsidRPr="00E843D2" w14:paraId="671FDD02"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63A5E2D2" w14:textId="77777777" w:rsidR="00DA2E79" w:rsidRPr="00E843D2" w:rsidRDefault="00DA2E79" w:rsidP="00DA2E79">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tcPr>
          <w:p w14:paraId="6DFB6B4D" w14:textId="77777777" w:rsidR="00DA2E79" w:rsidRPr="00E843D2" w:rsidRDefault="00DA2E79" w:rsidP="00DA2E79">
            <w:pPr>
              <w:spacing w:after="0"/>
              <w:rPr>
                <w:rFonts w:eastAsia="Times New Roman" w:cs="Calibri"/>
                <w:i/>
                <w:iCs/>
                <w:color w:val="000000"/>
                <w:sz w:val="20"/>
                <w:lang w:val="en-GB"/>
              </w:rPr>
            </w:pPr>
            <w:r w:rsidRPr="00E843D2">
              <w:rPr>
                <w:i/>
                <w:sz w:val="20"/>
                <w:lang w:val="en-GB"/>
              </w:rPr>
              <w:t>UNESCO</w:t>
            </w:r>
          </w:p>
        </w:tc>
        <w:tc>
          <w:tcPr>
            <w:tcW w:w="910" w:type="dxa"/>
            <w:gridSpan w:val="3"/>
            <w:tcBorders>
              <w:top w:val="nil"/>
              <w:left w:val="nil"/>
              <w:bottom w:val="nil"/>
              <w:right w:val="nil"/>
            </w:tcBorders>
            <w:shd w:val="clear" w:color="auto" w:fill="auto"/>
            <w:noWrap/>
            <w:vAlign w:val="center"/>
          </w:tcPr>
          <w:p w14:paraId="61506115" w14:textId="77777777" w:rsidR="00DA2E79" w:rsidRPr="00E843D2" w:rsidRDefault="00DA2E79" w:rsidP="00DA2E79">
            <w:pPr>
              <w:spacing w:after="0"/>
              <w:jc w:val="right"/>
              <w:rPr>
                <w:rFonts w:eastAsia="Times New Roman" w:cs="Calibri"/>
                <w:i/>
                <w:iCs/>
                <w:color w:val="000000"/>
                <w:sz w:val="20"/>
                <w:lang w:val="en-GB"/>
              </w:rPr>
            </w:pPr>
            <w:r w:rsidRPr="00E843D2">
              <w:rPr>
                <w:rFonts w:cs="Calibri"/>
                <w:i/>
                <w:sz w:val="20"/>
                <w:lang w:val="en-GB"/>
              </w:rPr>
              <w:t>3,925</w:t>
            </w:r>
          </w:p>
        </w:tc>
        <w:tc>
          <w:tcPr>
            <w:tcW w:w="2330" w:type="dxa"/>
            <w:tcBorders>
              <w:top w:val="nil"/>
              <w:left w:val="nil"/>
              <w:bottom w:val="nil"/>
              <w:right w:val="nil"/>
            </w:tcBorders>
            <w:shd w:val="clear" w:color="auto" w:fill="auto"/>
            <w:noWrap/>
            <w:vAlign w:val="center"/>
          </w:tcPr>
          <w:p w14:paraId="63A9430F" w14:textId="08313894" w:rsidR="00DA2E79" w:rsidRPr="00E843D2" w:rsidRDefault="00606386" w:rsidP="00DE7B11">
            <w:pPr>
              <w:spacing w:after="0"/>
              <w:jc w:val="right"/>
              <w:rPr>
                <w:rFonts w:eastAsia="Times New Roman" w:cs="Calibri"/>
                <w:i/>
                <w:iCs/>
                <w:color w:val="000000"/>
                <w:sz w:val="20"/>
                <w:lang w:val="en-GB"/>
              </w:rPr>
            </w:pPr>
            <w:r>
              <w:rPr>
                <w:rFonts w:eastAsia="Times New Roman" w:cs="Calibri"/>
                <w:i/>
                <w:iCs/>
                <w:color w:val="000000"/>
                <w:sz w:val="20"/>
                <w:lang w:val="en-GB"/>
              </w:rPr>
              <w:t>1,820.00</w:t>
            </w:r>
          </w:p>
        </w:tc>
        <w:tc>
          <w:tcPr>
            <w:tcW w:w="3285" w:type="dxa"/>
            <w:tcBorders>
              <w:left w:val="nil"/>
              <w:right w:val="nil"/>
            </w:tcBorders>
            <w:vAlign w:val="center"/>
          </w:tcPr>
          <w:p w14:paraId="1C44A6F3" w14:textId="58376B0E" w:rsidR="00DA2E79" w:rsidRDefault="00DA2E79" w:rsidP="00DA2E79">
            <w:pPr>
              <w:spacing w:after="0"/>
              <w:jc w:val="right"/>
              <w:rPr>
                <w:rFonts w:eastAsia="Times New Roman" w:cs="Calibri"/>
                <w:bCs/>
                <w:color w:val="000000"/>
                <w:sz w:val="20"/>
                <w:lang w:val="en-GB"/>
              </w:rPr>
            </w:pPr>
            <w:r>
              <w:rPr>
                <w:rFonts w:eastAsia="Times New Roman" w:cs="Calibri"/>
                <w:i/>
                <w:iCs/>
                <w:color w:val="000000"/>
                <w:sz w:val="20"/>
                <w:lang w:val="en-GB"/>
              </w:rPr>
              <w:t>1,820.00</w:t>
            </w:r>
          </w:p>
        </w:tc>
        <w:tc>
          <w:tcPr>
            <w:tcW w:w="1366" w:type="dxa"/>
            <w:gridSpan w:val="2"/>
            <w:tcBorders>
              <w:left w:val="nil"/>
            </w:tcBorders>
            <w:shd w:val="clear" w:color="auto" w:fill="auto"/>
            <w:noWrap/>
            <w:vAlign w:val="center"/>
          </w:tcPr>
          <w:p w14:paraId="6F7E8DE2" w14:textId="0CEA86DE"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1,820.00</w:t>
            </w:r>
          </w:p>
        </w:tc>
        <w:tc>
          <w:tcPr>
            <w:tcW w:w="1132" w:type="dxa"/>
            <w:gridSpan w:val="2"/>
          </w:tcPr>
          <w:p w14:paraId="65160578" w14:textId="77777777" w:rsidR="00DA2E79"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18DCBBDD" w14:textId="77777777" w:rsidR="00DA2E79"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46%</w:t>
            </w:r>
          </w:p>
        </w:tc>
      </w:tr>
      <w:tr w:rsidR="00D45290" w:rsidRPr="00E843D2" w14:paraId="1540F0D8"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4C6E79C1" w14:textId="77777777" w:rsidR="00DA2E79" w:rsidRPr="00E843D2" w:rsidRDefault="00DA2E79" w:rsidP="00DA2E79">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tcPr>
          <w:p w14:paraId="4541CDC2" w14:textId="77777777" w:rsidR="00DA2E79" w:rsidRPr="00E843D2" w:rsidRDefault="00DA2E79" w:rsidP="00DA2E79">
            <w:pPr>
              <w:spacing w:after="0"/>
              <w:rPr>
                <w:rFonts w:eastAsia="Times New Roman" w:cs="Calibri"/>
                <w:i/>
                <w:iCs/>
                <w:color w:val="000000"/>
                <w:sz w:val="20"/>
                <w:lang w:val="en-GB"/>
              </w:rPr>
            </w:pPr>
            <w:r w:rsidRPr="00E843D2">
              <w:rPr>
                <w:i/>
                <w:sz w:val="20"/>
                <w:lang w:val="en-GB"/>
              </w:rPr>
              <w:t>UNFPA</w:t>
            </w:r>
          </w:p>
        </w:tc>
        <w:tc>
          <w:tcPr>
            <w:tcW w:w="910" w:type="dxa"/>
            <w:gridSpan w:val="3"/>
            <w:tcBorders>
              <w:top w:val="nil"/>
              <w:left w:val="nil"/>
              <w:bottom w:val="nil"/>
              <w:right w:val="nil"/>
            </w:tcBorders>
            <w:shd w:val="clear" w:color="auto" w:fill="auto"/>
            <w:noWrap/>
            <w:vAlign w:val="center"/>
          </w:tcPr>
          <w:p w14:paraId="087F73DB" w14:textId="77777777" w:rsidR="00DA2E79" w:rsidRPr="00E843D2" w:rsidRDefault="00DA2E79" w:rsidP="00DA2E79">
            <w:pPr>
              <w:spacing w:after="0"/>
              <w:jc w:val="right"/>
              <w:rPr>
                <w:rFonts w:eastAsia="Times New Roman" w:cs="Calibri"/>
                <w:i/>
                <w:iCs/>
                <w:color w:val="000000"/>
                <w:sz w:val="20"/>
                <w:lang w:val="en-GB"/>
              </w:rPr>
            </w:pPr>
            <w:r w:rsidRPr="00E843D2">
              <w:rPr>
                <w:rFonts w:cs="Calibri"/>
                <w:i/>
                <w:color w:val="000000"/>
                <w:sz w:val="20"/>
                <w:lang w:val="en-GB"/>
              </w:rPr>
              <w:t>9,158</w:t>
            </w:r>
          </w:p>
        </w:tc>
        <w:tc>
          <w:tcPr>
            <w:tcW w:w="2330" w:type="dxa"/>
            <w:tcBorders>
              <w:top w:val="nil"/>
              <w:left w:val="nil"/>
              <w:bottom w:val="nil"/>
              <w:right w:val="nil"/>
            </w:tcBorders>
            <w:shd w:val="clear" w:color="auto" w:fill="auto"/>
            <w:noWrap/>
            <w:vAlign w:val="center"/>
          </w:tcPr>
          <w:p w14:paraId="1C8C4D03" w14:textId="64F180A9" w:rsidR="00DA2E79" w:rsidRPr="00E843D2" w:rsidRDefault="00606386" w:rsidP="00DE7B11">
            <w:pPr>
              <w:spacing w:after="0"/>
              <w:jc w:val="right"/>
              <w:rPr>
                <w:rFonts w:eastAsia="Times New Roman" w:cs="Calibri"/>
                <w:i/>
                <w:iCs/>
                <w:color w:val="000000"/>
                <w:sz w:val="20"/>
                <w:lang w:val="en-GB"/>
              </w:rPr>
            </w:pPr>
            <w:r>
              <w:rPr>
                <w:rFonts w:eastAsia="Times New Roman" w:cs="Calibri"/>
                <w:i/>
                <w:iCs/>
                <w:color w:val="000000"/>
                <w:sz w:val="20"/>
                <w:lang w:val="en-GB"/>
              </w:rPr>
              <w:t>1,854.88</w:t>
            </w:r>
          </w:p>
        </w:tc>
        <w:tc>
          <w:tcPr>
            <w:tcW w:w="3285" w:type="dxa"/>
            <w:tcBorders>
              <w:left w:val="nil"/>
              <w:right w:val="nil"/>
            </w:tcBorders>
            <w:vAlign w:val="center"/>
          </w:tcPr>
          <w:p w14:paraId="70200FE1" w14:textId="6112D54C" w:rsidR="00DA2E79" w:rsidRDefault="00DA2E79" w:rsidP="00DA2E79">
            <w:pPr>
              <w:spacing w:after="0"/>
              <w:jc w:val="right"/>
              <w:rPr>
                <w:rFonts w:eastAsia="Times New Roman" w:cs="Calibri"/>
                <w:bCs/>
                <w:color w:val="000000"/>
                <w:sz w:val="20"/>
                <w:lang w:val="en-GB"/>
              </w:rPr>
            </w:pPr>
            <w:r>
              <w:rPr>
                <w:rFonts w:eastAsia="Times New Roman" w:cs="Calibri"/>
                <w:i/>
                <w:iCs/>
                <w:color w:val="000000"/>
                <w:sz w:val="20"/>
                <w:lang w:val="en-GB"/>
              </w:rPr>
              <w:t>1,440.21</w:t>
            </w:r>
          </w:p>
        </w:tc>
        <w:tc>
          <w:tcPr>
            <w:tcW w:w="1366" w:type="dxa"/>
            <w:gridSpan w:val="2"/>
            <w:tcBorders>
              <w:left w:val="nil"/>
            </w:tcBorders>
            <w:shd w:val="clear" w:color="auto" w:fill="auto"/>
            <w:noWrap/>
            <w:vAlign w:val="center"/>
          </w:tcPr>
          <w:p w14:paraId="4D732542" w14:textId="15F4EC75"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1,440.21</w:t>
            </w:r>
          </w:p>
        </w:tc>
        <w:tc>
          <w:tcPr>
            <w:tcW w:w="1132" w:type="dxa"/>
            <w:gridSpan w:val="2"/>
          </w:tcPr>
          <w:p w14:paraId="55694585"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429CD269"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16%</w:t>
            </w:r>
          </w:p>
        </w:tc>
      </w:tr>
      <w:tr w:rsidR="00D45290" w:rsidRPr="00E843D2" w14:paraId="65E2C03B"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77645B1E" w14:textId="77777777" w:rsidR="00DA2E79" w:rsidRPr="00E843D2" w:rsidRDefault="00DA2E79" w:rsidP="00DA2E79">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tcPr>
          <w:p w14:paraId="60088721" w14:textId="77777777" w:rsidR="00DA2E79" w:rsidRPr="00E843D2" w:rsidRDefault="00DA2E79" w:rsidP="00DA2E79">
            <w:pPr>
              <w:spacing w:after="0"/>
              <w:rPr>
                <w:rFonts w:eastAsia="Times New Roman" w:cs="Calibri"/>
                <w:i/>
                <w:iCs/>
                <w:color w:val="000000"/>
                <w:sz w:val="20"/>
                <w:lang w:val="en-GB"/>
              </w:rPr>
            </w:pPr>
            <w:r w:rsidRPr="00E843D2">
              <w:rPr>
                <w:i/>
                <w:sz w:val="20"/>
                <w:lang w:val="en-GB"/>
              </w:rPr>
              <w:t>FAO</w:t>
            </w:r>
          </w:p>
        </w:tc>
        <w:tc>
          <w:tcPr>
            <w:tcW w:w="910" w:type="dxa"/>
            <w:gridSpan w:val="3"/>
            <w:tcBorders>
              <w:top w:val="nil"/>
              <w:left w:val="nil"/>
              <w:bottom w:val="nil"/>
              <w:right w:val="nil"/>
            </w:tcBorders>
            <w:shd w:val="clear" w:color="auto" w:fill="auto"/>
            <w:noWrap/>
            <w:vAlign w:val="center"/>
          </w:tcPr>
          <w:p w14:paraId="4234F94B" w14:textId="77777777" w:rsidR="00DA2E79" w:rsidRPr="00E843D2" w:rsidRDefault="00DA2E79" w:rsidP="00DA2E79">
            <w:pPr>
              <w:spacing w:after="0"/>
              <w:jc w:val="right"/>
              <w:rPr>
                <w:rFonts w:eastAsia="Times New Roman" w:cs="Calibri"/>
                <w:i/>
                <w:iCs/>
                <w:color w:val="000000"/>
                <w:sz w:val="20"/>
                <w:lang w:val="en-GB"/>
              </w:rPr>
            </w:pPr>
            <w:r w:rsidRPr="00E843D2">
              <w:rPr>
                <w:rFonts w:cs="Calibri"/>
                <w:i/>
                <w:sz w:val="20"/>
                <w:lang w:val="en-GB"/>
              </w:rPr>
              <w:t>11,774</w:t>
            </w:r>
          </w:p>
        </w:tc>
        <w:tc>
          <w:tcPr>
            <w:tcW w:w="2330" w:type="dxa"/>
            <w:tcBorders>
              <w:top w:val="nil"/>
              <w:left w:val="nil"/>
              <w:bottom w:val="nil"/>
              <w:right w:val="nil"/>
            </w:tcBorders>
            <w:shd w:val="clear" w:color="auto" w:fill="auto"/>
            <w:noWrap/>
            <w:vAlign w:val="center"/>
          </w:tcPr>
          <w:p w14:paraId="054C9934" w14:textId="06370FE1" w:rsidR="00DA2E79" w:rsidRPr="00E843D2" w:rsidRDefault="00F231A2" w:rsidP="00DE7B11">
            <w:pPr>
              <w:spacing w:after="0"/>
              <w:jc w:val="right"/>
              <w:rPr>
                <w:rFonts w:eastAsia="Times New Roman" w:cs="Calibri"/>
                <w:i/>
                <w:iCs/>
                <w:color w:val="000000"/>
                <w:sz w:val="20"/>
                <w:lang w:val="en-GB"/>
              </w:rPr>
            </w:pPr>
            <w:r>
              <w:rPr>
                <w:rFonts w:eastAsia="Times New Roman" w:cs="Calibri"/>
                <w:i/>
                <w:iCs/>
                <w:color w:val="000000"/>
                <w:sz w:val="20"/>
                <w:lang w:val="en-GB"/>
              </w:rPr>
              <w:t>3,507.52</w:t>
            </w:r>
          </w:p>
        </w:tc>
        <w:tc>
          <w:tcPr>
            <w:tcW w:w="3285" w:type="dxa"/>
            <w:tcBorders>
              <w:left w:val="nil"/>
              <w:right w:val="nil"/>
            </w:tcBorders>
            <w:vAlign w:val="center"/>
          </w:tcPr>
          <w:p w14:paraId="3CC68837" w14:textId="2A8D9CF4" w:rsidR="00DA2E79" w:rsidRDefault="00DA2E79" w:rsidP="00DA2E79">
            <w:pPr>
              <w:spacing w:after="0"/>
              <w:jc w:val="right"/>
              <w:rPr>
                <w:rFonts w:eastAsia="Times New Roman" w:cs="Calibri"/>
                <w:bCs/>
                <w:color w:val="000000"/>
                <w:sz w:val="20"/>
                <w:lang w:val="en-GB"/>
              </w:rPr>
            </w:pPr>
            <w:r>
              <w:rPr>
                <w:rFonts w:eastAsia="Times New Roman" w:cs="Calibri"/>
                <w:i/>
                <w:iCs/>
                <w:color w:val="000000"/>
                <w:sz w:val="20"/>
                <w:lang w:val="en-GB"/>
              </w:rPr>
              <w:t>268.52</w:t>
            </w:r>
          </w:p>
        </w:tc>
        <w:tc>
          <w:tcPr>
            <w:tcW w:w="1366" w:type="dxa"/>
            <w:gridSpan w:val="2"/>
            <w:tcBorders>
              <w:left w:val="nil"/>
            </w:tcBorders>
            <w:shd w:val="clear" w:color="auto" w:fill="auto"/>
            <w:noWrap/>
            <w:vAlign w:val="center"/>
          </w:tcPr>
          <w:p w14:paraId="669E0308" w14:textId="4484FC0E"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268.52</w:t>
            </w:r>
          </w:p>
        </w:tc>
        <w:tc>
          <w:tcPr>
            <w:tcW w:w="1132" w:type="dxa"/>
            <w:gridSpan w:val="2"/>
          </w:tcPr>
          <w:p w14:paraId="56E72B03"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7D69FB83"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2%</w:t>
            </w:r>
          </w:p>
        </w:tc>
      </w:tr>
      <w:tr w:rsidR="00D45290" w:rsidRPr="00E843D2" w14:paraId="1B5B54B2" w14:textId="77777777" w:rsidTr="00392739">
        <w:trPr>
          <w:gridAfter w:val="1"/>
          <w:wAfter w:w="60" w:type="dxa"/>
          <w:trHeight w:val="249"/>
        </w:trPr>
        <w:tc>
          <w:tcPr>
            <w:tcW w:w="266" w:type="dxa"/>
            <w:tcBorders>
              <w:top w:val="nil"/>
              <w:left w:val="single" w:sz="12" w:space="0" w:color="auto"/>
              <w:bottom w:val="nil"/>
              <w:right w:val="nil"/>
            </w:tcBorders>
            <w:shd w:val="clear" w:color="auto" w:fill="auto"/>
            <w:noWrap/>
            <w:vAlign w:val="bottom"/>
          </w:tcPr>
          <w:p w14:paraId="46F58A26" w14:textId="77777777" w:rsidR="00DA2E79" w:rsidRPr="00E843D2" w:rsidRDefault="00DA2E79" w:rsidP="00DA2E79">
            <w:pPr>
              <w:spacing w:after="0"/>
              <w:rPr>
                <w:rFonts w:eastAsia="Times New Roman" w:cs="Calibri"/>
                <w:b/>
                <w:bCs/>
                <w:color w:val="000000"/>
                <w:lang w:val="en-GB"/>
              </w:rPr>
            </w:pPr>
          </w:p>
        </w:tc>
        <w:tc>
          <w:tcPr>
            <w:tcW w:w="4737" w:type="dxa"/>
            <w:gridSpan w:val="4"/>
            <w:tcBorders>
              <w:top w:val="nil"/>
              <w:left w:val="nil"/>
              <w:bottom w:val="nil"/>
              <w:right w:val="nil"/>
            </w:tcBorders>
            <w:shd w:val="clear" w:color="auto" w:fill="auto"/>
            <w:noWrap/>
          </w:tcPr>
          <w:p w14:paraId="54C1B12A" w14:textId="77777777" w:rsidR="00DA2E79" w:rsidRPr="00E843D2" w:rsidRDefault="00DA2E79" w:rsidP="00DA2E79">
            <w:pPr>
              <w:spacing w:after="0"/>
              <w:rPr>
                <w:i/>
                <w:sz w:val="20"/>
                <w:lang w:val="en-GB"/>
              </w:rPr>
            </w:pPr>
            <w:r w:rsidRPr="00E843D2">
              <w:rPr>
                <w:i/>
                <w:sz w:val="20"/>
                <w:lang w:val="en-GB"/>
              </w:rPr>
              <w:t>UN COMMON COORDINATION</w:t>
            </w:r>
          </w:p>
        </w:tc>
        <w:tc>
          <w:tcPr>
            <w:tcW w:w="910" w:type="dxa"/>
            <w:gridSpan w:val="3"/>
            <w:tcBorders>
              <w:top w:val="nil"/>
              <w:left w:val="nil"/>
              <w:bottom w:val="nil"/>
              <w:right w:val="nil"/>
            </w:tcBorders>
            <w:shd w:val="clear" w:color="auto" w:fill="auto"/>
            <w:noWrap/>
            <w:vAlign w:val="center"/>
          </w:tcPr>
          <w:p w14:paraId="25B67E89" w14:textId="77777777" w:rsidR="00DA2E79" w:rsidRPr="00E843D2" w:rsidRDefault="00DA2E79" w:rsidP="00DA2E79">
            <w:pPr>
              <w:spacing w:after="0"/>
              <w:jc w:val="right"/>
              <w:rPr>
                <w:rFonts w:eastAsia="Times New Roman" w:cs="Calibri"/>
                <w:i/>
                <w:iCs/>
                <w:color w:val="000000"/>
                <w:sz w:val="20"/>
                <w:lang w:val="en-GB"/>
              </w:rPr>
            </w:pPr>
            <w:r w:rsidRPr="00E843D2">
              <w:rPr>
                <w:rFonts w:cs="Calibri"/>
                <w:i/>
                <w:sz w:val="20"/>
                <w:lang w:val="en-GB"/>
              </w:rPr>
              <w:t>24,612</w:t>
            </w:r>
          </w:p>
        </w:tc>
        <w:tc>
          <w:tcPr>
            <w:tcW w:w="2330" w:type="dxa"/>
            <w:tcBorders>
              <w:top w:val="nil"/>
              <w:left w:val="nil"/>
              <w:bottom w:val="nil"/>
              <w:right w:val="nil"/>
            </w:tcBorders>
            <w:shd w:val="clear" w:color="auto" w:fill="auto"/>
            <w:noWrap/>
            <w:vAlign w:val="center"/>
          </w:tcPr>
          <w:p w14:paraId="65212549" w14:textId="1A1518EA" w:rsidR="00DA2E79" w:rsidRPr="00E843D2" w:rsidRDefault="00F231A2" w:rsidP="00DE7B11">
            <w:pPr>
              <w:spacing w:after="0"/>
              <w:jc w:val="right"/>
              <w:rPr>
                <w:rFonts w:eastAsia="Times New Roman" w:cs="Calibri"/>
                <w:i/>
                <w:iCs/>
                <w:color w:val="000000"/>
                <w:sz w:val="20"/>
                <w:lang w:val="en-GB"/>
              </w:rPr>
            </w:pPr>
            <w:r>
              <w:rPr>
                <w:rFonts w:eastAsia="Times New Roman" w:cs="Calibri"/>
                <w:i/>
                <w:iCs/>
                <w:color w:val="000000"/>
                <w:sz w:val="20"/>
                <w:lang w:val="en-GB"/>
              </w:rPr>
              <w:t>5,916.46</w:t>
            </w:r>
          </w:p>
        </w:tc>
        <w:tc>
          <w:tcPr>
            <w:tcW w:w="3285" w:type="dxa"/>
            <w:tcBorders>
              <w:left w:val="nil"/>
              <w:right w:val="nil"/>
            </w:tcBorders>
            <w:vAlign w:val="center"/>
          </w:tcPr>
          <w:p w14:paraId="5D7B9AF1" w14:textId="15CAF60A" w:rsidR="00DA2E79" w:rsidRDefault="00DA2E79" w:rsidP="00DA2E79">
            <w:pPr>
              <w:spacing w:after="0"/>
              <w:jc w:val="right"/>
              <w:rPr>
                <w:rFonts w:eastAsia="Times New Roman" w:cs="Calibri"/>
                <w:bCs/>
                <w:color w:val="000000"/>
                <w:sz w:val="20"/>
                <w:lang w:val="en-GB"/>
              </w:rPr>
            </w:pPr>
            <w:r>
              <w:rPr>
                <w:rFonts w:eastAsia="Times New Roman" w:cs="Calibri"/>
                <w:i/>
                <w:iCs/>
                <w:color w:val="000000"/>
                <w:sz w:val="20"/>
                <w:lang w:val="en-GB"/>
              </w:rPr>
              <w:t>3,690.94</w:t>
            </w:r>
          </w:p>
        </w:tc>
        <w:tc>
          <w:tcPr>
            <w:tcW w:w="1366" w:type="dxa"/>
            <w:gridSpan w:val="2"/>
            <w:tcBorders>
              <w:left w:val="nil"/>
            </w:tcBorders>
            <w:shd w:val="clear" w:color="auto" w:fill="auto"/>
            <w:noWrap/>
            <w:vAlign w:val="center"/>
          </w:tcPr>
          <w:p w14:paraId="43A0415A" w14:textId="6B84B75F"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3,690.94</w:t>
            </w:r>
          </w:p>
        </w:tc>
        <w:tc>
          <w:tcPr>
            <w:tcW w:w="1132" w:type="dxa"/>
            <w:gridSpan w:val="2"/>
          </w:tcPr>
          <w:p w14:paraId="75F7FFBF"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w:t>
            </w:r>
          </w:p>
        </w:tc>
        <w:tc>
          <w:tcPr>
            <w:tcW w:w="997" w:type="dxa"/>
            <w:gridSpan w:val="2"/>
            <w:tcBorders>
              <w:right w:val="single" w:sz="12" w:space="0" w:color="auto"/>
            </w:tcBorders>
          </w:tcPr>
          <w:p w14:paraId="461B2B5C" w14:textId="77777777" w:rsidR="00DA2E79" w:rsidRPr="00157701" w:rsidRDefault="00DA2E79" w:rsidP="00DA2E79">
            <w:pPr>
              <w:spacing w:after="0"/>
              <w:jc w:val="right"/>
              <w:rPr>
                <w:rFonts w:eastAsia="Times New Roman" w:cs="Calibri"/>
                <w:bCs/>
                <w:color w:val="000000"/>
                <w:sz w:val="20"/>
                <w:lang w:val="en-GB"/>
              </w:rPr>
            </w:pPr>
            <w:r>
              <w:rPr>
                <w:rFonts w:eastAsia="Times New Roman" w:cs="Calibri"/>
                <w:bCs/>
                <w:color w:val="000000"/>
                <w:sz w:val="20"/>
                <w:lang w:val="en-GB"/>
              </w:rPr>
              <w:t>15%</w:t>
            </w:r>
          </w:p>
        </w:tc>
      </w:tr>
      <w:tr w:rsidR="00C3569F" w:rsidRPr="00E843D2" w14:paraId="31E7CAD4" w14:textId="77777777" w:rsidTr="00392739">
        <w:trPr>
          <w:gridAfter w:val="1"/>
          <w:wAfter w:w="60" w:type="dxa"/>
          <w:trHeight w:val="64"/>
        </w:trPr>
        <w:tc>
          <w:tcPr>
            <w:tcW w:w="266" w:type="dxa"/>
            <w:tcBorders>
              <w:top w:val="single" w:sz="12" w:space="0" w:color="auto"/>
              <w:left w:val="nil"/>
              <w:bottom w:val="nil"/>
              <w:right w:val="nil"/>
            </w:tcBorders>
            <w:shd w:val="clear" w:color="auto" w:fill="auto"/>
            <w:noWrap/>
            <w:vAlign w:val="bottom"/>
            <w:hideMark/>
          </w:tcPr>
          <w:p w14:paraId="19CCF633" w14:textId="77777777" w:rsidR="00DA2E79" w:rsidRPr="00E843D2" w:rsidRDefault="00DA2E79" w:rsidP="00DA2E79">
            <w:pPr>
              <w:spacing w:after="0"/>
              <w:jc w:val="right"/>
              <w:rPr>
                <w:rFonts w:eastAsia="Times New Roman" w:cs="Calibri"/>
                <w:b/>
                <w:bCs/>
                <w:color w:val="000000"/>
                <w:lang w:val="en-GB"/>
              </w:rPr>
            </w:pPr>
          </w:p>
        </w:tc>
        <w:tc>
          <w:tcPr>
            <w:tcW w:w="2941" w:type="dxa"/>
            <w:gridSpan w:val="2"/>
            <w:tcBorders>
              <w:top w:val="single" w:sz="12" w:space="0" w:color="auto"/>
              <w:left w:val="nil"/>
              <w:bottom w:val="single" w:sz="12" w:space="0" w:color="auto"/>
              <w:right w:val="nil"/>
            </w:tcBorders>
            <w:shd w:val="clear" w:color="auto" w:fill="auto"/>
            <w:noWrap/>
            <w:vAlign w:val="bottom"/>
            <w:hideMark/>
          </w:tcPr>
          <w:p w14:paraId="670DCB95" w14:textId="77777777" w:rsidR="00DA2E79" w:rsidRPr="00E843D2" w:rsidRDefault="00DA2E79" w:rsidP="00DA2E79">
            <w:pPr>
              <w:spacing w:after="0"/>
              <w:rPr>
                <w:rFonts w:eastAsia="Times New Roman" w:cs="Calibri"/>
                <w:sz w:val="20"/>
                <w:lang w:val="en-GB"/>
              </w:rPr>
            </w:pPr>
          </w:p>
        </w:tc>
        <w:tc>
          <w:tcPr>
            <w:tcW w:w="2706" w:type="dxa"/>
            <w:gridSpan w:val="5"/>
            <w:tcBorders>
              <w:top w:val="single" w:sz="12" w:space="0" w:color="auto"/>
              <w:left w:val="nil"/>
              <w:bottom w:val="single" w:sz="12" w:space="0" w:color="auto"/>
              <w:right w:val="nil"/>
            </w:tcBorders>
            <w:shd w:val="clear" w:color="auto" w:fill="auto"/>
            <w:noWrap/>
            <w:vAlign w:val="center"/>
            <w:hideMark/>
          </w:tcPr>
          <w:p w14:paraId="1747F0CB" w14:textId="77777777" w:rsidR="00DA2E79" w:rsidRPr="00E843D2" w:rsidRDefault="00DA2E79" w:rsidP="00DA2E79">
            <w:pPr>
              <w:spacing w:after="0"/>
              <w:rPr>
                <w:rFonts w:eastAsia="Times New Roman" w:cs="Calibri"/>
                <w:sz w:val="20"/>
                <w:lang w:val="en-GB"/>
              </w:rPr>
            </w:pPr>
          </w:p>
        </w:tc>
        <w:tc>
          <w:tcPr>
            <w:tcW w:w="2330" w:type="dxa"/>
            <w:tcBorders>
              <w:top w:val="single" w:sz="12" w:space="0" w:color="auto"/>
              <w:left w:val="nil"/>
              <w:bottom w:val="single" w:sz="12" w:space="0" w:color="auto"/>
              <w:right w:val="nil"/>
            </w:tcBorders>
            <w:shd w:val="clear" w:color="auto" w:fill="auto"/>
            <w:noWrap/>
            <w:vAlign w:val="center"/>
            <w:hideMark/>
          </w:tcPr>
          <w:p w14:paraId="3DED512C" w14:textId="77777777" w:rsidR="00DA2E79" w:rsidRPr="00E843D2" w:rsidRDefault="00DA2E79" w:rsidP="00DA2E79">
            <w:pPr>
              <w:spacing w:after="0"/>
              <w:rPr>
                <w:rFonts w:eastAsia="Times New Roman" w:cs="Calibri"/>
                <w:sz w:val="20"/>
                <w:lang w:val="en-GB"/>
              </w:rPr>
            </w:pPr>
          </w:p>
        </w:tc>
        <w:tc>
          <w:tcPr>
            <w:tcW w:w="3285" w:type="dxa"/>
            <w:tcBorders>
              <w:top w:val="single" w:sz="12" w:space="0" w:color="auto"/>
              <w:left w:val="nil"/>
              <w:bottom w:val="single" w:sz="12" w:space="0" w:color="auto"/>
              <w:right w:val="nil"/>
            </w:tcBorders>
          </w:tcPr>
          <w:p w14:paraId="45A92E9C" w14:textId="77777777" w:rsidR="00DA2E79" w:rsidRPr="00E843D2" w:rsidRDefault="00DA2E79" w:rsidP="00DA2E79">
            <w:pPr>
              <w:spacing w:after="0"/>
              <w:rPr>
                <w:rFonts w:eastAsia="Times New Roman" w:cs="Calibri"/>
                <w:sz w:val="20"/>
                <w:lang w:val="en-GB"/>
              </w:rPr>
            </w:pPr>
          </w:p>
        </w:tc>
        <w:tc>
          <w:tcPr>
            <w:tcW w:w="1366" w:type="dxa"/>
            <w:gridSpan w:val="2"/>
            <w:tcBorders>
              <w:top w:val="single" w:sz="12" w:space="0" w:color="auto"/>
              <w:left w:val="nil"/>
              <w:bottom w:val="single" w:sz="12" w:space="0" w:color="auto"/>
              <w:right w:val="nil"/>
            </w:tcBorders>
            <w:shd w:val="clear" w:color="auto" w:fill="auto"/>
            <w:noWrap/>
            <w:vAlign w:val="center"/>
            <w:hideMark/>
          </w:tcPr>
          <w:p w14:paraId="544FCC04" w14:textId="4CC1E634" w:rsidR="00DA2E79" w:rsidRPr="00E843D2" w:rsidRDefault="00DA2E79" w:rsidP="00DA2E79">
            <w:pPr>
              <w:spacing w:after="0"/>
              <w:rPr>
                <w:rFonts w:eastAsia="Times New Roman" w:cs="Calibri"/>
                <w:sz w:val="20"/>
                <w:lang w:val="en-GB"/>
              </w:rPr>
            </w:pPr>
          </w:p>
        </w:tc>
        <w:tc>
          <w:tcPr>
            <w:tcW w:w="1132" w:type="dxa"/>
            <w:gridSpan w:val="2"/>
            <w:tcBorders>
              <w:top w:val="single" w:sz="12" w:space="0" w:color="auto"/>
              <w:left w:val="nil"/>
              <w:bottom w:val="single" w:sz="12" w:space="0" w:color="auto"/>
              <w:right w:val="nil"/>
            </w:tcBorders>
          </w:tcPr>
          <w:p w14:paraId="145296CA" w14:textId="77777777" w:rsidR="00DA2E79" w:rsidRPr="00E843D2" w:rsidRDefault="00DA2E79" w:rsidP="00DA2E79">
            <w:pPr>
              <w:spacing w:after="0"/>
              <w:rPr>
                <w:rFonts w:eastAsia="Times New Roman" w:cs="Calibri"/>
                <w:sz w:val="20"/>
                <w:lang w:val="en-GB"/>
              </w:rPr>
            </w:pPr>
          </w:p>
        </w:tc>
        <w:tc>
          <w:tcPr>
            <w:tcW w:w="997" w:type="dxa"/>
            <w:gridSpan w:val="2"/>
            <w:tcBorders>
              <w:top w:val="single" w:sz="12" w:space="0" w:color="auto"/>
              <w:left w:val="nil"/>
              <w:bottom w:val="single" w:sz="12" w:space="0" w:color="auto"/>
              <w:right w:val="nil"/>
            </w:tcBorders>
          </w:tcPr>
          <w:p w14:paraId="3F6F74FC" w14:textId="77777777" w:rsidR="00DA2E79" w:rsidRPr="00E843D2" w:rsidRDefault="00DA2E79" w:rsidP="00DA2E79">
            <w:pPr>
              <w:spacing w:after="0"/>
              <w:rPr>
                <w:rFonts w:eastAsia="Times New Roman" w:cs="Calibri"/>
                <w:sz w:val="20"/>
                <w:lang w:val="en-GB"/>
              </w:rPr>
            </w:pPr>
          </w:p>
        </w:tc>
      </w:tr>
      <w:tr w:rsidR="00392739" w:rsidRPr="00E843D2" w14:paraId="74D7B3E9" w14:textId="77777777" w:rsidTr="00904232">
        <w:trPr>
          <w:trHeight w:val="274"/>
        </w:trPr>
        <w:tc>
          <w:tcPr>
            <w:tcW w:w="3476" w:type="dxa"/>
            <w:gridSpan w:val="4"/>
            <w:tcBorders>
              <w:top w:val="single" w:sz="18" w:space="0" w:color="auto"/>
              <w:left w:val="single" w:sz="18" w:space="0" w:color="auto"/>
              <w:bottom w:val="single" w:sz="18" w:space="0" w:color="auto"/>
            </w:tcBorders>
            <w:shd w:val="clear" w:color="000000" w:fill="9BC2E6"/>
            <w:noWrap/>
            <w:vAlign w:val="center"/>
            <w:hideMark/>
          </w:tcPr>
          <w:p w14:paraId="245CF458" w14:textId="77777777" w:rsidR="00392739" w:rsidRPr="00E843D2" w:rsidRDefault="00392739" w:rsidP="00DA2E79">
            <w:pPr>
              <w:spacing w:after="0"/>
              <w:jc w:val="center"/>
              <w:rPr>
                <w:rFonts w:eastAsia="Times New Roman" w:cs="Calibri"/>
                <w:b/>
                <w:bCs/>
                <w:color w:val="000000"/>
                <w:sz w:val="20"/>
                <w:lang w:val="en-GB"/>
              </w:rPr>
            </w:pPr>
            <w:r w:rsidRPr="00E843D2">
              <w:rPr>
                <w:rFonts w:eastAsia="Times New Roman" w:cs="Calibri"/>
                <w:b/>
                <w:bCs/>
                <w:color w:val="000000"/>
                <w:sz w:val="20"/>
                <w:lang w:val="en-GB"/>
              </w:rPr>
              <w:t>TOTAL USD</w:t>
            </w:r>
          </w:p>
        </w:tc>
        <w:tc>
          <w:tcPr>
            <w:tcW w:w="2437" w:type="dxa"/>
            <w:gridSpan w:val="4"/>
            <w:tcBorders>
              <w:top w:val="single" w:sz="18" w:space="0" w:color="auto"/>
              <w:bottom w:val="single" w:sz="18" w:space="0" w:color="auto"/>
            </w:tcBorders>
            <w:shd w:val="clear" w:color="000000" w:fill="9BC2E6"/>
            <w:noWrap/>
            <w:vAlign w:val="center"/>
            <w:hideMark/>
          </w:tcPr>
          <w:p w14:paraId="1D1698D5" w14:textId="77777777" w:rsidR="00392739" w:rsidRPr="00E843D2" w:rsidRDefault="00392739" w:rsidP="00DA2E79">
            <w:pPr>
              <w:spacing w:after="0"/>
              <w:jc w:val="right"/>
              <w:rPr>
                <w:rFonts w:eastAsia="Times New Roman" w:cs="Calibri"/>
                <w:b/>
                <w:bCs/>
                <w:color w:val="000000"/>
                <w:sz w:val="20"/>
                <w:lang w:val="en-GB"/>
              </w:rPr>
            </w:pPr>
            <w:r w:rsidRPr="00E843D2">
              <w:rPr>
                <w:rFonts w:eastAsia="Times New Roman" w:cs="Calibri"/>
                <w:b/>
                <w:bCs/>
                <w:color w:val="000000"/>
                <w:sz w:val="20"/>
                <w:lang w:val="en-GB"/>
              </w:rPr>
              <w:t>4,913,377</w:t>
            </w:r>
          </w:p>
        </w:tc>
        <w:tc>
          <w:tcPr>
            <w:tcW w:w="2330" w:type="dxa"/>
            <w:tcBorders>
              <w:top w:val="single" w:sz="18" w:space="0" w:color="auto"/>
              <w:bottom w:val="single" w:sz="18" w:space="0" w:color="auto"/>
            </w:tcBorders>
            <w:shd w:val="clear" w:color="000000" w:fill="9BC2E6"/>
            <w:noWrap/>
            <w:vAlign w:val="center"/>
            <w:hideMark/>
          </w:tcPr>
          <w:p w14:paraId="06F1D416" w14:textId="3A3E6EB0" w:rsidR="00392739" w:rsidRPr="00E843D2" w:rsidRDefault="00392739" w:rsidP="00DD2968">
            <w:pPr>
              <w:spacing w:after="0"/>
              <w:jc w:val="right"/>
              <w:rPr>
                <w:rFonts w:eastAsia="Times New Roman" w:cs="Calibri"/>
                <w:b/>
                <w:bCs/>
                <w:color w:val="000000"/>
                <w:sz w:val="20"/>
                <w:lang w:val="en-GB"/>
              </w:rPr>
            </w:pPr>
            <w:r>
              <w:rPr>
                <w:rFonts w:eastAsia="Times New Roman" w:cs="Calibri"/>
                <w:b/>
                <w:bCs/>
                <w:color w:val="000000"/>
                <w:sz w:val="20"/>
                <w:lang w:val="en-GB"/>
              </w:rPr>
              <w:t>2,173,860.82</w:t>
            </w:r>
          </w:p>
        </w:tc>
        <w:tc>
          <w:tcPr>
            <w:tcW w:w="3330" w:type="dxa"/>
            <w:gridSpan w:val="2"/>
            <w:tcBorders>
              <w:top w:val="single" w:sz="18" w:space="0" w:color="auto"/>
              <w:bottom w:val="single" w:sz="18" w:space="0" w:color="auto"/>
            </w:tcBorders>
            <w:shd w:val="clear" w:color="000000" w:fill="9BC2E6"/>
          </w:tcPr>
          <w:p w14:paraId="1612AB9F" w14:textId="47DD9219" w:rsidR="00392739" w:rsidRDefault="00392739" w:rsidP="00DA2E79">
            <w:pPr>
              <w:spacing w:after="0"/>
              <w:jc w:val="right"/>
              <w:rPr>
                <w:rFonts w:eastAsia="Times New Roman" w:cs="Calibri"/>
                <w:b/>
                <w:bCs/>
                <w:color w:val="000000"/>
                <w:sz w:val="20"/>
                <w:lang w:val="en-GB"/>
              </w:rPr>
            </w:pPr>
            <w:r>
              <w:rPr>
                <w:rFonts w:eastAsia="Times New Roman" w:cs="Calibri"/>
                <w:b/>
                <w:bCs/>
                <w:color w:val="000000"/>
                <w:sz w:val="20"/>
                <w:lang w:val="en-GB"/>
              </w:rPr>
              <w:t>697,575.27</w:t>
            </w:r>
          </w:p>
        </w:tc>
        <w:tc>
          <w:tcPr>
            <w:tcW w:w="1350" w:type="dxa"/>
            <w:gridSpan w:val="2"/>
            <w:tcBorders>
              <w:top w:val="single" w:sz="18" w:space="0" w:color="auto"/>
              <w:bottom w:val="single" w:sz="18" w:space="0" w:color="auto"/>
            </w:tcBorders>
            <w:shd w:val="clear" w:color="000000" w:fill="9BC2E6"/>
          </w:tcPr>
          <w:p w14:paraId="654EA0FE" w14:textId="29B05FC3" w:rsidR="00392739" w:rsidRDefault="00392739" w:rsidP="00DA2E79">
            <w:pPr>
              <w:spacing w:after="0"/>
              <w:jc w:val="right"/>
              <w:rPr>
                <w:rFonts w:eastAsia="Times New Roman" w:cs="Calibri"/>
                <w:b/>
                <w:bCs/>
                <w:color w:val="000000"/>
                <w:sz w:val="20"/>
                <w:lang w:val="en-GB"/>
              </w:rPr>
            </w:pPr>
            <w:r>
              <w:rPr>
                <w:rFonts w:eastAsia="Times New Roman" w:cs="Calibri"/>
                <w:b/>
                <w:bCs/>
                <w:color w:val="000000"/>
                <w:sz w:val="20"/>
                <w:lang w:val="en-GB"/>
              </w:rPr>
              <w:t>307,680.82</w:t>
            </w:r>
          </w:p>
        </w:tc>
        <w:tc>
          <w:tcPr>
            <w:tcW w:w="1525" w:type="dxa"/>
            <w:gridSpan w:val="2"/>
            <w:tcBorders>
              <w:top w:val="single" w:sz="18" w:space="0" w:color="auto"/>
              <w:bottom w:val="single" w:sz="18" w:space="0" w:color="auto"/>
            </w:tcBorders>
            <w:shd w:val="clear" w:color="000000" w:fill="9BC2E6"/>
          </w:tcPr>
          <w:p w14:paraId="798D9FDE" w14:textId="4B3146CB" w:rsidR="00392739" w:rsidRDefault="00392739" w:rsidP="00DA2E79">
            <w:pPr>
              <w:spacing w:after="0"/>
              <w:jc w:val="right"/>
              <w:rPr>
                <w:rFonts w:eastAsia="Times New Roman" w:cs="Calibri"/>
                <w:b/>
                <w:bCs/>
                <w:color w:val="000000"/>
                <w:sz w:val="20"/>
                <w:lang w:val="en-GB"/>
              </w:rPr>
            </w:pPr>
            <w:r>
              <w:rPr>
                <w:rFonts w:eastAsia="Times New Roman" w:cs="Calibri"/>
                <w:b/>
                <w:bCs/>
                <w:color w:val="000000"/>
                <w:sz w:val="20"/>
                <w:lang w:val="en-GB"/>
              </w:rPr>
              <w:t>368,227.41</w:t>
            </w:r>
          </w:p>
        </w:tc>
        <w:tc>
          <w:tcPr>
            <w:tcW w:w="635" w:type="dxa"/>
            <w:gridSpan w:val="2"/>
            <w:tcBorders>
              <w:top w:val="single" w:sz="18" w:space="0" w:color="auto"/>
              <w:bottom w:val="single" w:sz="18" w:space="0" w:color="auto"/>
              <w:right w:val="single" w:sz="18" w:space="0" w:color="auto"/>
            </w:tcBorders>
            <w:shd w:val="clear" w:color="000000" w:fill="9BC2E6"/>
          </w:tcPr>
          <w:p w14:paraId="493AEE60" w14:textId="6AB8F12B" w:rsidR="00392739" w:rsidRDefault="00392739" w:rsidP="00C128DF">
            <w:pPr>
              <w:tabs>
                <w:tab w:val="right" w:pos="414"/>
              </w:tabs>
              <w:spacing w:after="0"/>
              <w:rPr>
                <w:rFonts w:eastAsia="Times New Roman" w:cs="Calibri"/>
                <w:b/>
                <w:bCs/>
                <w:color w:val="000000"/>
                <w:sz w:val="20"/>
                <w:lang w:val="en-GB"/>
              </w:rPr>
            </w:pPr>
            <w:r>
              <w:rPr>
                <w:rFonts w:eastAsia="Times New Roman" w:cs="Calibri"/>
                <w:b/>
                <w:bCs/>
                <w:color w:val="000000"/>
                <w:sz w:val="20"/>
                <w:lang w:val="en-GB"/>
              </w:rPr>
              <w:tab/>
              <w:t>14%</w:t>
            </w:r>
          </w:p>
        </w:tc>
      </w:tr>
    </w:tbl>
    <w:p w14:paraId="6C5A5EF6" w14:textId="50ABB612" w:rsidR="004972A1" w:rsidRDefault="004972A1" w:rsidP="00B14FD3">
      <w:pPr>
        <w:jc w:val="both"/>
      </w:pPr>
    </w:p>
    <w:p w14:paraId="1B2C1E20" w14:textId="036C8C86" w:rsidR="004972A1" w:rsidRDefault="004972A1">
      <w:pPr>
        <w:spacing w:after="0" w:line="240" w:lineRule="auto"/>
        <w:sectPr w:rsidR="004972A1" w:rsidSect="00AA5D71">
          <w:type w:val="continuous"/>
          <w:pgSz w:w="16838" w:h="11906" w:orient="landscape" w:code="9"/>
          <w:pgMar w:top="1138" w:right="2246" w:bottom="1138" w:left="994" w:header="706" w:footer="1094" w:gutter="0"/>
          <w:cols w:space="708"/>
          <w:docGrid w:linePitch="360"/>
        </w:sectPr>
      </w:pPr>
    </w:p>
    <w:p w14:paraId="6D82DED6" w14:textId="77777777" w:rsidR="00F736C7" w:rsidRDefault="00F736C7" w:rsidP="00B14FD3">
      <w:pPr>
        <w:jc w:val="both"/>
      </w:pPr>
    </w:p>
    <w:p w14:paraId="79909110" w14:textId="1879FF5E" w:rsidR="00144C00" w:rsidRPr="008A0ECA" w:rsidRDefault="00144C00" w:rsidP="00144C00">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27" w:name="_Toc13149566"/>
      <w:bookmarkStart w:id="28" w:name="_Toc73205015"/>
      <w:r w:rsidRPr="008A0ECA">
        <w:rPr>
          <w:rFonts w:cs="Arial"/>
          <w:b/>
          <w:bCs/>
          <w:kern w:val="32"/>
          <w:sz w:val="28"/>
          <w:szCs w:val="32"/>
          <w:lang w:val="en-GB"/>
        </w:rPr>
        <w:t>LESSONS LEARN</w:t>
      </w:r>
      <w:bookmarkEnd w:id="27"/>
      <w:r w:rsidRPr="008A0ECA">
        <w:rPr>
          <w:rFonts w:cs="Arial"/>
          <w:b/>
          <w:bCs/>
          <w:kern w:val="32"/>
          <w:sz w:val="28"/>
          <w:szCs w:val="32"/>
          <w:lang w:val="en-GB"/>
        </w:rPr>
        <w:t>T</w:t>
      </w:r>
      <w:bookmarkEnd w:id="28"/>
      <w:r w:rsidRPr="008A0ECA">
        <w:rPr>
          <w:rFonts w:cs="Arial"/>
          <w:b/>
          <w:bCs/>
          <w:kern w:val="32"/>
          <w:sz w:val="28"/>
          <w:szCs w:val="32"/>
          <w:lang w:val="en-GB"/>
        </w:rPr>
        <w:t xml:space="preserve"> </w:t>
      </w:r>
    </w:p>
    <w:p w14:paraId="084AA3D5" w14:textId="45F3D04B" w:rsidR="00BA4709" w:rsidRPr="008A0ECA" w:rsidRDefault="00BA4709" w:rsidP="00BA4709">
      <w:pPr>
        <w:spacing w:before="120" w:after="120"/>
        <w:jc w:val="both"/>
        <w:rPr>
          <w:rFonts w:eastAsia="Times New Roman" w:cs="Arial"/>
          <w:spacing w:val="-4"/>
          <w:lang w:val="en-GB"/>
        </w:rPr>
      </w:pPr>
      <w:r w:rsidRPr="008A0ECA">
        <w:rPr>
          <w:rFonts w:eastAsia="Times New Roman" w:cs="Arial"/>
          <w:spacing w:val="-4"/>
          <w:lang w:val="en-GB"/>
        </w:rPr>
        <w:t>Below is a brief overview of main lessons that were learned in this reporting period.</w:t>
      </w:r>
    </w:p>
    <w:p w14:paraId="0F15795D" w14:textId="57EB4C14" w:rsidR="0068662E" w:rsidRPr="00A46B68" w:rsidRDefault="0068662E" w:rsidP="0068662E">
      <w:pPr>
        <w:pStyle w:val="Prrafodelista"/>
        <w:numPr>
          <w:ilvl w:val="0"/>
          <w:numId w:val="29"/>
        </w:numPr>
        <w:spacing w:before="120" w:after="120"/>
        <w:jc w:val="both"/>
        <w:rPr>
          <w:rFonts w:eastAsia="Times New Roman" w:cs="Arial"/>
          <w:spacing w:val="-4"/>
          <w:lang w:val="en-GB"/>
        </w:rPr>
      </w:pPr>
      <w:r w:rsidRPr="00A46B68">
        <w:rPr>
          <w:rFonts w:eastAsia="Times New Roman" w:cs="Arial"/>
          <w:spacing w:val="-4"/>
          <w:lang w:val="en-GB"/>
        </w:rPr>
        <w:t>The COVID-19 pandemic yielded increased awareness and commitment of BiH authorities at levels to invest in DRR capacity-strengthening. However, it also impacted partners’ availability and capacities to fully engage in DRR activities, given the limited resources and shifting priorities due to the COVID-19 response</w:t>
      </w:r>
      <w:r w:rsidR="005072FD" w:rsidRPr="00A46B68">
        <w:rPr>
          <w:rFonts w:eastAsia="Times New Roman" w:cs="Arial"/>
          <w:spacing w:val="-4"/>
          <w:lang w:val="en-GB"/>
        </w:rPr>
        <w:t>.</w:t>
      </w:r>
      <w:r w:rsidR="00BA1AA6" w:rsidRPr="00A46B68">
        <w:rPr>
          <w:rFonts w:eastAsia="Times New Roman" w:cs="Arial"/>
          <w:spacing w:val="-4"/>
          <w:lang w:val="en-GB"/>
        </w:rPr>
        <w:t xml:space="preserve"> </w:t>
      </w:r>
      <w:r w:rsidR="008F4349" w:rsidRPr="00A46B68">
        <w:rPr>
          <w:rFonts w:eastAsia="Times New Roman" w:cs="Arial"/>
          <w:spacing w:val="-4"/>
          <w:lang w:val="en-GB"/>
        </w:rPr>
        <w:t xml:space="preserve">It is needed to </w:t>
      </w:r>
      <w:r w:rsidR="00E07789" w:rsidRPr="00A46B68">
        <w:rPr>
          <w:rFonts w:eastAsia="Times New Roman" w:cs="Arial"/>
          <w:spacing w:val="-4"/>
          <w:lang w:val="en-GB"/>
        </w:rPr>
        <w:t>improve coordination</w:t>
      </w:r>
      <w:r w:rsidR="009C16CE" w:rsidRPr="00A46B68">
        <w:rPr>
          <w:rFonts w:eastAsia="Times New Roman" w:cs="Arial"/>
          <w:spacing w:val="-4"/>
          <w:lang w:val="en-GB"/>
        </w:rPr>
        <w:t xml:space="preserve"> and collaboration</w:t>
      </w:r>
      <w:r w:rsidR="00E07789" w:rsidRPr="00A46B68">
        <w:rPr>
          <w:rFonts w:eastAsia="Times New Roman" w:cs="Arial"/>
          <w:spacing w:val="-4"/>
          <w:lang w:val="en-GB"/>
        </w:rPr>
        <w:t xml:space="preserve"> at local level when it comes to the membership of municipal / city emergency headquarters </w:t>
      </w:r>
      <w:r w:rsidR="009C16CE" w:rsidRPr="00A46B68">
        <w:rPr>
          <w:rFonts w:eastAsia="Times New Roman" w:cs="Arial"/>
          <w:spacing w:val="-4"/>
          <w:lang w:val="en-GB"/>
        </w:rPr>
        <w:t xml:space="preserve">by </w:t>
      </w:r>
      <w:r w:rsidR="008F4349" w:rsidRPr="00A46B68">
        <w:rPr>
          <w:rFonts w:eastAsia="Times New Roman" w:cs="Arial"/>
          <w:spacing w:val="-4"/>
          <w:lang w:val="en-GB"/>
        </w:rPr>
        <w:t>formally includ</w:t>
      </w:r>
      <w:r w:rsidR="009C16CE" w:rsidRPr="00A46B68">
        <w:rPr>
          <w:rFonts w:eastAsia="Times New Roman" w:cs="Arial"/>
          <w:spacing w:val="-4"/>
          <w:lang w:val="en-GB"/>
        </w:rPr>
        <w:t>ing</w:t>
      </w:r>
      <w:r w:rsidR="008F4349" w:rsidRPr="00A46B68">
        <w:rPr>
          <w:rFonts w:eastAsia="Times New Roman" w:cs="Arial"/>
          <w:spacing w:val="-4"/>
          <w:lang w:val="en-GB"/>
        </w:rPr>
        <w:t xml:space="preserve"> all relevant stakeholders</w:t>
      </w:r>
      <w:r w:rsidR="002127F0" w:rsidRPr="00A46B68">
        <w:rPr>
          <w:rFonts w:eastAsia="Times New Roman" w:cs="Arial"/>
          <w:spacing w:val="-4"/>
          <w:lang w:val="en-GB"/>
        </w:rPr>
        <w:t>.</w:t>
      </w:r>
      <w:r w:rsidR="008F4349" w:rsidRPr="00A46B68">
        <w:rPr>
          <w:rFonts w:eastAsia="Times New Roman" w:cs="Arial"/>
          <w:spacing w:val="-4"/>
          <w:lang w:val="en-GB"/>
        </w:rPr>
        <w:t xml:space="preserve"> </w:t>
      </w:r>
    </w:p>
    <w:p w14:paraId="45DD9D81" w14:textId="76319C9A" w:rsidR="0068662E" w:rsidRPr="00A46B68" w:rsidRDefault="0068662E" w:rsidP="0068662E">
      <w:pPr>
        <w:pStyle w:val="Prrafodelista"/>
        <w:numPr>
          <w:ilvl w:val="0"/>
          <w:numId w:val="29"/>
        </w:numPr>
        <w:spacing w:before="120" w:after="120"/>
        <w:jc w:val="both"/>
        <w:rPr>
          <w:rFonts w:eastAsia="Times New Roman" w:cs="Arial"/>
          <w:spacing w:val="-4"/>
          <w:lang w:val="en-GB"/>
        </w:rPr>
      </w:pPr>
      <w:r w:rsidRPr="00A46B68">
        <w:rPr>
          <w:lang w:val="en-GB"/>
        </w:rPr>
        <w:t xml:space="preserve">The COVID-19 crisis re-confirmed the urgency to approach DRR from multi-hazard perspective, </w:t>
      </w:r>
      <w:r w:rsidR="005072FD" w:rsidRPr="00A46B68">
        <w:rPr>
          <w:lang w:val="en-GB"/>
        </w:rPr>
        <w:t>considering</w:t>
      </w:r>
      <w:r w:rsidRPr="00A46B68">
        <w:rPr>
          <w:lang w:val="en-GB"/>
        </w:rPr>
        <w:t xml:space="preserve"> all risks and related impacts in risk analysis and preparedness planning</w:t>
      </w:r>
      <w:r w:rsidR="005072FD" w:rsidRPr="00A46B68">
        <w:rPr>
          <w:lang w:val="en-GB"/>
        </w:rPr>
        <w:t>.</w:t>
      </w:r>
      <w:r w:rsidR="005B600C" w:rsidRPr="00A46B68">
        <w:rPr>
          <w:lang w:val="en-GB"/>
        </w:rPr>
        <w:t xml:space="preserve"> There is a need to </w:t>
      </w:r>
      <w:r w:rsidR="00A842B4" w:rsidRPr="00A46B68">
        <w:rPr>
          <w:lang w:val="en-GB"/>
        </w:rPr>
        <w:t xml:space="preserve">enable and involve all relevant professionals in </w:t>
      </w:r>
      <w:r w:rsidR="00235FF2" w:rsidRPr="00A46B68">
        <w:rPr>
          <w:lang w:val="en-GB"/>
        </w:rPr>
        <w:t xml:space="preserve">preparedness planning including </w:t>
      </w:r>
      <w:r w:rsidR="00780F7F" w:rsidRPr="00A46B68">
        <w:rPr>
          <w:rFonts w:eastAsia="Times New Roman"/>
          <w:lang w:val="en-GB"/>
        </w:rPr>
        <w:t>developing contingency plans</w:t>
      </w:r>
      <w:r w:rsidR="00A43AB0" w:rsidRPr="00A46B68">
        <w:rPr>
          <w:rFonts w:eastAsia="Times New Roman"/>
          <w:lang w:val="en-GB"/>
        </w:rPr>
        <w:t>. C</w:t>
      </w:r>
      <w:r w:rsidR="00780F7F" w:rsidRPr="00A46B68">
        <w:rPr>
          <w:rFonts w:eastAsia="Times New Roman"/>
          <w:lang w:val="en-GB"/>
        </w:rPr>
        <w:t xml:space="preserve">lose cooperation with civil protection departments and other actors should be enabled to ensure a common understanding of roles and division of responsibilities, chain of coordination, necessary </w:t>
      </w:r>
      <w:proofErr w:type="gramStart"/>
      <w:r w:rsidR="00780F7F" w:rsidRPr="00A46B68">
        <w:rPr>
          <w:rFonts w:eastAsia="Times New Roman"/>
          <w:lang w:val="en-GB"/>
        </w:rPr>
        <w:t>resources</w:t>
      </w:r>
      <w:proofErr w:type="gramEnd"/>
      <w:r w:rsidR="00780F7F" w:rsidRPr="00A46B68">
        <w:rPr>
          <w:rFonts w:eastAsia="Times New Roman"/>
          <w:lang w:val="en-GB"/>
        </w:rPr>
        <w:t xml:space="preserve"> and capacities</w:t>
      </w:r>
      <w:r w:rsidR="00A85AB3" w:rsidRPr="00A46B68">
        <w:rPr>
          <w:rFonts w:eastAsia="Times New Roman"/>
          <w:lang w:val="en-GB"/>
        </w:rPr>
        <w:t xml:space="preserve">. </w:t>
      </w:r>
    </w:p>
    <w:p w14:paraId="61F04AF5" w14:textId="29826AFA" w:rsidR="0068662E" w:rsidRPr="00A46B68" w:rsidRDefault="0068662E" w:rsidP="0031473F">
      <w:pPr>
        <w:pStyle w:val="Prrafodelista"/>
        <w:numPr>
          <w:ilvl w:val="0"/>
          <w:numId w:val="29"/>
        </w:numPr>
        <w:rPr>
          <w:rFonts w:eastAsia="Times New Roman"/>
          <w:lang w:val="en-GB"/>
        </w:rPr>
      </w:pPr>
      <w:r w:rsidRPr="00A46B68">
        <w:rPr>
          <w:rFonts w:eastAsia="Times New Roman" w:cs="Arial"/>
          <w:spacing w:val="-4"/>
          <w:lang w:val="en-GB"/>
        </w:rPr>
        <w:t>The role of social sectors in DRR should be enhanced also through relevant legal regulations to reach firm understanding on their role and commitment for action (development and implementation of risk assessments and action plans)</w:t>
      </w:r>
      <w:r w:rsidR="005A3684" w:rsidRPr="00A46B68">
        <w:rPr>
          <w:rFonts w:eastAsia="Times New Roman" w:cs="Arial"/>
          <w:spacing w:val="-4"/>
          <w:lang w:val="en-GB"/>
        </w:rPr>
        <w:t>.</w:t>
      </w:r>
      <w:r w:rsidR="0031473F" w:rsidRPr="00A46B68">
        <w:rPr>
          <w:rFonts w:eastAsia="Times New Roman" w:cs="Arial"/>
          <w:spacing w:val="-4"/>
          <w:lang w:val="en-GB"/>
        </w:rPr>
        <w:t xml:space="preserve"> </w:t>
      </w:r>
    </w:p>
    <w:p w14:paraId="5A7884D3" w14:textId="2D1A8B24" w:rsidR="0068662E" w:rsidRPr="00A46B68" w:rsidRDefault="0068662E" w:rsidP="0068662E">
      <w:pPr>
        <w:pStyle w:val="Prrafodelista"/>
        <w:numPr>
          <w:ilvl w:val="0"/>
          <w:numId w:val="29"/>
        </w:numPr>
        <w:spacing w:before="120" w:after="120"/>
        <w:jc w:val="both"/>
        <w:rPr>
          <w:rFonts w:eastAsia="Times New Roman" w:cs="Arial"/>
          <w:spacing w:val="-4"/>
          <w:lang w:val="en-GB"/>
        </w:rPr>
      </w:pPr>
      <w:r w:rsidRPr="00A46B68">
        <w:rPr>
          <w:rFonts w:eastAsia="Times New Roman" w:cs="Arial"/>
          <w:spacing w:val="-4"/>
          <w:lang w:val="en-GB"/>
        </w:rPr>
        <w:t>Availability of data on vulnerable population needs to be improved which requires further investments in harmonizing data collection practices among social sectors and service providers and establishing systemic modalities for their integration in DRR analysis and planning</w:t>
      </w:r>
      <w:r w:rsidR="005A3684" w:rsidRPr="00A46B68">
        <w:rPr>
          <w:rFonts w:eastAsia="Times New Roman" w:cs="Arial"/>
          <w:spacing w:val="-4"/>
          <w:lang w:val="en-GB"/>
        </w:rPr>
        <w:t>.</w:t>
      </w:r>
    </w:p>
    <w:p w14:paraId="2EE1ADF9" w14:textId="2D4452E8" w:rsidR="0013072F" w:rsidRPr="008A0ECA" w:rsidRDefault="0068662E" w:rsidP="0068662E">
      <w:pPr>
        <w:pStyle w:val="Prrafodelista"/>
        <w:numPr>
          <w:ilvl w:val="0"/>
          <w:numId w:val="29"/>
        </w:numPr>
        <w:spacing w:before="120" w:after="120"/>
        <w:jc w:val="both"/>
        <w:rPr>
          <w:rFonts w:eastAsia="Times New Roman" w:cs="Arial"/>
          <w:color w:val="0070C0"/>
          <w:spacing w:val="-4"/>
          <w:lang w:val="en-GB"/>
        </w:rPr>
      </w:pPr>
      <w:r w:rsidRPr="00A46B68">
        <w:rPr>
          <w:rFonts w:eastAsia="Times New Roman" w:cs="Arial"/>
          <w:spacing w:val="-4"/>
          <w:lang w:val="en-GB"/>
        </w:rPr>
        <w:t xml:space="preserve">In a U-Report poll, conducted by UNICEF and promoted on International DRR Day, focused on </w:t>
      </w:r>
      <w:hyperlink r:id="rId16" w:history="1">
        <w:r w:rsidRPr="00A46B68">
          <w:rPr>
            <w:rStyle w:val="Hipervnculo"/>
            <w:rFonts w:eastAsia="Times New Roman" w:cs="Arial"/>
            <w:i/>
            <w:iCs/>
            <w:color w:val="auto"/>
            <w:spacing w:val="-4"/>
            <w:lang w:val="en-GB"/>
          </w:rPr>
          <w:t>Opinions of children and youth on disaster risks, prevention and emergency with a focus on the COVID-19 pandemic crisis</w:t>
        </w:r>
        <w:r w:rsidRPr="00A46B68">
          <w:rPr>
            <w:rStyle w:val="Refdenotaalpie"/>
            <w:rFonts w:eastAsia="Times New Roman" w:cs="Arial"/>
            <w:i/>
            <w:iCs/>
            <w:spacing w:val="-4"/>
            <w:u w:val="single"/>
            <w:lang w:val="en-GB"/>
          </w:rPr>
          <w:footnoteReference w:id="4"/>
        </w:r>
        <w:r w:rsidRPr="00A46B68">
          <w:rPr>
            <w:rStyle w:val="Hipervnculo"/>
            <w:rFonts w:eastAsia="Times New Roman" w:cs="Arial"/>
            <w:i/>
            <w:iCs/>
            <w:color w:val="auto"/>
            <w:spacing w:val="-4"/>
            <w:lang w:val="en-GB"/>
          </w:rPr>
          <w:t>,</w:t>
        </w:r>
      </w:hyperlink>
      <w:r w:rsidRPr="00A46B68">
        <w:rPr>
          <w:rFonts w:eastAsia="Times New Roman" w:cs="Arial"/>
          <w:i/>
          <w:iCs/>
          <w:spacing w:val="-4"/>
          <w:lang w:val="en-GB"/>
        </w:rPr>
        <w:t xml:space="preserve">  </w:t>
      </w:r>
      <w:r w:rsidRPr="00A46B68">
        <w:rPr>
          <w:rFonts w:eastAsia="Times New Roman" w:cs="Arial"/>
          <w:spacing w:val="-4"/>
          <w:lang w:val="en-GB"/>
        </w:rPr>
        <w:t xml:space="preserve">out of the total 2,209 children and young people who responded to the poll: </w:t>
      </w:r>
      <w:r w:rsidRPr="00A46B68">
        <w:rPr>
          <w:rFonts w:eastAsia="Times New Roman" w:cs="Arial"/>
          <w:i/>
          <w:iCs/>
          <w:spacing w:val="-4"/>
          <w:lang w:val="en-GB"/>
        </w:rPr>
        <w:t>i</w:t>
      </w:r>
      <w:r w:rsidRPr="00A46B68">
        <w:rPr>
          <w:rFonts w:eastAsia="Times New Roman" w:cs="Arial"/>
          <w:spacing w:val="-4"/>
          <w:lang w:val="en-GB"/>
        </w:rPr>
        <w:t>) 71%, considers young people are not sufficiently engaged in DRR &amp; EPR planning, ii) 28% considers poverty and unemployment as the most disturbing impact of the COVID-19 pandemic and other emergencies (followed by health and safety, schools closure, isolation, the lack of trust in public system, stress and anxiety, stigma and discrimination), iii) 21% considers poverty and inequality reduction should be priority investment to strengthen DRR, including COVID-19 recovery, followed by strengthening public services (19%), formal education on emergencies and DRR (11%), support to vulnerable groups in preparedness and response (7%), environment and sustainable development (5%),  youth participation in DRR &amp; EPR (2%), scientific research (3%), emergency drills and simulations (1%). Worryingly</w:t>
      </w:r>
      <w:r w:rsidRPr="008A0ECA">
        <w:rPr>
          <w:rFonts w:eastAsia="Times New Roman" w:cs="Arial"/>
          <w:spacing w:val="-4"/>
          <w:lang w:val="en-GB"/>
        </w:rPr>
        <w:t>, 60% considers their communities are not prepared to effectively respond to future emergencies.</w:t>
      </w:r>
      <w:r w:rsidR="0013072F" w:rsidRPr="008A0ECA">
        <w:rPr>
          <w:lang w:val="en-GB"/>
        </w:rPr>
        <w:br w:type="page"/>
      </w:r>
    </w:p>
    <w:p w14:paraId="3D1DB17C" w14:textId="19F0F6AE" w:rsidR="00F94845" w:rsidRPr="008A0ECA" w:rsidRDefault="0013072F" w:rsidP="00057010">
      <w:pPr>
        <w:keepNext/>
        <w:keepLines/>
        <w:pBdr>
          <w:top w:val="single" w:sz="4" w:space="1" w:color="auto"/>
          <w:left w:val="single" w:sz="4" w:space="4" w:color="auto"/>
          <w:bottom w:val="single" w:sz="4" w:space="1" w:color="auto"/>
          <w:right w:val="single" w:sz="4" w:space="4" w:color="auto"/>
        </w:pBdr>
        <w:shd w:val="clear" w:color="auto" w:fill="002060"/>
        <w:spacing w:before="120" w:after="160" w:line="240" w:lineRule="auto"/>
        <w:jc w:val="both"/>
        <w:outlineLvl w:val="0"/>
        <w:rPr>
          <w:rFonts w:cs="Arial"/>
          <w:b/>
          <w:bCs/>
          <w:kern w:val="32"/>
          <w:sz w:val="28"/>
          <w:szCs w:val="32"/>
          <w:lang w:val="en-GB"/>
        </w:rPr>
      </w:pPr>
      <w:bookmarkStart w:id="29" w:name="_Toc13149567"/>
      <w:bookmarkStart w:id="30" w:name="_Toc73205016"/>
      <w:r w:rsidRPr="008A0ECA">
        <w:rPr>
          <w:rFonts w:cs="Arial"/>
          <w:b/>
          <w:bCs/>
          <w:kern w:val="32"/>
          <w:sz w:val="28"/>
          <w:szCs w:val="32"/>
          <w:lang w:val="en-GB"/>
        </w:rPr>
        <w:lastRenderedPageBreak/>
        <w:t>ANNEXES</w:t>
      </w:r>
      <w:bookmarkEnd w:id="29"/>
      <w:bookmarkEnd w:id="30"/>
    </w:p>
    <w:p w14:paraId="05834307" w14:textId="0620CDF8" w:rsidR="00BC6932" w:rsidRPr="008A0ECA" w:rsidRDefault="00BC6932" w:rsidP="00846F3D">
      <w:pPr>
        <w:numPr>
          <w:ilvl w:val="0"/>
          <w:numId w:val="17"/>
        </w:numPr>
        <w:spacing w:before="120" w:after="120" w:line="240" w:lineRule="auto"/>
        <w:jc w:val="both"/>
        <w:rPr>
          <w:rFonts w:cs="Arial"/>
          <w:lang w:val="en-GB"/>
        </w:rPr>
      </w:pPr>
      <w:r w:rsidRPr="008A0ECA">
        <w:rPr>
          <w:rFonts w:cs="Arial"/>
          <w:b/>
          <w:bCs/>
          <w:lang w:val="en-GB"/>
        </w:rPr>
        <w:t>DRR JP 20</w:t>
      </w:r>
      <w:r w:rsidR="000F5175" w:rsidRPr="008A0ECA">
        <w:rPr>
          <w:rFonts w:cs="Arial"/>
          <w:b/>
          <w:bCs/>
          <w:lang w:val="en-GB"/>
        </w:rPr>
        <w:t>20</w:t>
      </w:r>
      <w:r w:rsidRPr="008A0ECA">
        <w:rPr>
          <w:rFonts w:cs="Arial"/>
          <w:b/>
          <w:bCs/>
          <w:lang w:val="en-GB"/>
        </w:rPr>
        <w:t xml:space="preserve"> Media Pres</w:t>
      </w:r>
      <w:r w:rsidR="00BE3D8C" w:rsidRPr="008A0ECA">
        <w:rPr>
          <w:rFonts w:cs="Arial"/>
          <w:b/>
          <w:bCs/>
          <w:lang w:val="en-GB"/>
        </w:rPr>
        <w:t>s Clipping</w:t>
      </w:r>
      <w:r w:rsidRPr="008A0ECA">
        <w:rPr>
          <w:rFonts w:cs="Arial"/>
          <w:b/>
          <w:bCs/>
          <w:lang w:val="en-GB"/>
        </w:rPr>
        <w:t xml:space="preserve"> Report.</w:t>
      </w:r>
    </w:p>
    <w:p w14:paraId="1B3DD018" w14:textId="5CF7EF8C" w:rsidR="00945D58" w:rsidRPr="008A0ECA" w:rsidRDefault="00AB7D1E" w:rsidP="00846F3D">
      <w:pPr>
        <w:numPr>
          <w:ilvl w:val="0"/>
          <w:numId w:val="17"/>
        </w:numPr>
        <w:spacing w:before="120" w:after="120" w:line="240" w:lineRule="auto"/>
        <w:jc w:val="both"/>
        <w:rPr>
          <w:rFonts w:cs="Arial"/>
          <w:b/>
          <w:lang w:val="en-GB"/>
        </w:rPr>
      </w:pPr>
      <w:r w:rsidRPr="008A0ECA">
        <w:rPr>
          <w:rFonts w:cs="Arial"/>
          <w:b/>
          <w:lang w:val="en-GB"/>
        </w:rPr>
        <w:t>DRR JP 20</w:t>
      </w:r>
      <w:r w:rsidR="000F5175" w:rsidRPr="008A0ECA">
        <w:rPr>
          <w:rFonts w:cs="Arial"/>
          <w:b/>
          <w:lang w:val="en-GB"/>
        </w:rPr>
        <w:t>20</w:t>
      </w:r>
      <w:r w:rsidRPr="008A0ECA">
        <w:rPr>
          <w:rFonts w:cs="Arial"/>
          <w:b/>
          <w:lang w:val="en-GB"/>
        </w:rPr>
        <w:t xml:space="preserve"> </w:t>
      </w:r>
      <w:r w:rsidR="00945D58" w:rsidRPr="008A0ECA">
        <w:rPr>
          <w:rFonts w:cs="Arial"/>
          <w:b/>
          <w:lang w:val="en-GB"/>
        </w:rPr>
        <w:t>Logical Framework.</w:t>
      </w:r>
    </w:p>
    <w:p w14:paraId="729CCB0C" w14:textId="536E8E01" w:rsidR="00CD3688" w:rsidRPr="008A0ECA" w:rsidRDefault="00945D58" w:rsidP="00846F3D">
      <w:pPr>
        <w:numPr>
          <w:ilvl w:val="0"/>
          <w:numId w:val="17"/>
        </w:numPr>
        <w:spacing w:before="120" w:after="120" w:line="240" w:lineRule="auto"/>
        <w:jc w:val="both"/>
        <w:rPr>
          <w:rFonts w:cs="Arial"/>
          <w:b/>
          <w:lang w:val="en-GB"/>
        </w:rPr>
      </w:pPr>
      <w:r w:rsidRPr="008A0ECA">
        <w:rPr>
          <w:rFonts w:cs="Arial"/>
          <w:b/>
          <w:lang w:val="en-GB"/>
        </w:rPr>
        <w:t>DRR JP 20</w:t>
      </w:r>
      <w:r w:rsidR="000F5175" w:rsidRPr="008A0ECA">
        <w:rPr>
          <w:rFonts w:cs="Arial"/>
          <w:b/>
          <w:lang w:val="en-GB"/>
        </w:rPr>
        <w:t>20</w:t>
      </w:r>
      <w:r w:rsidR="00F60062" w:rsidRPr="008A0ECA">
        <w:rPr>
          <w:rFonts w:cs="Arial"/>
          <w:b/>
          <w:lang w:val="en-GB"/>
        </w:rPr>
        <w:t xml:space="preserve"> </w:t>
      </w:r>
      <w:r w:rsidR="00CD32D5" w:rsidRPr="008A0ECA">
        <w:rPr>
          <w:rFonts w:cs="Arial"/>
          <w:b/>
          <w:lang w:val="en-GB"/>
        </w:rPr>
        <w:t>Outcome Monitoring Summary</w:t>
      </w:r>
      <w:r w:rsidR="00AB7D1E" w:rsidRPr="008A0ECA">
        <w:rPr>
          <w:rFonts w:cs="Arial"/>
          <w:b/>
          <w:lang w:val="en-GB"/>
        </w:rPr>
        <w:t>.</w:t>
      </w:r>
    </w:p>
    <w:p w14:paraId="57750351" w14:textId="77777777" w:rsidR="00846F3D" w:rsidRPr="008A0ECA" w:rsidRDefault="00846F3D" w:rsidP="00846F3D">
      <w:pPr>
        <w:spacing w:before="120" w:after="120" w:line="240" w:lineRule="auto"/>
        <w:ind w:left="360"/>
        <w:jc w:val="both"/>
        <w:rPr>
          <w:rFonts w:cs="Arial"/>
          <w:lang w:val="en-GB"/>
        </w:rPr>
      </w:pPr>
    </w:p>
    <w:p w14:paraId="005EBD10" w14:textId="7873C1E6" w:rsidR="004023A0" w:rsidRPr="008A0ECA" w:rsidRDefault="004023A0" w:rsidP="004023A0">
      <w:pPr>
        <w:jc w:val="both"/>
        <w:rPr>
          <w:lang w:val="en-GB"/>
        </w:rPr>
      </w:pPr>
      <w:r w:rsidRPr="008A0ECA">
        <w:rPr>
          <w:lang w:val="en-GB"/>
        </w:rPr>
        <w:t xml:space="preserve">The most significant Programme activities during the reporting period were actively followed by the media on the state, </w:t>
      </w:r>
      <w:proofErr w:type="gramStart"/>
      <w:r w:rsidRPr="008A0ECA">
        <w:rPr>
          <w:lang w:val="en-GB"/>
        </w:rPr>
        <w:t>entity</w:t>
      </w:r>
      <w:proofErr w:type="gramEnd"/>
      <w:r w:rsidRPr="008A0ECA">
        <w:rPr>
          <w:lang w:val="en-GB"/>
        </w:rPr>
        <w:t xml:space="preserve"> and local level, with in total </w:t>
      </w:r>
      <w:r w:rsidR="00936958" w:rsidRPr="008A0ECA">
        <w:rPr>
          <w:b/>
          <w:lang w:val="en-GB"/>
        </w:rPr>
        <w:t>2</w:t>
      </w:r>
      <w:r w:rsidR="00AF6B91">
        <w:rPr>
          <w:b/>
          <w:lang w:val="en-GB"/>
        </w:rPr>
        <w:t>1</w:t>
      </w:r>
      <w:r w:rsidRPr="008A0ECA">
        <w:rPr>
          <w:b/>
          <w:lang w:val="en-GB"/>
        </w:rPr>
        <w:t xml:space="preserve"> media announcements in 2020</w:t>
      </w:r>
      <w:r w:rsidRPr="008A0ECA">
        <w:rPr>
          <w:lang w:val="en-GB"/>
        </w:rPr>
        <w:t xml:space="preserve">, including video footages. </w:t>
      </w:r>
    </w:p>
    <w:p w14:paraId="4D87B926" w14:textId="5832E5D2" w:rsidR="004023A0" w:rsidRPr="008A0ECA" w:rsidRDefault="004023A0" w:rsidP="004023A0">
      <w:pPr>
        <w:jc w:val="both"/>
        <w:rPr>
          <w:lang w:val="en-GB"/>
        </w:rPr>
      </w:pPr>
      <w:r w:rsidRPr="008A0ECA">
        <w:rPr>
          <w:lang w:val="en-GB"/>
        </w:rPr>
        <w:t xml:space="preserve">In addition, local </w:t>
      </w:r>
      <w:r w:rsidR="00E83280" w:rsidRPr="008A0ECA">
        <w:rPr>
          <w:lang w:val="en-GB"/>
        </w:rPr>
        <w:t xml:space="preserve">and social </w:t>
      </w:r>
      <w:r w:rsidRPr="008A0ECA">
        <w:rPr>
          <w:lang w:val="en-GB"/>
        </w:rPr>
        <w:t xml:space="preserve">media </w:t>
      </w:r>
      <w:r w:rsidR="002874E8" w:rsidRPr="008A0ECA">
        <w:rPr>
          <w:lang w:val="en-GB"/>
        </w:rPr>
        <w:t>presented</w:t>
      </w:r>
      <w:r w:rsidRPr="008A0ECA">
        <w:rPr>
          <w:lang w:val="en-GB"/>
        </w:rPr>
        <w:t xml:space="preserve"> </w:t>
      </w:r>
      <w:r w:rsidR="002874E8" w:rsidRPr="008A0ECA">
        <w:rPr>
          <w:lang w:val="en-GB"/>
        </w:rPr>
        <w:t xml:space="preserve">and addressed </w:t>
      </w:r>
      <w:r w:rsidRPr="008A0ECA">
        <w:rPr>
          <w:lang w:val="en-GB"/>
        </w:rPr>
        <w:t>the significance of the Programme in their communities</w:t>
      </w:r>
      <w:r w:rsidR="002874E8" w:rsidRPr="008A0ECA">
        <w:rPr>
          <w:lang w:val="en-GB"/>
        </w:rPr>
        <w:t xml:space="preserve"> and </w:t>
      </w:r>
      <w:r w:rsidR="005E7D95" w:rsidRPr="008A0ECA">
        <w:rPr>
          <w:lang w:val="en-GB"/>
        </w:rPr>
        <w:t>throughout marking International DRR Day</w:t>
      </w:r>
      <w:r w:rsidRPr="008A0ECA">
        <w:rPr>
          <w:lang w:val="en-GB"/>
        </w:rPr>
        <w:t xml:space="preserve">, thus providing more information to their audience. </w:t>
      </w:r>
    </w:p>
    <w:p w14:paraId="6AD6B255" w14:textId="06E344ED" w:rsidR="004023A0" w:rsidRPr="008A0ECA" w:rsidRDefault="004023A0" w:rsidP="004023A0">
      <w:pPr>
        <w:jc w:val="both"/>
        <w:rPr>
          <w:lang w:val="en-GB"/>
        </w:rPr>
      </w:pPr>
      <w:r w:rsidRPr="008A0ECA">
        <w:rPr>
          <w:lang w:val="en-GB"/>
        </w:rPr>
        <w:t xml:space="preserve">Two mayor Programme events were mostly represented, </w:t>
      </w:r>
      <w:r w:rsidRPr="008A0ECA">
        <w:rPr>
          <w:b/>
          <w:lang w:val="en-GB"/>
        </w:rPr>
        <w:t xml:space="preserve">the </w:t>
      </w:r>
      <w:r w:rsidR="005E7D95" w:rsidRPr="008A0ECA">
        <w:rPr>
          <w:b/>
          <w:lang w:val="en-GB"/>
        </w:rPr>
        <w:t>Declaration signing</w:t>
      </w:r>
      <w:r w:rsidRPr="008A0ECA">
        <w:rPr>
          <w:b/>
          <w:lang w:val="en-GB"/>
        </w:rPr>
        <w:t xml:space="preserve"> ceremony event</w:t>
      </w:r>
      <w:r w:rsidRPr="008A0ECA">
        <w:rPr>
          <w:lang w:val="en-GB"/>
        </w:rPr>
        <w:t xml:space="preserve"> of the Programme in </w:t>
      </w:r>
      <w:r w:rsidR="005E7D95" w:rsidRPr="008A0ECA">
        <w:rPr>
          <w:lang w:val="en-GB"/>
        </w:rPr>
        <w:t>UN House</w:t>
      </w:r>
      <w:r w:rsidRPr="008A0ECA">
        <w:rPr>
          <w:lang w:val="en-GB"/>
        </w:rPr>
        <w:t xml:space="preserve"> on </w:t>
      </w:r>
      <w:r w:rsidR="009739EA" w:rsidRPr="008A0ECA">
        <w:rPr>
          <w:lang w:val="en-GB"/>
        </w:rPr>
        <w:t>17</w:t>
      </w:r>
      <w:r w:rsidRPr="008A0ECA">
        <w:rPr>
          <w:lang w:val="en-GB"/>
        </w:rPr>
        <w:t xml:space="preserve"> February 20</w:t>
      </w:r>
      <w:r w:rsidR="009739EA" w:rsidRPr="008A0ECA">
        <w:rPr>
          <w:lang w:val="en-GB"/>
        </w:rPr>
        <w:t>20</w:t>
      </w:r>
      <w:r w:rsidRPr="008A0ECA">
        <w:rPr>
          <w:lang w:val="en-GB"/>
        </w:rPr>
        <w:t xml:space="preserve"> and </w:t>
      </w:r>
      <w:r w:rsidRPr="008A0ECA">
        <w:rPr>
          <w:b/>
          <w:lang w:val="en-GB"/>
        </w:rPr>
        <w:t xml:space="preserve">the </w:t>
      </w:r>
      <w:r w:rsidR="009739EA" w:rsidRPr="008A0ECA">
        <w:rPr>
          <w:b/>
          <w:lang w:val="en-GB"/>
        </w:rPr>
        <w:t>International DRR Day celebration</w:t>
      </w:r>
      <w:r w:rsidRPr="008A0ECA">
        <w:rPr>
          <w:lang w:val="en-GB"/>
        </w:rPr>
        <w:t xml:space="preserve">, on </w:t>
      </w:r>
      <w:r w:rsidR="009739EA" w:rsidRPr="008A0ECA">
        <w:rPr>
          <w:lang w:val="en-GB"/>
        </w:rPr>
        <w:t>13</w:t>
      </w:r>
      <w:r w:rsidRPr="008A0ECA">
        <w:rPr>
          <w:lang w:val="en-GB"/>
        </w:rPr>
        <w:t xml:space="preserve"> </w:t>
      </w:r>
      <w:r w:rsidR="009739EA" w:rsidRPr="008A0ECA">
        <w:rPr>
          <w:lang w:val="en-GB"/>
        </w:rPr>
        <w:t>October</w:t>
      </w:r>
      <w:r w:rsidRPr="008A0ECA">
        <w:rPr>
          <w:lang w:val="en-GB"/>
        </w:rPr>
        <w:t xml:space="preserve"> 20</w:t>
      </w:r>
      <w:r w:rsidR="009739EA" w:rsidRPr="008A0ECA">
        <w:rPr>
          <w:lang w:val="en-GB"/>
        </w:rPr>
        <w:t>20</w:t>
      </w:r>
      <w:r w:rsidRPr="008A0ECA">
        <w:rPr>
          <w:lang w:val="en-GB"/>
        </w:rPr>
        <w:t xml:space="preserve">. </w:t>
      </w:r>
      <w:proofErr w:type="gramStart"/>
      <w:r w:rsidRPr="008A0ECA">
        <w:rPr>
          <w:lang w:val="en-GB"/>
        </w:rPr>
        <w:t>On the occasion of</w:t>
      </w:r>
      <w:proofErr w:type="gramEnd"/>
      <w:r w:rsidRPr="008A0ECA">
        <w:rPr>
          <w:lang w:val="en-GB"/>
        </w:rPr>
        <w:t xml:space="preserve"> marking of 13 October, the International Day for Disaster Reduction,</w:t>
      </w:r>
      <w:r w:rsidR="00421F14" w:rsidRPr="008A0ECA">
        <w:rPr>
          <w:lang w:val="en-GB"/>
        </w:rPr>
        <w:t xml:space="preserve"> two TV guest appearances occurred </w:t>
      </w:r>
      <w:r w:rsidR="0017363C" w:rsidRPr="008A0ECA">
        <w:rPr>
          <w:lang w:val="en-GB"/>
        </w:rPr>
        <w:t xml:space="preserve">with total number of </w:t>
      </w:r>
      <w:r w:rsidR="0017363C" w:rsidRPr="008A0ECA">
        <w:rPr>
          <w:b/>
          <w:bCs/>
          <w:lang w:val="en-GB"/>
        </w:rPr>
        <w:t>72.000 viewers</w:t>
      </w:r>
      <w:r w:rsidRPr="008A0ECA">
        <w:rPr>
          <w:lang w:val="en-GB"/>
        </w:rPr>
        <w:t>.</w:t>
      </w:r>
      <w:r w:rsidR="0017363C" w:rsidRPr="008A0ECA">
        <w:rPr>
          <w:lang w:val="en-GB"/>
        </w:rPr>
        <w:t xml:space="preserve"> Also, social media campaign </w:t>
      </w:r>
      <w:r w:rsidR="004D402F" w:rsidRPr="008A0ECA">
        <w:rPr>
          <w:lang w:val="en-GB"/>
        </w:rPr>
        <w:t xml:space="preserve">conducted on Facebook and Instagram reached </w:t>
      </w:r>
      <w:r w:rsidR="004D402F" w:rsidRPr="008A0ECA">
        <w:rPr>
          <w:b/>
          <w:bCs/>
          <w:lang w:val="en-GB"/>
        </w:rPr>
        <w:t>400.830 people</w:t>
      </w:r>
      <w:r w:rsidR="004D402F" w:rsidRPr="008A0ECA">
        <w:rPr>
          <w:lang w:val="en-GB"/>
        </w:rPr>
        <w:t xml:space="preserve"> with </w:t>
      </w:r>
      <w:r w:rsidR="0091040B" w:rsidRPr="008A0ECA">
        <w:rPr>
          <w:b/>
          <w:bCs/>
          <w:lang w:val="en-GB"/>
        </w:rPr>
        <w:t>481.769 impressions</w:t>
      </w:r>
      <w:r w:rsidR="0091040B" w:rsidRPr="008A0ECA">
        <w:rPr>
          <w:lang w:val="en-GB"/>
        </w:rPr>
        <w:t xml:space="preserve">. </w:t>
      </w:r>
    </w:p>
    <w:p w14:paraId="3DB80CEB" w14:textId="4278C644" w:rsidR="00807F87" w:rsidRPr="008A0ECA" w:rsidRDefault="00807F87" w:rsidP="003D48FC">
      <w:pPr>
        <w:jc w:val="both"/>
        <w:rPr>
          <w:lang w:val="en-GB"/>
        </w:rPr>
      </w:pPr>
    </w:p>
    <w:sectPr w:rsidR="00807F87" w:rsidRPr="008A0ECA" w:rsidSect="004972A1">
      <w:type w:val="continuous"/>
      <w:pgSz w:w="11906" w:h="16838" w:code="9"/>
      <w:pgMar w:top="2246" w:right="1138" w:bottom="994" w:left="1138" w:header="706" w:footer="10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219FF" w14:textId="77777777" w:rsidR="003347BB" w:rsidRDefault="003347BB" w:rsidP="007D3873">
      <w:pPr>
        <w:spacing w:after="0" w:line="240" w:lineRule="auto"/>
      </w:pPr>
      <w:r>
        <w:separator/>
      </w:r>
    </w:p>
  </w:endnote>
  <w:endnote w:type="continuationSeparator" w:id="0">
    <w:p w14:paraId="43BA33DC" w14:textId="77777777" w:rsidR="003347BB" w:rsidRDefault="003347BB" w:rsidP="007D3873">
      <w:pPr>
        <w:spacing w:after="0" w:line="240" w:lineRule="auto"/>
      </w:pPr>
      <w:r>
        <w:continuationSeparator/>
      </w:r>
    </w:p>
  </w:endnote>
  <w:endnote w:type="continuationNotice" w:id="1">
    <w:p w14:paraId="794C46E8" w14:textId="77777777" w:rsidR="003347BB" w:rsidRDefault="00334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state-Light">
    <w:altName w:val="Calibri"/>
    <w:panose1 w:val="00000000000000000000"/>
    <w:charset w:val="00"/>
    <w:family w:val="auto"/>
    <w:notTrueType/>
    <w:pitch w:val="default"/>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E5F2" w14:textId="77777777" w:rsidR="00C02AFD" w:rsidRDefault="00C02AFD">
    <w:pPr>
      <w:pStyle w:val="Piedepgina"/>
    </w:pPr>
    <w:r>
      <w:rPr>
        <w:noProof/>
      </w:rPr>
      <w:drawing>
        <wp:anchor distT="0" distB="0" distL="114300" distR="114300" simplePos="0" relativeHeight="251658242" behindDoc="1" locked="0" layoutInCell="1" allowOverlap="1" wp14:anchorId="0C6CD6BE" wp14:editId="09F2B416">
          <wp:simplePos x="0" y="0"/>
          <wp:positionH relativeFrom="column">
            <wp:posOffset>-910590</wp:posOffset>
          </wp:positionH>
          <wp:positionV relativeFrom="paragraph">
            <wp:posOffset>257175</wp:posOffset>
          </wp:positionV>
          <wp:extent cx="7657379" cy="544830"/>
          <wp:effectExtent l="0" t="0" r="1270" b="0"/>
          <wp:wrapNone/>
          <wp:docPr id="6" name="Picture 6" descr="UNDP_memo_final_linij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DP_memo_final_linije5"/>
                  <pic:cNvPicPr>
                    <a:picLocks noChangeAspect="1" noChangeArrowheads="1"/>
                  </pic:cNvPicPr>
                </pic:nvPicPr>
                <pic:blipFill rotWithShape="1">
                  <a:blip r:embed="rId1"/>
                  <a:srcRect l="36" t="74075" r="-36" b="-11859"/>
                  <a:stretch/>
                </pic:blipFill>
                <pic:spPr bwMode="auto">
                  <a:xfrm>
                    <a:off x="0" y="0"/>
                    <a:ext cx="7670500" cy="545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5DE081B6" wp14:editId="08DCFDEF">
              <wp:simplePos x="0" y="0"/>
              <wp:positionH relativeFrom="column">
                <wp:posOffset>-30480</wp:posOffset>
              </wp:positionH>
              <wp:positionV relativeFrom="paragraph">
                <wp:posOffset>342900</wp:posOffset>
              </wp:positionV>
              <wp:extent cx="5882640" cy="457835"/>
              <wp:effectExtent l="0" t="0" r="0" b="127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C5081" w14:textId="77777777" w:rsidR="00C02AFD" w:rsidRDefault="00C02AFD" w:rsidP="00235EC3">
                          <w:pPr>
                            <w:pStyle w:val="BasicParagraph"/>
                            <w:jc w:val="center"/>
                            <w:rPr>
                              <w:rFonts w:ascii="Myriad Pro" w:hAnsi="Myriad Pro" w:cs="Myriad Pro"/>
                              <w:color w:val="868685"/>
                              <w:sz w:val="14"/>
                              <w:szCs w:val="14"/>
                            </w:rPr>
                          </w:pPr>
                          <w:r>
                            <w:rPr>
                              <w:rFonts w:ascii="Myriad Pro" w:hAnsi="Myriad Pro" w:cs="Myriad Pro"/>
                              <w:color w:val="868685"/>
                              <w:sz w:val="14"/>
                              <w:szCs w:val="14"/>
                            </w:rPr>
                            <w:t xml:space="preserve">United Nations Development Programme, </w:t>
                          </w:r>
                          <w:proofErr w:type="gramStart"/>
                          <w:r>
                            <w:rPr>
                              <w:rFonts w:ascii="Myriad Pro" w:hAnsi="Myriad Pro" w:cs="Myriad Pro"/>
                              <w:color w:val="868685"/>
                              <w:sz w:val="14"/>
                              <w:szCs w:val="14"/>
                            </w:rPr>
                            <w:t>Bosnia</w:t>
                          </w:r>
                          <w:proofErr w:type="gramEnd"/>
                          <w:r>
                            <w:rPr>
                              <w:rFonts w:ascii="Myriad Pro" w:hAnsi="Myriad Pro" w:cs="Myriad Pro"/>
                              <w:color w:val="868685"/>
                              <w:sz w:val="14"/>
                              <w:szCs w:val="14"/>
                            </w:rPr>
                            <w:t xml:space="preserve"> and Herzegovina, </w:t>
                          </w:r>
                          <w:proofErr w:type="spellStart"/>
                          <w:r>
                            <w:rPr>
                              <w:rFonts w:ascii="Myriad Pro" w:hAnsi="Myriad Pro" w:cs="Myriad Pro"/>
                              <w:color w:val="868685"/>
                              <w:sz w:val="14"/>
                              <w:szCs w:val="14"/>
                            </w:rPr>
                            <w:t>Zmaja</w:t>
                          </w:r>
                          <w:proofErr w:type="spellEnd"/>
                          <w:r>
                            <w:rPr>
                              <w:rFonts w:ascii="Myriad Pro" w:hAnsi="Myriad Pro" w:cs="Myriad Pro"/>
                              <w:color w:val="868685"/>
                              <w:sz w:val="14"/>
                              <w:szCs w:val="14"/>
                            </w:rPr>
                            <w:t xml:space="preserve"> od </w:t>
                          </w:r>
                          <w:proofErr w:type="spellStart"/>
                          <w:r>
                            <w:rPr>
                              <w:rFonts w:ascii="Myriad Pro" w:hAnsi="Myriad Pro" w:cs="Myriad Pro"/>
                              <w:color w:val="868685"/>
                              <w:sz w:val="14"/>
                              <w:szCs w:val="14"/>
                            </w:rPr>
                            <w:t>Bosne</w:t>
                          </w:r>
                          <w:proofErr w:type="spellEnd"/>
                          <w:r>
                            <w:rPr>
                              <w:rFonts w:ascii="Myriad Pro" w:hAnsi="Myriad Pro" w:cs="Myriad Pro"/>
                              <w:color w:val="868685"/>
                              <w:sz w:val="14"/>
                              <w:szCs w:val="14"/>
                            </w:rPr>
                            <w:t xml:space="preserve"> </w:t>
                          </w:r>
                          <w:proofErr w:type="spellStart"/>
                          <w:r>
                            <w:rPr>
                              <w:rFonts w:ascii="Myriad Pro" w:hAnsi="Myriad Pro" w:cs="Myriad Pro"/>
                              <w:color w:val="868685"/>
                              <w:sz w:val="14"/>
                              <w:szCs w:val="14"/>
                            </w:rPr>
                            <w:t>b.b</w:t>
                          </w:r>
                          <w:proofErr w:type="spellEnd"/>
                          <w:r>
                            <w:rPr>
                              <w:rFonts w:ascii="Myriad Pro" w:hAnsi="Myriad Pro" w:cs="Myriad Pro"/>
                              <w:color w:val="868685"/>
                              <w:sz w:val="14"/>
                              <w:szCs w:val="14"/>
                            </w:rPr>
                            <w:t>., 71000 Sarajevo</w:t>
                          </w:r>
                        </w:p>
                        <w:p w14:paraId="4F593DF4" w14:textId="77777777" w:rsidR="00C02AFD" w:rsidRDefault="00C02AFD" w:rsidP="00235EC3">
                          <w:pPr>
                            <w:pStyle w:val="BasicParagraph"/>
                            <w:jc w:val="center"/>
                            <w:rPr>
                              <w:rFonts w:ascii="Myriad Pro" w:hAnsi="Myriad Pro" w:cs="Myriad Pro"/>
                              <w:color w:val="868685"/>
                              <w:sz w:val="8"/>
                              <w:szCs w:val="8"/>
                            </w:rPr>
                          </w:pPr>
                        </w:p>
                        <w:p w14:paraId="2DAA925B" w14:textId="77777777" w:rsidR="00C02AFD" w:rsidRPr="005F25A4" w:rsidRDefault="00C02AFD" w:rsidP="00235EC3">
                          <w:pPr>
                            <w:pStyle w:val="BasicParagraph"/>
                            <w:jc w:val="center"/>
                            <w:rPr>
                              <w:rFonts w:ascii="Myriad Pro" w:hAnsi="Myriad Pro" w:cs="Myriad Pro"/>
                              <w:color w:val="868685"/>
                              <w:sz w:val="14"/>
                              <w:szCs w:val="14"/>
                              <w:lang w:val="es-AR"/>
                            </w:rPr>
                          </w:pPr>
                          <w:r w:rsidRPr="005F25A4">
                            <w:rPr>
                              <w:rFonts w:ascii="Myriad Pro" w:hAnsi="Myriad Pro" w:cs="Myriad Pro"/>
                              <w:color w:val="868685"/>
                              <w:sz w:val="14"/>
                              <w:szCs w:val="14"/>
                              <w:lang w:val="es-AR"/>
                            </w:rPr>
                            <w:t>T  + 387 (0)33 293 400  |   F  + 387 (0)33 552 330    |    E   registry.ba@undp.org    |    W  www.ba.undp.org</w:t>
                          </w:r>
                        </w:p>
                        <w:p w14:paraId="03BD894D" w14:textId="77777777" w:rsidR="00C02AFD" w:rsidRPr="005F25A4" w:rsidRDefault="00C02AFD" w:rsidP="00235EC3">
                          <w:pPr>
                            <w:rPr>
                              <w:rFonts w:asciiTheme="minorHAnsi" w:hAnsiTheme="minorHAnsi" w:cstheme="minorBidi"/>
                              <w:szCs w:val="14"/>
                              <w:lang w:val="es-A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081B6" id="_x0000_t202" coordsize="21600,21600" o:spt="202" path="m,l,21600r21600,l21600,xe">
              <v:stroke joinstyle="miter"/>
              <v:path gradientshapeok="t" o:connecttype="rect"/>
            </v:shapetype>
            <v:shape id="Text Box 32" o:spid="_x0000_s1026" type="#_x0000_t202" style="position:absolute;margin-left:-2.4pt;margin-top:27pt;width:463.2pt;height:3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" stroked="f">
              <v:textbox>
                <w:txbxContent>
                  <w:p w14:paraId="4D6C5081" w14:textId="77777777" w:rsidR="00C02AFD" w:rsidRDefault="00C02AFD" w:rsidP="00235EC3">
                    <w:pPr>
                      <w:pStyle w:val="BasicParagraph"/>
                      <w:jc w:val="center"/>
                      <w:rPr>
                        <w:rFonts w:ascii="Myriad Pro" w:hAnsi="Myriad Pro" w:cs="Myriad Pro"/>
                        <w:color w:val="868685"/>
                        <w:sz w:val="14"/>
                        <w:szCs w:val="14"/>
                      </w:rPr>
                    </w:pPr>
                    <w:r>
                      <w:rPr>
                        <w:rFonts w:ascii="Myriad Pro" w:hAnsi="Myriad Pro" w:cs="Myriad Pro"/>
                        <w:color w:val="868685"/>
                        <w:sz w:val="14"/>
                        <w:szCs w:val="14"/>
                      </w:rPr>
                      <w:t xml:space="preserve">United Nations Development Programme, </w:t>
                    </w:r>
                    <w:proofErr w:type="gramStart"/>
                    <w:r>
                      <w:rPr>
                        <w:rFonts w:ascii="Myriad Pro" w:hAnsi="Myriad Pro" w:cs="Myriad Pro"/>
                        <w:color w:val="868685"/>
                        <w:sz w:val="14"/>
                        <w:szCs w:val="14"/>
                      </w:rPr>
                      <w:t>Bosnia</w:t>
                    </w:r>
                    <w:proofErr w:type="gramEnd"/>
                    <w:r>
                      <w:rPr>
                        <w:rFonts w:ascii="Myriad Pro" w:hAnsi="Myriad Pro" w:cs="Myriad Pro"/>
                        <w:color w:val="868685"/>
                        <w:sz w:val="14"/>
                        <w:szCs w:val="14"/>
                      </w:rPr>
                      <w:t xml:space="preserve"> and Herzegovina, </w:t>
                    </w:r>
                    <w:proofErr w:type="spellStart"/>
                    <w:r>
                      <w:rPr>
                        <w:rFonts w:ascii="Myriad Pro" w:hAnsi="Myriad Pro" w:cs="Myriad Pro"/>
                        <w:color w:val="868685"/>
                        <w:sz w:val="14"/>
                        <w:szCs w:val="14"/>
                      </w:rPr>
                      <w:t>Zmaja</w:t>
                    </w:r>
                    <w:proofErr w:type="spellEnd"/>
                    <w:r>
                      <w:rPr>
                        <w:rFonts w:ascii="Myriad Pro" w:hAnsi="Myriad Pro" w:cs="Myriad Pro"/>
                        <w:color w:val="868685"/>
                        <w:sz w:val="14"/>
                        <w:szCs w:val="14"/>
                      </w:rPr>
                      <w:t xml:space="preserve"> od </w:t>
                    </w:r>
                    <w:proofErr w:type="spellStart"/>
                    <w:r>
                      <w:rPr>
                        <w:rFonts w:ascii="Myriad Pro" w:hAnsi="Myriad Pro" w:cs="Myriad Pro"/>
                        <w:color w:val="868685"/>
                        <w:sz w:val="14"/>
                        <w:szCs w:val="14"/>
                      </w:rPr>
                      <w:t>Bosne</w:t>
                    </w:r>
                    <w:proofErr w:type="spellEnd"/>
                    <w:r>
                      <w:rPr>
                        <w:rFonts w:ascii="Myriad Pro" w:hAnsi="Myriad Pro" w:cs="Myriad Pro"/>
                        <w:color w:val="868685"/>
                        <w:sz w:val="14"/>
                        <w:szCs w:val="14"/>
                      </w:rPr>
                      <w:t xml:space="preserve"> </w:t>
                    </w:r>
                    <w:proofErr w:type="spellStart"/>
                    <w:r>
                      <w:rPr>
                        <w:rFonts w:ascii="Myriad Pro" w:hAnsi="Myriad Pro" w:cs="Myriad Pro"/>
                        <w:color w:val="868685"/>
                        <w:sz w:val="14"/>
                        <w:szCs w:val="14"/>
                      </w:rPr>
                      <w:t>b.b</w:t>
                    </w:r>
                    <w:proofErr w:type="spellEnd"/>
                    <w:r>
                      <w:rPr>
                        <w:rFonts w:ascii="Myriad Pro" w:hAnsi="Myriad Pro" w:cs="Myriad Pro"/>
                        <w:color w:val="868685"/>
                        <w:sz w:val="14"/>
                        <w:szCs w:val="14"/>
                      </w:rPr>
                      <w:t>., 71000 Sarajevo</w:t>
                    </w:r>
                  </w:p>
                  <w:p w14:paraId="4F593DF4" w14:textId="77777777" w:rsidR="00C02AFD" w:rsidRDefault="00C02AFD" w:rsidP="00235EC3">
                    <w:pPr>
                      <w:pStyle w:val="BasicParagraph"/>
                      <w:jc w:val="center"/>
                      <w:rPr>
                        <w:rFonts w:ascii="Myriad Pro" w:hAnsi="Myriad Pro" w:cs="Myriad Pro"/>
                        <w:color w:val="868685"/>
                        <w:sz w:val="8"/>
                        <w:szCs w:val="8"/>
                      </w:rPr>
                    </w:pPr>
                  </w:p>
                  <w:p w14:paraId="2DAA925B" w14:textId="77777777" w:rsidR="00C02AFD" w:rsidRPr="005F25A4" w:rsidRDefault="00C02AFD" w:rsidP="00235EC3">
                    <w:pPr>
                      <w:pStyle w:val="BasicParagraph"/>
                      <w:jc w:val="center"/>
                      <w:rPr>
                        <w:rFonts w:ascii="Myriad Pro" w:hAnsi="Myriad Pro" w:cs="Myriad Pro"/>
                        <w:color w:val="868685"/>
                        <w:sz w:val="14"/>
                        <w:szCs w:val="14"/>
                        <w:lang w:val="es-AR"/>
                      </w:rPr>
                    </w:pPr>
                    <w:r w:rsidRPr="005F25A4">
                      <w:rPr>
                        <w:rFonts w:ascii="Myriad Pro" w:hAnsi="Myriad Pro" w:cs="Myriad Pro"/>
                        <w:color w:val="868685"/>
                        <w:sz w:val="14"/>
                        <w:szCs w:val="14"/>
                        <w:lang w:val="es-AR"/>
                      </w:rPr>
                      <w:t>T  + 387 (0)33 293 400  |   F  + 387 (0)33 552 330    |    E   registry.ba@undp.org    |    W  www.ba.undp.org</w:t>
                    </w:r>
                  </w:p>
                  <w:p w14:paraId="03BD894D" w14:textId="77777777" w:rsidR="00C02AFD" w:rsidRPr="005F25A4" w:rsidRDefault="00C02AFD" w:rsidP="00235EC3">
                    <w:pPr>
                      <w:rPr>
                        <w:rFonts w:asciiTheme="minorHAnsi" w:hAnsiTheme="minorHAnsi" w:cstheme="minorBidi"/>
                        <w:szCs w:val="14"/>
                        <w:lang w:val="es-AR"/>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3AAF" w14:textId="77777777" w:rsidR="003347BB" w:rsidRDefault="003347BB" w:rsidP="007D3873">
      <w:pPr>
        <w:spacing w:after="0" w:line="240" w:lineRule="auto"/>
      </w:pPr>
      <w:r>
        <w:separator/>
      </w:r>
    </w:p>
  </w:footnote>
  <w:footnote w:type="continuationSeparator" w:id="0">
    <w:p w14:paraId="23D89C46" w14:textId="77777777" w:rsidR="003347BB" w:rsidRDefault="003347BB" w:rsidP="007D3873">
      <w:pPr>
        <w:spacing w:after="0" w:line="240" w:lineRule="auto"/>
      </w:pPr>
      <w:r>
        <w:continuationSeparator/>
      </w:r>
    </w:p>
  </w:footnote>
  <w:footnote w:type="continuationNotice" w:id="1">
    <w:p w14:paraId="5C4A504A" w14:textId="77777777" w:rsidR="003347BB" w:rsidRDefault="003347BB">
      <w:pPr>
        <w:spacing w:after="0" w:line="240" w:lineRule="auto"/>
      </w:pPr>
    </w:p>
  </w:footnote>
  <w:footnote w:id="2">
    <w:p w14:paraId="64F4422B" w14:textId="458FAB1C" w:rsidR="00567964" w:rsidRPr="00B86D5F" w:rsidRDefault="00567964" w:rsidP="00567964">
      <w:pPr>
        <w:pStyle w:val="Textonotapie"/>
        <w:rPr>
          <w:lang w:val="en-US"/>
        </w:rPr>
      </w:pPr>
      <w:r w:rsidRPr="000D0240">
        <w:rPr>
          <w:rStyle w:val="Refdenotaalpie"/>
          <w:sz w:val="18"/>
        </w:rPr>
        <w:footnoteRef/>
      </w:r>
      <w:r w:rsidRPr="000D0240">
        <w:rPr>
          <w:sz w:val="18"/>
        </w:rPr>
        <w:t xml:space="preserve"> </w:t>
      </w:r>
      <w:r w:rsidRPr="000D0240">
        <w:rPr>
          <w:sz w:val="18"/>
          <w:lang w:val="en-US"/>
        </w:rPr>
        <w:t xml:space="preserve">This includes funds provided through the Joint Programme Fund account as well as </w:t>
      </w:r>
      <w:r>
        <w:rPr>
          <w:sz w:val="18"/>
          <w:lang w:val="en-US"/>
        </w:rPr>
        <w:t>co-funding</w:t>
      </w:r>
      <w:r w:rsidRPr="000D0240">
        <w:rPr>
          <w:sz w:val="18"/>
          <w:lang w:val="en-US"/>
        </w:rPr>
        <w:t xml:space="preserve"> resources. Reporting on the amount transferred and expended through the Joint Programme Fund account can be found on: </w:t>
      </w:r>
      <w:hyperlink r:id="rId1" w:history="1">
        <w:r w:rsidR="00DB6610" w:rsidRPr="002F0E86">
          <w:rPr>
            <w:rStyle w:val="Hipervnculo"/>
            <w:sz w:val="18"/>
            <w:lang w:val="en-US"/>
          </w:rPr>
          <w:t>http://mptf.undp.org/factsheet/fund/JBA10</w:t>
        </w:r>
      </w:hyperlink>
      <w:r w:rsidR="00DB6610">
        <w:rPr>
          <w:sz w:val="18"/>
          <w:lang w:val="en-US"/>
        </w:rPr>
        <w:t xml:space="preserve">. </w:t>
      </w:r>
    </w:p>
  </w:footnote>
  <w:footnote w:id="3">
    <w:p w14:paraId="7C13A3FA" w14:textId="77777777" w:rsidR="00176DCE" w:rsidRPr="00481C90" w:rsidRDefault="00176DCE" w:rsidP="00176DCE">
      <w:pPr>
        <w:pStyle w:val="Textonotapie"/>
        <w:rPr>
          <w:sz w:val="18"/>
          <w:szCs w:val="18"/>
          <w:lang w:val="en-US"/>
        </w:rPr>
      </w:pPr>
      <w:r>
        <w:rPr>
          <w:rStyle w:val="Refdenotaalpie"/>
        </w:rPr>
        <w:footnoteRef/>
      </w:r>
      <w:r w:rsidRPr="00481C90">
        <w:rPr>
          <w:sz w:val="18"/>
          <w:szCs w:val="18"/>
        </w:rPr>
        <w:t xml:space="preserve"> </w:t>
      </w:r>
      <w:r w:rsidRPr="00A31A45">
        <w:rPr>
          <w:sz w:val="18"/>
          <w:szCs w:val="18"/>
          <w:lang w:val="en-US"/>
        </w:rPr>
        <w:t xml:space="preserve">Information regarding </w:t>
      </w:r>
      <w:r>
        <w:rPr>
          <w:sz w:val="18"/>
          <w:szCs w:val="18"/>
          <w:lang w:val="en-US"/>
        </w:rPr>
        <w:t xml:space="preserve">SDC </w:t>
      </w:r>
      <w:r w:rsidRPr="00A31A45">
        <w:rPr>
          <w:sz w:val="18"/>
          <w:szCs w:val="18"/>
          <w:lang w:val="en-US"/>
        </w:rPr>
        <w:t>cumulative expenditure can be found in Consolidated Annual Financial Report of the Administrative Agent (Table 5.1. Net Funded Amount, Reported Expenditure, and Financial Delivery by Participating Organization, as of 31 December 2020)</w:t>
      </w:r>
    </w:p>
  </w:footnote>
  <w:footnote w:id="4">
    <w:p w14:paraId="145B763B" w14:textId="77777777" w:rsidR="00C02AFD" w:rsidRPr="005E2E8A" w:rsidRDefault="00C02AFD" w:rsidP="0068662E">
      <w:pPr>
        <w:spacing w:before="120" w:after="120" w:line="240" w:lineRule="auto"/>
        <w:jc w:val="both"/>
        <w:rPr>
          <w:rFonts w:asciiTheme="minorHAnsi" w:eastAsia="Times New Roman" w:hAnsiTheme="minorHAnsi" w:cstheme="minorHAnsi"/>
          <w:color w:val="0070C0"/>
          <w:spacing w:val="-4"/>
          <w:lang w:val="en-GB"/>
        </w:rPr>
      </w:pPr>
      <w:r w:rsidRPr="005E2E8A">
        <w:rPr>
          <w:rStyle w:val="Refdenotaalpie"/>
          <w:rFonts w:asciiTheme="minorHAnsi" w:hAnsiTheme="minorHAnsi" w:cstheme="minorHAnsi"/>
        </w:rPr>
        <w:footnoteRef/>
      </w:r>
      <w:r w:rsidRPr="005E2E8A">
        <w:rPr>
          <w:rFonts w:asciiTheme="minorHAnsi" w:hAnsiTheme="minorHAnsi" w:cstheme="minorHAnsi"/>
        </w:rPr>
        <w:t xml:space="preserve"> </w:t>
      </w:r>
      <w:r w:rsidRPr="006738B4">
        <w:rPr>
          <w:rFonts w:asciiTheme="minorHAnsi" w:hAnsiTheme="minorHAnsi" w:cstheme="minorHAnsi"/>
          <w:color w:val="0070C0"/>
          <w:sz w:val="20"/>
          <w:szCs w:val="20"/>
        </w:rPr>
        <w:t xml:space="preserve">The Ministry of Security of BiH published the U report results on the official BiH DRR Platform site: </w:t>
      </w:r>
      <w:hyperlink r:id="rId2" w:history="1">
        <w:r w:rsidRPr="006738B4">
          <w:rPr>
            <w:rStyle w:val="Hipervnculo"/>
            <w:rFonts w:asciiTheme="minorHAnsi" w:hAnsiTheme="minorHAnsi" w:cstheme="minorHAnsi"/>
            <w:sz w:val="20"/>
            <w:szCs w:val="20"/>
          </w:rPr>
          <w:t>http://www.platformabh.ba/anketa-unicef-a-u-bosni-i-hercegovini-sa-fokusom-na-covid-19-pandemiju/</w:t>
        </w:r>
      </w:hyperlink>
    </w:p>
    <w:p w14:paraId="13D36A7C" w14:textId="77777777" w:rsidR="00C02AFD" w:rsidRPr="008874F2" w:rsidRDefault="00C02AFD" w:rsidP="0068662E">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859A" w14:textId="1E985B0E" w:rsidR="00C02AFD" w:rsidRDefault="00C02AFD">
    <w:pPr>
      <w:pStyle w:val="Encabezado"/>
    </w:pPr>
    <w:r>
      <w:rPr>
        <w:noProof/>
      </w:rPr>
      <w:drawing>
        <wp:anchor distT="0" distB="0" distL="114300" distR="114300" simplePos="0" relativeHeight="251658244" behindDoc="1" locked="0" layoutInCell="1" allowOverlap="1" wp14:anchorId="3C5BB2ED" wp14:editId="356213F9">
          <wp:simplePos x="0" y="0"/>
          <wp:positionH relativeFrom="column">
            <wp:posOffset>3670935</wp:posOffset>
          </wp:positionH>
          <wp:positionV relativeFrom="paragraph">
            <wp:posOffset>16510</wp:posOffset>
          </wp:positionV>
          <wp:extent cx="2212975" cy="638175"/>
          <wp:effectExtent l="0" t="0" r="0" b="9525"/>
          <wp:wrapTight wrapText="bothSides">
            <wp:wrapPolygon edited="0">
              <wp:start x="0" y="0"/>
              <wp:lineTo x="0" y="21278"/>
              <wp:lineTo x="21383" y="21278"/>
              <wp:lineTo x="213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38175"/>
                  </a:xfrm>
                  <a:prstGeom prst="rect">
                    <a:avLst/>
                  </a:prstGeom>
                  <a:noFill/>
                  <a:ln>
                    <a:noFill/>
                  </a:ln>
                </pic:spPr>
              </pic:pic>
            </a:graphicData>
          </a:graphic>
        </wp:anchor>
      </w:drawing>
    </w:r>
    <w:r>
      <w:rPr>
        <w:noProof/>
      </w:rPr>
      <w:drawing>
        <wp:inline distT="0" distB="0" distL="0" distR="0" wp14:anchorId="779FDC90" wp14:editId="124370D1">
          <wp:extent cx="199072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89535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FDF2" w14:textId="77777777" w:rsidR="00C02AFD" w:rsidRDefault="00C02AFD" w:rsidP="00BA0E6E">
    <w:pPr>
      <w:pStyle w:val="Encabezado"/>
      <w:jc w:val="right"/>
    </w:pPr>
    <w:r>
      <w:rPr>
        <w:noProof/>
      </w:rPr>
      <mc:AlternateContent>
        <mc:Choice Requires="wps">
          <w:drawing>
            <wp:anchor distT="0" distB="0" distL="114300" distR="114300" simplePos="0" relativeHeight="251658241" behindDoc="0" locked="0" layoutInCell="1" allowOverlap="1" wp14:anchorId="210672FF" wp14:editId="0F766AD2">
              <wp:simplePos x="0" y="0"/>
              <wp:positionH relativeFrom="column">
                <wp:posOffset>81280</wp:posOffset>
              </wp:positionH>
              <wp:positionV relativeFrom="paragraph">
                <wp:posOffset>9664065</wp:posOffset>
              </wp:positionV>
              <wp:extent cx="5882640" cy="457835"/>
              <wp:effectExtent l="0" t="0" r="0" b="127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281F7" w14:textId="77777777" w:rsidR="00C02AFD" w:rsidRDefault="00C02AFD" w:rsidP="00235EC3">
                          <w:pPr>
                            <w:pStyle w:val="BasicParagraph"/>
                            <w:jc w:val="center"/>
                            <w:rPr>
                              <w:rFonts w:ascii="Myriad Pro" w:hAnsi="Myriad Pro" w:cs="Myriad Pro"/>
                              <w:color w:val="868685"/>
                              <w:sz w:val="14"/>
                              <w:szCs w:val="14"/>
                            </w:rPr>
                          </w:pPr>
                          <w:r>
                            <w:rPr>
                              <w:rFonts w:ascii="Myriad Pro" w:hAnsi="Myriad Pro" w:cs="Myriad Pro"/>
                              <w:color w:val="868685"/>
                              <w:sz w:val="14"/>
                              <w:szCs w:val="14"/>
                            </w:rPr>
                            <w:t xml:space="preserve">United Nations Development Programme, </w:t>
                          </w:r>
                          <w:proofErr w:type="gramStart"/>
                          <w:r>
                            <w:rPr>
                              <w:rFonts w:ascii="Myriad Pro" w:hAnsi="Myriad Pro" w:cs="Myriad Pro"/>
                              <w:color w:val="868685"/>
                              <w:sz w:val="14"/>
                              <w:szCs w:val="14"/>
                            </w:rPr>
                            <w:t>Bosnia</w:t>
                          </w:r>
                          <w:proofErr w:type="gramEnd"/>
                          <w:r>
                            <w:rPr>
                              <w:rFonts w:ascii="Myriad Pro" w:hAnsi="Myriad Pro" w:cs="Myriad Pro"/>
                              <w:color w:val="868685"/>
                              <w:sz w:val="14"/>
                              <w:szCs w:val="14"/>
                            </w:rPr>
                            <w:t xml:space="preserve"> and Herzegovina, </w:t>
                          </w:r>
                          <w:proofErr w:type="spellStart"/>
                          <w:r>
                            <w:rPr>
                              <w:rFonts w:ascii="Myriad Pro" w:hAnsi="Myriad Pro" w:cs="Myriad Pro"/>
                              <w:color w:val="868685"/>
                              <w:sz w:val="14"/>
                              <w:szCs w:val="14"/>
                            </w:rPr>
                            <w:t>Zmaja</w:t>
                          </w:r>
                          <w:proofErr w:type="spellEnd"/>
                          <w:r>
                            <w:rPr>
                              <w:rFonts w:ascii="Myriad Pro" w:hAnsi="Myriad Pro" w:cs="Myriad Pro"/>
                              <w:color w:val="868685"/>
                              <w:sz w:val="14"/>
                              <w:szCs w:val="14"/>
                            </w:rPr>
                            <w:t xml:space="preserve"> od </w:t>
                          </w:r>
                          <w:proofErr w:type="spellStart"/>
                          <w:r>
                            <w:rPr>
                              <w:rFonts w:ascii="Myriad Pro" w:hAnsi="Myriad Pro" w:cs="Myriad Pro"/>
                              <w:color w:val="868685"/>
                              <w:sz w:val="14"/>
                              <w:szCs w:val="14"/>
                            </w:rPr>
                            <w:t>Bosne</w:t>
                          </w:r>
                          <w:proofErr w:type="spellEnd"/>
                          <w:r>
                            <w:rPr>
                              <w:rFonts w:ascii="Myriad Pro" w:hAnsi="Myriad Pro" w:cs="Myriad Pro"/>
                              <w:color w:val="868685"/>
                              <w:sz w:val="14"/>
                              <w:szCs w:val="14"/>
                            </w:rPr>
                            <w:t xml:space="preserve"> </w:t>
                          </w:r>
                          <w:proofErr w:type="spellStart"/>
                          <w:r>
                            <w:rPr>
                              <w:rFonts w:ascii="Myriad Pro" w:hAnsi="Myriad Pro" w:cs="Myriad Pro"/>
                              <w:color w:val="868685"/>
                              <w:sz w:val="14"/>
                              <w:szCs w:val="14"/>
                            </w:rPr>
                            <w:t>b.b</w:t>
                          </w:r>
                          <w:proofErr w:type="spellEnd"/>
                          <w:r>
                            <w:rPr>
                              <w:rFonts w:ascii="Myriad Pro" w:hAnsi="Myriad Pro" w:cs="Myriad Pro"/>
                              <w:color w:val="868685"/>
                              <w:sz w:val="14"/>
                              <w:szCs w:val="14"/>
                            </w:rPr>
                            <w:t>., 71000 Sarajevo</w:t>
                          </w:r>
                        </w:p>
                        <w:p w14:paraId="5B609494" w14:textId="77777777" w:rsidR="00C02AFD" w:rsidRDefault="00C02AFD" w:rsidP="00235EC3">
                          <w:pPr>
                            <w:pStyle w:val="BasicParagraph"/>
                            <w:jc w:val="center"/>
                            <w:rPr>
                              <w:rFonts w:ascii="Myriad Pro" w:hAnsi="Myriad Pro" w:cs="Myriad Pro"/>
                              <w:color w:val="868685"/>
                              <w:sz w:val="8"/>
                              <w:szCs w:val="8"/>
                            </w:rPr>
                          </w:pPr>
                        </w:p>
                        <w:p w14:paraId="2330E648" w14:textId="77777777" w:rsidR="00C02AFD" w:rsidRPr="005F25A4" w:rsidRDefault="00C02AFD" w:rsidP="00235EC3">
                          <w:pPr>
                            <w:pStyle w:val="BasicParagraph"/>
                            <w:jc w:val="center"/>
                            <w:rPr>
                              <w:rFonts w:ascii="Myriad Pro" w:hAnsi="Myriad Pro" w:cs="Myriad Pro"/>
                              <w:color w:val="868685"/>
                              <w:sz w:val="14"/>
                              <w:szCs w:val="14"/>
                              <w:lang w:val="es-AR"/>
                            </w:rPr>
                          </w:pPr>
                          <w:proofErr w:type="gramStart"/>
                          <w:r w:rsidRPr="005F25A4">
                            <w:rPr>
                              <w:rFonts w:ascii="Myriad Pro" w:hAnsi="Myriad Pro" w:cs="Myriad Pro"/>
                              <w:color w:val="868685"/>
                              <w:sz w:val="14"/>
                              <w:szCs w:val="14"/>
                              <w:lang w:val="es-AR"/>
                            </w:rPr>
                            <w:t>T  +</w:t>
                          </w:r>
                          <w:proofErr w:type="gramEnd"/>
                          <w:r w:rsidRPr="005F25A4">
                            <w:rPr>
                              <w:rFonts w:ascii="Myriad Pro" w:hAnsi="Myriad Pro" w:cs="Myriad Pro"/>
                              <w:color w:val="868685"/>
                              <w:sz w:val="14"/>
                              <w:szCs w:val="14"/>
                              <w:lang w:val="es-AR"/>
                            </w:rPr>
                            <w:t xml:space="preserve"> 387 (0)33 293 400  |   F  + 387 (0)33 552 330    |    E   registry.ba@undp.org    |    W  www.ba.undp.org</w:t>
                          </w:r>
                        </w:p>
                        <w:p w14:paraId="25FF1CF1" w14:textId="77777777" w:rsidR="00C02AFD" w:rsidRPr="005F25A4" w:rsidRDefault="00C02AFD" w:rsidP="00235EC3">
                          <w:pPr>
                            <w:rPr>
                              <w:rFonts w:asciiTheme="minorHAnsi" w:hAnsiTheme="minorHAnsi" w:cstheme="minorBidi"/>
                              <w:szCs w:val="14"/>
                              <w:lang w:val="es-A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672FF" id="_x0000_t202" coordsize="21600,21600" o:spt="202" path="m,l,21600r21600,l21600,xe">
              <v:stroke joinstyle="miter"/>
              <v:path gradientshapeok="t" o:connecttype="rect"/>
            </v:shapetype>
            <v:shape id="Text Box 31" o:spid="_x0000_s1027" type="#_x0000_t202" style="position:absolute;left:0;text-align:left;margin-left:6.4pt;margin-top:760.95pt;width:463.2pt;height:3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" stroked="f">
              <v:textbox>
                <w:txbxContent>
                  <w:p w14:paraId="1EA281F7" w14:textId="77777777" w:rsidR="00C02AFD" w:rsidRDefault="00C02AFD" w:rsidP="00235EC3">
                    <w:pPr>
                      <w:pStyle w:val="BasicParagraph"/>
                      <w:jc w:val="center"/>
                      <w:rPr>
                        <w:rFonts w:ascii="Myriad Pro" w:hAnsi="Myriad Pro" w:cs="Myriad Pro"/>
                        <w:color w:val="868685"/>
                        <w:sz w:val="14"/>
                        <w:szCs w:val="14"/>
                      </w:rPr>
                    </w:pPr>
                    <w:r>
                      <w:rPr>
                        <w:rFonts w:ascii="Myriad Pro" w:hAnsi="Myriad Pro" w:cs="Myriad Pro"/>
                        <w:color w:val="868685"/>
                        <w:sz w:val="14"/>
                        <w:szCs w:val="14"/>
                      </w:rPr>
                      <w:t xml:space="preserve">United Nations Development Programme, </w:t>
                    </w:r>
                    <w:proofErr w:type="gramStart"/>
                    <w:r>
                      <w:rPr>
                        <w:rFonts w:ascii="Myriad Pro" w:hAnsi="Myriad Pro" w:cs="Myriad Pro"/>
                        <w:color w:val="868685"/>
                        <w:sz w:val="14"/>
                        <w:szCs w:val="14"/>
                      </w:rPr>
                      <w:t>Bosnia</w:t>
                    </w:r>
                    <w:proofErr w:type="gramEnd"/>
                    <w:r>
                      <w:rPr>
                        <w:rFonts w:ascii="Myriad Pro" w:hAnsi="Myriad Pro" w:cs="Myriad Pro"/>
                        <w:color w:val="868685"/>
                        <w:sz w:val="14"/>
                        <w:szCs w:val="14"/>
                      </w:rPr>
                      <w:t xml:space="preserve"> and Herzegovina, </w:t>
                    </w:r>
                    <w:proofErr w:type="spellStart"/>
                    <w:r>
                      <w:rPr>
                        <w:rFonts w:ascii="Myriad Pro" w:hAnsi="Myriad Pro" w:cs="Myriad Pro"/>
                        <w:color w:val="868685"/>
                        <w:sz w:val="14"/>
                        <w:szCs w:val="14"/>
                      </w:rPr>
                      <w:t>Zmaja</w:t>
                    </w:r>
                    <w:proofErr w:type="spellEnd"/>
                    <w:r>
                      <w:rPr>
                        <w:rFonts w:ascii="Myriad Pro" w:hAnsi="Myriad Pro" w:cs="Myriad Pro"/>
                        <w:color w:val="868685"/>
                        <w:sz w:val="14"/>
                        <w:szCs w:val="14"/>
                      </w:rPr>
                      <w:t xml:space="preserve"> od </w:t>
                    </w:r>
                    <w:proofErr w:type="spellStart"/>
                    <w:r>
                      <w:rPr>
                        <w:rFonts w:ascii="Myriad Pro" w:hAnsi="Myriad Pro" w:cs="Myriad Pro"/>
                        <w:color w:val="868685"/>
                        <w:sz w:val="14"/>
                        <w:szCs w:val="14"/>
                      </w:rPr>
                      <w:t>Bosne</w:t>
                    </w:r>
                    <w:proofErr w:type="spellEnd"/>
                    <w:r>
                      <w:rPr>
                        <w:rFonts w:ascii="Myriad Pro" w:hAnsi="Myriad Pro" w:cs="Myriad Pro"/>
                        <w:color w:val="868685"/>
                        <w:sz w:val="14"/>
                        <w:szCs w:val="14"/>
                      </w:rPr>
                      <w:t xml:space="preserve"> </w:t>
                    </w:r>
                    <w:proofErr w:type="spellStart"/>
                    <w:r>
                      <w:rPr>
                        <w:rFonts w:ascii="Myriad Pro" w:hAnsi="Myriad Pro" w:cs="Myriad Pro"/>
                        <w:color w:val="868685"/>
                        <w:sz w:val="14"/>
                        <w:szCs w:val="14"/>
                      </w:rPr>
                      <w:t>b.b</w:t>
                    </w:r>
                    <w:proofErr w:type="spellEnd"/>
                    <w:r>
                      <w:rPr>
                        <w:rFonts w:ascii="Myriad Pro" w:hAnsi="Myriad Pro" w:cs="Myriad Pro"/>
                        <w:color w:val="868685"/>
                        <w:sz w:val="14"/>
                        <w:szCs w:val="14"/>
                      </w:rPr>
                      <w:t>., 71000 Sarajevo</w:t>
                    </w:r>
                  </w:p>
                  <w:p w14:paraId="5B609494" w14:textId="77777777" w:rsidR="00C02AFD" w:rsidRDefault="00C02AFD" w:rsidP="00235EC3">
                    <w:pPr>
                      <w:pStyle w:val="BasicParagraph"/>
                      <w:jc w:val="center"/>
                      <w:rPr>
                        <w:rFonts w:ascii="Myriad Pro" w:hAnsi="Myriad Pro" w:cs="Myriad Pro"/>
                        <w:color w:val="868685"/>
                        <w:sz w:val="8"/>
                        <w:szCs w:val="8"/>
                      </w:rPr>
                    </w:pPr>
                  </w:p>
                  <w:p w14:paraId="2330E648" w14:textId="77777777" w:rsidR="00C02AFD" w:rsidRPr="005F25A4" w:rsidRDefault="00C02AFD" w:rsidP="00235EC3">
                    <w:pPr>
                      <w:pStyle w:val="BasicParagraph"/>
                      <w:jc w:val="center"/>
                      <w:rPr>
                        <w:rFonts w:ascii="Myriad Pro" w:hAnsi="Myriad Pro" w:cs="Myriad Pro"/>
                        <w:color w:val="868685"/>
                        <w:sz w:val="14"/>
                        <w:szCs w:val="14"/>
                        <w:lang w:val="es-AR"/>
                      </w:rPr>
                    </w:pPr>
                    <w:proofErr w:type="gramStart"/>
                    <w:r w:rsidRPr="005F25A4">
                      <w:rPr>
                        <w:rFonts w:ascii="Myriad Pro" w:hAnsi="Myriad Pro" w:cs="Myriad Pro"/>
                        <w:color w:val="868685"/>
                        <w:sz w:val="14"/>
                        <w:szCs w:val="14"/>
                        <w:lang w:val="es-AR"/>
                      </w:rPr>
                      <w:t>T  +</w:t>
                    </w:r>
                    <w:proofErr w:type="gramEnd"/>
                    <w:r w:rsidRPr="005F25A4">
                      <w:rPr>
                        <w:rFonts w:ascii="Myriad Pro" w:hAnsi="Myriad Pro" w:cs="Myriad Pro"/>
                        <w:color w:val="868685"/>
                        <w:sz w:val="14"/>
                        <w:szCs w:val="14"/>
                        <w:lang w:val="es-AR"/>
                      </w:rPr>
                      <w:t xml:space="preserve"> 387 (0)33 293 400  |   F  + 387 (0)33 552 330    |    E   registry.ba@undp.org    |    W  www.ba.undp.org</w:t>
                    </w:r>
                  </w:p>
                  <w:p w14:paraId="25FF1CF1" w14:textId="77777777" w:rsidR="00C02AFD" w:rsidRPr="005F25A4" w:rsidRDefault="00C02AFD" w:rsidP="00235EC3">
                    <w:pPr>
                      <w:rPr>
                        <w:rFonts w:asciiTheme="minorHAnsi" w:hAnsiTheme="minorHAnsi" w:cstheme="minorBidi"/>
                        <w:szCs w:val="14"/>
                        <w:lang w:val="es-AR"/>
                      </w:rPr>
                    </w:pPr>
                  </w:p>
                </w:txbxContent>
              </v:textbox>
            </v:shape>
          </w:pict>
        </mc:Fallback>
      </mc:AlternateContent>
    </w:r>
    <w:r>
      <w:rPr>
        <w:noProof/>
      </w:rPr>
      <w:drawing>
        <wp:anchor distT="0" distB="0" distL="114300" distR="114300" simplePos="0" relativeHeight="251658240" behindDoc="1" locked="0" layoutInCell="1" allowOverlap="1" wp14:anchorId="4CECA705" wp14:editId="2DD05584">
          <wp:simplePos x="0" y="0"/>
          <wp:positionH relativeFrom="column">
            <wp:posOffset>-815975</wp:posOffset>
          </wp:positionH>
          <wp:positionV relativeFrom="paragraph">
            <wp:posOffset>9204325</wp:posOffset>
          </wp:positionV>
          <wp:extent cx="7664450" cy="688340"/>
          <wp:effectExtent l="19050" t="0" r="0" b="0"/>
          <wp:wrapNone/>
          <wp:docPr id="7" name="Picture 7" descr="UNDP_memo_final_linij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P_memo_final_linije5"/>
                  <pic:cNvPicPr>
                    <a:picLocks noChangeAspect="1" noChangeArrowheads="1"/>
                  </pic:cNvPicPr>
                </pic:nvPicPr>
                <pic:blipFill>
                  <a:blip r:embed="rId1"/>
                  <a:srcRect t="62216"/>
                  <a:stretch>
                    <a:fillRect/>
                  </a:stretch>
                </pic:blipFill>
                <pic:spPr bwMode="auto">
                  <a:xfrm>
                    <a:off x="0" y="0"/>
                    <a:ext cx="7664450" cy="6883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11"/>
    <w:lvl w:ilvl="0">
      <w:start w:val="1"/>
      <w:numFmt w:val="bullet"/>
      <w:lvlText w:val=""/>
      <w:lvlJc w:val="left"/>
      <w:pPr>
        <w:tabs>
          <w:tab w:val="num" w:pos="787"/>
        </w:tabs>
        <w:ind w:left="787" w:hanging="360"/>
      </w:pPr>
      <w:rPr>
        <w:rFonts w:ascii="Wingdings" w:hAnsi="Wingdings"/>
      </w:rPr>
    </w:lvl>
  </w:abstractNum>
  <w:abstractNum w:abstractNumId="1"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A"/>
    <w:multiLevelType w:val="singleLevel"/>
    <w:tmpl w:val="04090005"/>
    <w:lvl w:ilvl="0">
      <w:start w:val="1"/>
      <w:numFmt w:val="bullet"/>
      <w:lvlText w:val=""/>
      <w:lvlJc w:val="left"/>
      <w:pPr>
        <w:ind w:left="720" w:hanging="360"/>
      </w:pPr>
      <w:rPr>
        <w:rFonts w:ascii="Wingdings" w:hAnsi="Wingdings" w:hint="default"/>
      </w:rPr>
    </w:lvl>
  </w:abstractNum>
  <w:abstractNum w:abstractNumId="3" w15:restartNumberingAfterBreak="0">
    <w:nsid w:val="0D325FF4"/>
    <w:multiLevelType w:val="hybridMultilevel"/>
    <w:tmpl w:val="A2144848"/>
    <w:lvl w:ilvl="0" w:tplc="65FE18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D10AF"/>
    <w:multiLevelType w:val="hybridMultilevel"/>
    <w:tmpl w:val="6A8A8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60C49"/>
    <w:multiLevelType w:val="hybridMultilevel"/>
    <w:tmpl w:val="1912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F4760"/>
    <w:multiLevelType w:val="hybridMultilevel"/>
    <w:tmpl w:val="4D3C6484"/>
    <w:lvl w:ilvl="0" w:tplc="FF5C05C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670A"/>
    <w:multiLevelType w:val="hybridMultilevel"/>
    <w:tmpl w:val="4D88B0E4"/>
    <w:lvl w:ilvl="0" w:tplc="65FE18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81C7B"/>
    <w:multiLevelType w:val="hybridMultilevel"/>
    <w:tmpl w:val="BDB8C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87DD8"/>
    <w:multiLevelType w:val="hybridMultilevel"/>
    <w:tmpl w:val="1F766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82D52"/>
    <w:multiLevelType w:val="hybridMultilevel"/>
    <w:tmpl w:val="C1DA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7EF8"/>
    <w:multiLevelType w:val="hybridMultilevel"/>
    <w:tmpl w:val="5BE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C28D3"/>
    <w:multiLevelType w:val="hybridMultilevel"/>
    <w:tmpl w:val="E1F63E04"/>
    <w:lvl w:ilvl="0" w:tplc="60AAC8A4">
      <w:numFmt w:val="bullet"/>
      <w:lvlText w:val="-"/>
      <w:lvlJc w:val="left"/>
      <w:pPr>
        <w:ind w:left="1788" w:hanging="360"/>
      </w:pPr>
      <w:rPr>
        <w:rFonts w:ascii="Calibri" w:eastAsia="Calibri" w:hAnsi="Calibri" w:cs="Calibri"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3" w15:restartNumberingAfterBreak="0">
    <w:nsid w:val="2A60561D"/>
    <w:multiLevelType w:val="hybridMultilevel"/>
    <w:tmpl w:val="BFF01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7EF3"/>
    <w:multiLevelType w:val="hybridMultilevel"/>
    <w:tmpl w:val="F582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B0041"/>
    <w:multiLevelType w:val="hybridMultilevel"/>
    <w:tmpl w:val="8D78A6B6"/>
    <w:lvl w:ilvl="0" w:tplc="25A211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11DB"/>
    <w:multiLevelType w:val="hybridMultilevel"/>
    <w:tmpl w:val="59B882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5D27500"/>
    <w:multiLevelType w:val="hybridMultilevel"/>
    <w:tmpl w:val="8D80F56C"/>
    <w:lvl w:ilvl="0" w:tplc="65FE18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8278D"/>
    <w:multiLevelType w:val="hybridMultilevel"/>
    <w:tmpl w:val="B296CF8A"/>
    <w:lvl w:ilvl="0" w:tplc="04090001">
      <w:start w:val="1"/>
      <w:numFmt w:val="bullet"/>
      <w:lvlText w:val=""/>
      <w:lvlJc w:val="left"/>
      <w:pPr>
        <w:ind w:left="408" w:hanging="360"/>
      </w:pPr>
      <w:rPr>
        <w:rFonts w:ascii="Symbol" w:hAnsi="Symbol"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9" w15:restartNumberingAfterBreak="0">
    <w:nsid w:val="3DAA5AFE"/>
    <w:multiLevelType w:val="hybridMultilevel"/>
    <w:tmpl w:val="C3308532"/>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B7EA2"/>
    <w:multiLevelType w:val="hybridMultilevel"/>
    <w:tmpl w:val="DFCA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C733E"/>
    <w:multiLevelType w:val="hybridMultilevel"/>
    <w:tmpl w:val="B380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5E88"/>
    <w:multiLevelType w:val="hybridMultilevel"/>
    <w:tmpl w:val="8124A670"/>
    <w:lvl w:ilvl="0" w:tplc="64DCAE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451E1E"/>
    <w:multiLevelType w:val="hybridMultilevel"/>
    <w:tmpl w:val="3C3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11608"/>
    <w:multiLevelType w:val="hybridMultilevel"/>
    <w:tmpl w:val="B138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27889"/>
    <w:multiLevelType w:val="hybridMultilevel"/>
    <w:tmpl w:val="5D8E651E"/>
    <w:lvl w:ilvl="0" w:tplc="04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6" w15:restartNumberingAfterBreak="0">
    <w:nsid w:val="548A7D50"/>
    <w:multiLevelType w:val="hybridMultilevel"/>
    <w:tmpl w:val="3DB8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5559C"/>
    <w:multiLevelType w:val="hybridMultilevel"/>
    <w:tmpl w:val="0C74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E4AF4"/>
    <w:multiLevelType w:val="hybridMultilevel"/>
    <w:tmpl w:val="722A59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A0C46"/>
    <w:multiLevelType w:val="hybridMultilevel"/>
    <w:tmpl w:val="2AC65068"/>
    <w:lvl w:ilvl="0" w:tplc="04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C5003B0"/>
    <w:multiLevelType w:val="hybridMultilevel"/>
    <w:tmpl w:val="3D6A862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6C9D04FB"/>
    <w:multiLevelType w:val="hybridMultilevel"/>
    <w:tmpl w:val="B82AB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17EA1"/>
    <w:multiLevelType w:val="hybridMultilevel"/>
    <w:tmpl w:val="9628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A2700"/>
    <w:multiLevelType w:val="hybridMultilevel"/>
    <w:tmpl w:val="C5F2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32"/>
  </w:num>
  <w:num w:numId="4">
    <w:abstractNumId w:val="5"/>
  </w:num>
  <w:num w:numId="5">
    <w:abstractNumId w:val="20"/>
  </w:num>
  <w:num w:numId="6">
    <w:abstractNumId w:val="14"/>
  </w:num>
  <w:num w:numId="7">
    <w:abstractNumId w:val="33"/>
  </w:num>
  <w:num w:numId="8">
    <w:abstractNumId w:val="9"/>
  </w:num>
  <w:num w:numId="9">
    <w:abstractNumId w:val="27"/>
  </w:num>
  <w:num w:numId="10">
    <w:abstractNumId w:val="31"/>
  </w:num>
  <w:num w:numId="11">
    <w:abstractNumId w:val="18"/>
  </w:num>
  <w:num w:numId="12">
    <w:abstractNumId w:val="21"/>
  </w:num>
  <w:num w:numId="13">
    <w:abstractNumId w:val="10"/>
  </w:num>
  <w:num w:numId="14">
    <w:abstractNumId w:val="17"/>
  </w:num>
  <w:num w:numId="15">
    <w:abstractNumId w:val="7"/>
  </w:num>
  <w:num w:numId="16">
    <w:abstractNumId w:val="3"/>
  </w:num>
  <w:num w:numId="17">
    <w:abstractNumId w:val="22"/>
  </w:num>
  <w:num w:numId="18">
    <w:abstractNumId w:val="19"/>
  </w:num>
  <w:num w:numId="19">
    <w:abstractNumId w:val="26"/>
  </w:num>
  <w:num w:numId="20">
    <w:abstractNumId w:val="16"/>
  </w:num>
  <w:num w:numId="21">
    <w:abstractNumId w:val="8"/>
  </w:num>
  <w:num w:numId="22">
    <w:abstractNumId w:val="30"/>
  </w:num>
  <w:num w:numId="23">
    <w:abstractNumId w:val="11"/>
  </w:num>
  <w:num w:numId="24">
    <w:abstractNumId w:val="4"/>
  </w:num>
  <w:num w:numId="25">
    <w:abstractNumId w:val="12"/>
  </w:num>
  <w:num w:numId="26">
    <w:abstractNumId w:val="25"/>
  </w:num>
  <w:num w:numId="27">
    <w:abstractNumId w:val="29"/>
  </w:num>
  <w:num w:numId="28">
    <w:abstractNumId w:val="28"/>
  </w:num>
  <w:num w:numId="29">
    <w:abstractNumId w:val="15"/>
  </w:num>
  <w:num w:numId="30">
    <w:abstractNumId w:val="6"/>
  </w:num>
  <w:num w:numId="31">
    <w:abstractNumId w:val="0"/>
  </w:num>
  <w:num w:numId="32">
    <w:abstractNumId w:val="1"/>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0F"/>
    <w:rsid w:val="0000014E"/>
    <w:rsid w:val="0000080D"/>
    <w:rsid w:val="00000ED3"/>
    <w:rsid w:val="0000158A"/>
    <w:rsid w:val="00001C0A"/>
    <w:rsid w:val="00001CC9"/>
    <w:rsid w:val="00001F0A"/>
    <w:rsid w:val="00002287"/>
    <w:rsid w:val="00003B1B"/>
    <w:rsid w:val="00004405"/>
    <w:rsid w:val="000047E3"/>
    <w:rsid w:val="00004914"/>
    <w:rsid w:val="000055A5"/>
    <w:rsid w:val="000067C4"/>
    <w:rsid w:val="000071B1"/>
    <w:rsid w:val="00007350"/>
    <w:rsid w:val="0000760A"/>
    <w:rsid w:val="00007982"/>
    <w:rsid w:val="00007AE7"/>
    <w:rsid w:val="00010E69"/>
    <w:rsid w:val="00011014"/>
    <w:rsid w:val="000116E0"/>
    <w:rsid w:val="00011E28"/>
    <w:rsid w:val="000122E9"/>
    <w:rsid w:val="00013051"/>
    <w:rsid w:val="0001538A"/>
    <w:rsid w:val="00015468"/>
    <w:rsid w:val="0001595D"/>
    <w:rsid w:val="000160EA"/>
    <w:rsid w:val="00016635"/>
    <w:rsid w:val="0001705C"/>
    <w:rsid w:val="0001747B"/>
    <w:rsid w:val="00017E83"/>
    <w:rsid w:val="000207AA"/>
    <w:rsid w:val="00020BC5"/>
    <w:rsid w:val="00020C75"/>
    <w:rsid w:val="00020D08"/>
    <w:rsid w:val="0002174D"/>
    <w:rsid w:val="00021778"/>
    <w:rsid w:val="0002185D"/>
    <w:rsid w:val="0002404F"/>
    <w:rsid w:val="00024CC8"/>
    <w:rsid w:val="00024EF0"/>
    <w:rsid w:val="000256FA"/>
    <w:rsid w:val="000259F0"/>
    <w:rsid w:val="00026650"/>
    <w:rsid w:val="00026C1F"/>
    <w:rsid w:val="00026D76"/>
    <w:rsid w:val="00027D18"/>
    <w:rsid w:val="00030D62"/>
    <w:rsid w:val="00032388"/>
    <w:rsid w:val="0003476A"/>
    <w:rsid w:val="00035220"/>
    <w:rsid w:val="000356FE"/>
    <w:rsid w:val="00036DA2"/>
    <w:rsid w:val="00037C17"/>
    <w:rsid w:val="00040715"/>
    <w:rsid w:val="000408F5"/>
    <w:rsid w:val="00040955"/>
    <w:rsid w:val="00041598"/>
    <w:rsid w:val="00045E19"/>
    <w:rsid w:val="0004753B"/>
    <w:rsid w:val="00050599"/>
    <w:rsid w:val="00050A03"/>
    <w:rsid w:val="00050C79"/>
    <w:rsid w:val="0005139F"/>
    <w:rsid w:val="000516AC"/>
    <w:rsid w:val="00051EE5"/>
    <w:rsid w:val="00054980"/>
    <w:rsid w:val="00054B59"/>
    <w:rsid w:val="00055459"/>
    <w:rsid w:val="00056859"/>
    <w:rsid w:val="00057010"/>
    <w:rsid w:val="000570E8"/>
    <w:rsid w:val="00057E93"/>
    <w:rsid w:val="000600D9"/>
    <w:rsid w:val="0006041F"/>
    <w:rsid w:val="000606DE"/>
    <w:rsid w:val="0006074F"/>
    <w:rsid w:val="00061258"/>
    <w:rsid w:val="00061A0F"/>
    <w:rsid w:val="00062164"/>
    <w:rsid w:val="00062240"/>
    <w:rsid w:val="00062987"/>
    <w:rsid w:val="00062A85"/>
    <w:rsid w:val="00062ED6"/>
    <w:rsid w:val="00063AAC"/>
    <w:rsid w:val="00063EF1"/>
    <w:rsid w:val="000640D6"/>
    <w:rsid w:val="00065308"/>
    <w:rsid w:val="00065727"/>
    <w:rsid w:val="0006608B"/>
    <w:rsid w:val="00066796"/>
    <w:rsid w:val="00067066"/>
    <w:rsid w:val="000673B6"/>
    <w:rsid w:val="0007167A"/>
    <w:rsid w:val="00074B81"/>
    <w:rsid w:val="00074FB5"/>
    <w:rsid w:val="00074FE3"/>
    <w:rsid w:val="000754F4"/>
    <w:rsid w:val="000761D3"/>
    <w:rsid w:val="00076BD5"/>
    <w:rsid w:val="00077708"/>
    <w:rsid w:val="00080D71"/>
    <w:rsid w:val="00081479"/>
    <w:rsid w:val="00082182"/>
    <w:rsid w:val="00082DF8"/>
    <w:rsid w:val="00082E68"/>
    <w:rsid w:val="00083A79"/>
    <w:rsid w:val="00083F3B"/>
    <w:rsid w:val="00084195"/>
    <w:rsid w:val="0008428D"/>
    <w:rsid w:val="00084E4B"/>
    <w:rsid w:val="000857C1"/>
    <w:rsid w:val="000862BB"/>
    <w:rsid w:val="00086BE6"/>
    <w:rsid w:val="00090EA9"/>
    <w:rsid w:val="000923CF"/>
    <w:rsid w:val="00092C49"/>
    <w:rsid w:val="00092D3C"/>
    <w:rsid w:val="000933AA"/>
    <w:rsid w:val="00095305"/>
    <w:rsid w:val="00096204"/>
    <w:rsid w:val="0009651A"/>
    <w:rsid w:val="00096B57"/>
    <w:rsid w:val="000977E6"/>
    <w:rsid w:val="000A032A"/>
    <w:rsid w:val="000A13F5"/>
    <w:rsid w:val="000A38AD"/>
    <w:rsid w:val="000A3F04"/>
    <w:rsid w:val="000A46F6"/>
    <w:rsid w:val="000A6039"/>
    <w:rsid w:val="000A6086"/>
    <w:rsid w:val="000A6C28"/>
    <w:rsid w:val="000A7201"/>
    <w:rsid w:val="000A7A20"/>
    <w:rsid w:val="000A7CDE"/>
    <w:rsid w:val="000B0981"/>
    <w:rsid w:val="000B109F"/>
    <w:rsid w:val="000B11B6"/>
    <w:rsid w:val="000B1BAE"/>
    <w:rsid w:val="000B1E79"/>
    <w:rsid w:val="000B1FD5"/>
    <w:rsid w:val="000B20E3"/>
    <w:rsid w:val="000B243A"/>
    <w:rsid w:val="000B37A9"/>
    <w:rsid w:val="000B3920"/>
    <w:rsid w:val="000B54E7"/>
    <w:rsid w:val="000B6264"/>
    <w:rsid w:val="000B6354"/>
    <w:rsid w:val="000B686D"/>
    <w:rsid w:val="000B6D5B"/>
    <w:rsid w:val="000B7C2D"/>
    <w:rsid w:val="000B7C8D"/>
    <w:rsid w:val="000C00C5"/>
    <w:rsid w:val="000C0439"/>
    <w:rsid w:val="000C0803"/>
    <w:rsid w:val="000C1121"/>
    <w:rsid w:val="000C1932"/>
    <w:rsid w:val="000C1D61"/>
    <w:rsid w:val="000C22B5"/>
    <w:rsid w:val="000C2527"/>
    <w:rsid w:val="000C4E40"/>
    <w:rsid w:val="000C583E"/>
    <w:rsid w:val="000C5996"/>
    <w:rsid w:val="000C5B18"/>
    <w:rsid w:val="000D0240"/>
    <w:rsid w:val="000D1025"/>
    <w:rsid w:val="000D10AC"/>
    <w:rsid w:val="000D1626"/>
    <w:rsid w:val="000D2F9E"/>
    <w:rsid w:val="000D39A5"/>
    <w:rsid w:val="000D3D4A"/>
    <w:rsid w:val="000D486D"/>
    <w:rsid w:val="000D4C5B"/>
    <w:rsid w:val="000D4FF0"/>
    <w:rsid w:val="000D55B5"/>
    <w:rsid w:val="000D5BB5"/>
    <w:rsid w:val="000D5CB3"/>
    <w:rsid w:val="000D7FC8"/>
    <w:rsid w:val="000E0214"/>
    <w:rsid w:val="000E1289"/>
    <w:rsid w:val="000E1303"/>
    <w:rsid w:val="000E1CBE"/>
    <w:rsid w:val="000E1D0D"/>
    <w:rsid w:val="000E1ECE"/>
    <w:rsid w:val="000E235A"/>
    <w:rsid w:val="000E2935"/>
    <w:rsid w:val="000E3116"/>
    <w:rsid w:val="000E349F"/>
    <w:rsid w:val="000E4D4F"/>
    <w:rsid w:val="000E634B"/>
    <w:rsid w:val="000F11D7"/>
    <w:rsid w:val="000F12A8"/>
    <w:rsid w:val="000F139D"/>
    <w:rsid w:val="000F18D6"/>
    <w:rsid w:val="000F1EF8"/>
    <w:rsid w:val="000F20D7"/>
    <w:rsid w:val="000F2216"/>
    <w:rsid w:val="000F2558"/>
    <w:rsid w:val="000F34EC"/>
    <w:rsid w:val="000F41D7"/>
    <w:rsid w:val="000F4CFD"/>
    <w:rsid w:val="000F511D"/>
    <w:rsid w:val="000F5175"/>
    <w:rsid w:val="000F6829"/>
    <w:rsid w:val="000F6BE1"/>
    <w:rsid w:val="000F71EF"/>
    <w:rsid w:val="000F7D52"/>
    <w:rsid w:val="00100900"/>
    <w:rsid w:val="00100FF3"/>
    <w:rsid w:val="001021CA"/>
    <w:rsid w:val="0010230C"/>
    <w:rsid w:val="00102BFF"/>
    <w:rsid w:val="00102F43"/>
    <w:rsid w:val="00103E89"/>
    <w:rsid w:val="00103F31"/>
    <w:rsid w:val="00104116"/>
    <w:rsid w:val="0010422D"/>
    <w:rsid w:val="001050BD"/>
    <w:rsid w:val="0010543A"/>
    <w:rsid w:val="00105BF6"/>
    <w:rsid w:val="00107396"/>
    <w:rsid w:val="00107B1D"/>
    <w:rsid w:val="001108C5"/>
    <w:rsid w:val="00110F1F"/>
    <w:rsid w:val="00110FEC"/>
    <w:rsid w:val="001119EB"/>
    <w:rsid w:val="001125EE"/>
    <w:rsid w:val="001128C5"/>
    <w:rsid w:val="00112ADD"/>
    <w:rsid w:val="001136C5"/>
    <w:rsid w:val="0011374F"/>
    <w:rsid w:val="00113F81"/>
    <w:rsid w:val="001143A5"/>
    <w:rsid w:val="001145DD"/>
    <w:rsid w:val="001147B2"/>
    <w:rsid w:val="00114838"/>
    <w:rsid w:val="001154C8"/>
    <w:rsid w:val="001158C5"/>
    <w:rsid w:val="00117413"/>
    <w:rsid w:val="00120777"/>
    <w:rsid w:val="00120EB8"/>
    <w:rsid w:val="001218E8"/>
    <w:rsid w:val="00122CEC"/>
    <w:rsid w:val="00122F4E"/>
    <w:rsid w:val="001242AB"/>
    <w:rsid w:val="001268E7"/>
    <w:rsid w:val="00126A0B"/>
    <w:rsid w:val="00126F55"/>
    <w:rsid w:val="00127CCB"/>
    <w:rsid w:val="0013072F"/>
    <w:rsid w:val="00131BD8"/>
    <w:rsid w:val="0013242B"/>
    <w:rsid w:val="00132A40"/>
    <w:rsid w:val="001335FE"/>
    <w:rsid w:val="001335FF"/>
    <w:rsid w:val="001337C3"/>
    <w:rsid w:val="0013380B"/>
    <w:rsid w:val="00133CB4"/>
    <w:rsid w:val="001349B0"/>
    <w:rsid w:val="0013711D"/>
    <w:rsid w:val="00137CF7"/>
    <w:rsid w:val="001426DD"/>
    <w:rsid w:val="00142880"/>
    <w:rsid w:val="00143DD0"/>
    <w:rsid w:val="00143FD3"/>
    <w:rsid w:val="00144C00"/>
    <w:rsid w:val="00145960"/>
    <w:rsid w:val="001468FB"/>
    <w:rsid w:val="00146CEE"/>
    <w:rsid w:val="001471E1"/>
    <w:rsid w:val="001507A2"/>
    <w:rsid w:val="001521B7"/>
    <w:rsid w:val="00152359"/>
    <w:rsid w:val="0015252A"/>
    <w:rsid w:val="00153D06"/>
    <w:rsid w:val="00153E99"/>
    <w:rsid w:val="00154146"/>
    <w:rsid w:val="001543E0"/>
    <w:rsid w:val="00154BBD"/>
    <w:rsid w:val="00155337"/>
    <w:rsid w:val="00156255"/>
    <w:rsid w:val="00156740"/>
    <w:rsid w:val="0015722A"/>
    <w:rsid w:val="00157701"/>
    <w:rsid w:val="001577C8"/>
    <w:rsid w:val="001607CF"/>
    <w:rsid w:val="00160BD6"/>
    <w:rsid w:val="001613DE"/>
    <w:rsid w:val="00161715"/>
    <w:rsid w:val="00161BB6"/>
    <w:rsid w:val="00162B9D"/>
    <w:rsid w:val="00162F65"/>
    <w:rsid w:val="0016379E"/>
    <w:rsid w:val="0016495C"/>
    <w:rsid w:val="00164C49"/>
    <w:rsid w:val="00164C4A"/>
    <w:rsid w:val="0016756D"/>
    <w:rsid w:val="001677DC"/>
    <w:rsid w:val="00167C22"/>
    <w:rsid w:val="00167DDE"/>
    <w:rsid w:val="001705D1"/>
    <w:rsid w:val="001708FE"/>
    <w:rsid w:val="00170C2F"/>
    <w:rsid w:val="00171FE1"/>
    <w:rsid w:val="00172033"/>
    <w:rsid w:val="00172C9D"/>
    <w:rsid w:val="00172E2F"/>
    <w:rsid w:val="0017363C"/>
    <w:rsid w:val="00174594"/>
    <w:rsid w:val="00174600"/>
    <w:rsid w:val="00176DCE"/>
    <w:rsid w:val="001777B7"/>
    <w:rsid w:val="00177BF8"/>
    <w:rsid w:val="00180266"/>
    <w:rsid w:val="00182DE4"/>
    <w:rsid w:val="00183307"/>
    <w:rsid w:val="001835B7"/>
    <w:rsid w:val="00183A9E"/>
    <w:rsid w:val="00183C29"/>
    <w:rsid w:val="0018443C"/>
    <w:rsid w:val="00184920"/>
    <w:rsid w:val="00185A1E"/>
    <w:rsid w:val="00186D66"/>
    <w:rsid w:val="00187188"/>
    <w:rsid w:val="00187B29"/>
    <w:rsid w:val="0019060C"/>
    <w:rsid w:val="00190953"/>
    <w:rsid w:val="00190BC2"/>
    <w:rsid w:val="001914A1"/>
    <w:rsid w:val="0019258C"/>
    <w:rsid w:val="00193B97"/>
    <w:rsid w:val="001942D9"/>
    <w:rsid w:val="00194BB6"/>
    <w:rsid w:val="001961AE"/>
    <w:rsid w:val="00196FDE"/>
    <w:rsid w:val="001A00E9"/>
    <w:rsid w:val="001A0ABA"/>
    <w:rsid w:val="001A1437"/>
    <w:rsid w:val="001A31C5"/>
    <w:rsid w:val="001A33B1"/>
    <w:rsid w:val="001A33EC"/>
    <w:rsid w:val="001A4364"/>
    <w:rsid w:val="001A4EAD"/>
    <w:rsid w:val="001A6E14"/>
    <w:rsid w:val="001A70DF"/>
    <w:rsid w:val="001A7986"/>
    <w:rsid w:val="001B0B40"/>
    <w:rsid w:val="001B1EA5"/>
    <w:rsid w:val="001B2C3C"/>
    <w:rsid w:val="001B2C9A"/>
    <w:rsid w:val="001B4486"/>
    <w:rsid w:val="001B5E44"/>
    <w:rsid w:val="001B61DA"/>
    <w:rsid w:val="001B668C"/>
    <w:rsid w:val="001B6A17"/>
    <w:rsid w:val="001B6DB5"/>
    <w:rsid w:val="001B6E64"/>
    <w:rsid w:val="001C0251"/>
    <w:rsid w:val="001C059E"/>
    <w:rsid w:val="001C0608"/>
    <w:rsid w:val="001C1C95"/>
    <w:rsid w:val="001C203F"/>
    <w:rsid w:val="001C3956"/>
    <w:rsid w:val="001C4B53"/>
    <w:rsid w:val="001C5CC0"/>
    <w:rsid w:val="001C61B0"/>
    <w:rsid w:val="001C6B58"/>
    <w:rsid w:val="001C74CB"/>
    <w:rsid w:val="001C785F"/>
    <w:rsid w:val="001D09ED"/>
    <w:rsid w:val="001D23E0"/>
    <w:rsid w:val="001D39D7"/>
    <w:rsid w:val="001D3C09"/>
    <w:rsid w:val="001D4771"/>
    <w:rsid w:val="001D482F"/>
    <w:rsid w:val="001D4F34"/>
    <w:rsid w:val="001D617D"/>
    <w:rsid w:val="001D6B66"/>
    <w:rsid w:val="001D7EEC"/>
    <w:rsid w:val="001E08EB"/>
    <w:rsid w:val="001E1F88"/>
    <w:rsid w:val="001E236F"/>
    <w:rsid w:val="001E2D71"/>
    <w:rsid w:val="001E3CB3"/>
    <w:rsid w:val="001E51FF"/>
    <w:rsid w:val="001E5418"/>
    <w:rsid w:val="001E5846"/>
    <w:rsid w:val="001E5B17"/>
    <w:rsid w:val="001E5B38"/>
    <w:rsid w:val="001E6065"/>
    <w:rsid w:val="001E63E3"/>
    <w:rsid w:val="001E6CF7"/>
    <w:rsid w:val="001E71EE"/>
    <w:rsid w:val="001F0755"/>
    <w:rsid w:val="001F0E28"/>
    <w:rsid w:val="001F1825"/>
    <w:rsid w:val="001F2BFC"/>
    <w:rsid w:val="001F2E3D"/>
    <w:rsid w:val="001F41E0"/>
    <w:rsid w:val="001F5A56"/>
    <w:rsid w:val="001F6E1B"/>
    <w:rsid w:val="001F728C"/>
    <w:rsid w:val="002011DF"/>
    <w:rsid w:val="002013E6"/>
    <w:rsid w:val="00202E82"/>
    <w:rsid w:val="00203111"/>
    <w:rsid w:val="00203A17"/>
    <w:rsid w:val="00204443"/>
    <w:rsid w:val="002046C4"/>
    <w:rsid w:val="00204742"/>
    <w:rsid w:val="002051C5"/>
    <w:rsid w:val="00206A14"/>
    <w:rsid w:val="002077DA"/>
    <w:rsid w:val="00207E09"/>
    <w:rsid w:val="00210DB7"/>
    <w:rsid w:val="002127F0"/>
    <w:rsid w:val="0021296B"/>
    <w:rsid w:val="0021403F"/>
    <w:rsid w:val="00214659"/>
    <w:rsid w:val="002156A5"/>
    <w:rsid w:val="002161A1"/>
    <w:rsid w:val="00216CA1"/>
    <w:rsid w:val="00216D5F"/>
    <w:rsid w:val="00217E23"/>
    <w:rsid w:val="00220435"/>
    <w:rsid w:val="0022076E"/>
    <w:rsid w:val="00221379"/>
    <w:rsid w:val="0022147F"/>
    <w:rsid w:val="0022185F"/>
    <w:rsid w:val="0022232D"/>
    <w:rsid w:val="00224334"/>
    <w:rsid w:val="00225B73"/>
    <w:rsid w:val="002274E1"/>
    <w:rsid w:val="00227523"/>
    <w:rsid w:val="0023056C"/>
    <w:rsid w:val="0023070C"/>
    <w:rsid w:val="002311CE"/>
    <w:rsid w:val="00232646"/>
    <w:rsid w:val="0023279A"/>
    <w:rsid w:val="00233047"/>
    <w:rsid w:val="00233C31"/>
    <w:rsid w:val="002343F9"/>
    <w:rsid w:val="00234650"/>
    <w:rsid w:val="0023482B"/>
    <w:rsid w:val="00234A08"/>
    <w:rsid w:val="00234DEE"/>
    <w:rsid w:val="00235EC3"/>
    <w:rsid w:val="00235FF2"/>
    <w:rsid w:val="0023678F"/>
    <w:rsid w:val="00237544"/>
    <w:rsid w:val="00240B08"/>
    <w:rsid w:val="00241CF9"/>
    <w:rsid w:val="0024208D"/>
    <w:rsid w:val="00242247"/>
    <w:rsid w:val="00242483"/>
    <w:rsid w:val="00242C49"/>
    <w:rsid w:val="00242F6D"/>
    <w:rsid w:val="0024345A"/>
    <w:rsid w:val="00244D8D"/>
    <w:rsid w:val="0024582B"/>
    <w:rsid w:val="00245943"/>
    <w:rsid w:val="00246355"/>
    <w:rsid w:val="002464AB"/>
    <w:rsid w:val="002466BC"/>
    <w:rsid w:val="00246BBB"/>
    <w:rsid w:val="0024721F"/>
    <w:rsid w:val="002473BE"/>
    <w:rsid w:val="0025250C"/>
    <w:rsid w:val="00252CED"/>
    <w:rsid w:val="00254868"/>
    <w:rsid w:val="00255FF5"/>
    <w:rsid w:val="00256D84"/>
    <w:rsid w:val="00256F17"/>
    <w:rsid w:val="002579CA"/>
    <w:rsid w:val="0026022B"/>
    <w:rsid w:val="00261C2B"/>
    <w:rsid w:val="00261E7A"/>
    <w:rsid w:val="002622F3"/>
    <w:rsid w:val="00262BF2"/>
    <w:rsid w:val="00262EE5"/>
    <w:rsid w:val="0026374C"/>
    <w:rsid w:val="002638D0"/>
    <w:rsid w:val="00263974"/>
    <w:rsid w:val="00263D59"/>
    <w:rsid w:val="0026521F"/>
    <w:rsid w:val="00265823"/>
    <w:rsid w:val="00265B36"/>
    <w:rsid w:val="00265B79"/>
    <w:rsid w:val="002668CB"/>
    <w:rsid w:val="002671AE"/>
    <w:rsid w:val="00267BF7"/>
    <w:rsid w:val="0027074B"/>
    <w:rsid w:val="0027361D"/>
    <w:rsid w:val="00273750"/>
    <w:rsid w:val="002749BD"/>
    <w:rsid w:val="00275B1B"/>
    <w:rsid w:val="00275CF9"/>
    <w:rsid w:val="00275E89"/>
    <w:rsid w:val="00275FB5"/>
    <w:rsid w:val="00276006"/>
    <w:rsid w:val="00277289"/>
    <w:rsid w:val="00277C0B"/>
    <w:rsid w:val="00277DAC"/>
    <w:rsid w:val="00277F3F"/>
    <w:rsid w:val="00277F54"/>
    <w:rsid w:val="0028083F"/>
    <w:rsid w:val="002808C5"/>
    <w:rsid w:val="00280A9F"/>
    <w:rsid w:val="00280F4E"/>
    <w:rsid w:val="002810FE"/>
    <w:rsid w:val="002814E7"/>
    <w:rsid w:val="002816D8"/>
    <w:rsid w:val="002817B2"/>
    <w:rsid w:val="002818CC"/>
    <w:rsid w:val="00281DDB"/>
    <w:rsid w:val="00284D78"/>
    <w:rsid w:val="002851B8"/>
    <w:rsid w:val="00285294"/>
    <w:rsid w:val="002855D4"/>
    <w:rsid w:val="002858F4"/>
    <w:rsid w:val="002874E8"/>
    <w:rsid w:val="00287AC5"/>
    <w:rsid w:val="00287B59"/>
    <w:rsid w:val="00287EC2"/>
    <w:rsid w:val="00290D4F"/>
    <w:rsid w:val="00292E10"/>
    <w:rsid w:val="00293025"/>
    <w:rsid w:val="002947CC"/>
    <w:rsid w:val="0029510D"/>
    <w:rsid w:val="00295643"/>
    <w:rsid w:val="002956BB"/>
    <w:rsid w:val="0029592D"/>
    <w:rsid w:val="0029607F"/>
    <w:rsid w:val="002960F2"/>
    <w:rsid w:val="0029618F"/>
    <w:rsid w:val="00296D09"/>
    <w:rsid w:val="00297894"/>
    <w:rsid w:val="002A139C"/>
    <w:rsid w:val="002A1C29"/>
    <w:rsid w:val="002A2162"/>
    <w:rsid w:val="002A31A5"/>
    <w:rsid w:val="002A3457"/>
    <w:rsid w:val="002A55EE"/>
    <w:rsid w:val="002A5840"/>
    <w:rsid w:val="002A5989"/>
    <w:rsid w:val="002A7364"/>
    <w:rsid w:val="002A7C57"/>
    <w:rsid w:val="002B2303"/>
    <w:rsid w:val="002B2669"/>
    <w:rsid w:val="002B2744"/>
    <w:rsid w:val="002B31F6"/>
    <w:rsid w:val="002B35EF"/>
    <w:rsid w:val="002B37F7"/>
    <w:rsid w:val="002B3A50"/>
    <w:rsid w:val="002B3D35"/>
    <w:rsid w:val="002B4D9C"/>
    <w:rsid w:val="002B6346"/>
    <w:rsid w:val="002B646F"/>
    <w:rsid w:val="002B6488"/>
    <w:rsid w:val="002B6AD2"/>
    <w:rsid w:val="002B6D2F"/>
    <w:rsid w:val="002B6F0F"/>
    <w:rsid w:val="002B711C"/>
    <w:rsid w:val="002B7423"/>
    <w:rsid w:val="002B746A"/>
    <w:rsid w:val="002B7DE0"/>
    <w:rsid w:val="002C0F62"/>
    <w:rsid w:val="002C1A84"/>
    <w:rsid w:val="002C2865"/>
    <w:rsid w:val="002C31A2"/>
    <w:rsid w:val="002C5755"/>
    <w:rsid w:val="002C77E5"/>
    <w:rsid w:val="002C79EB"/>
    <w:rsid w:val="002D135D"/>
    <w:rsid w:val="002D1F99"/>
    <w:rsid w:val="002D2700"/>
    <w:rsid w:val="002D2FA6"/>
    <w:rsid w:val="002D42D5"/>
    <w:rsid w:val="002D4861"/>
    <w:rsid w:val="002D533E"/>
    <w:rsid w:val="002D63C9"/>
    <w:rsid w:val="002D6678"/>
    <w:rsid w:val="002D6E70"/>
    <w:rsid w:val="002D7043"/>
    <w:rsid w:val="002D78B0"/>
    <w:rsid w:val="002D7B4A"/>
    <w:rsid w:val="002D7C06"/>
    <w:rsid w:val="002E0946"/>
    <w:rsid w:val="002E1355"/>
    <w:rsid w:val="002E1BAA"/>
    <w:rsid w:val="002E1E5B"/>
    <w:rsid w:val="002E24E6"/>
    <w:rsid w:val="002E2E29"/>
    <w:rsid w:val="002E41C0"/>
    <w:rsid w:val="002E4595"/>
    <w:rsid w:val="002E50B8"/>
    <w:rsid w:val="002E5AD9"/>
    <w:rsid w:val="002E5B38"/>
    <w:rsid w:val="002E60F3"/>
    <w:rsid w:val="002E6338"/>
    <w:rsid w:val="002E685B"/>
    <w:rsid w:val="002E69C9"/>
    <w:rsid w:val="002E7536"/>
    <w:rsid w:val="002F0C22"/>
    <w:rsid w:val="002F114C"/>
    <w:rsid w:val="002F1C15"/>
    <w:rsid w:val="002F1F3E"/>
    <w:rsid w:val="002F26E2"/>
    <w:rsid w:val="002F31BA"/>
    <w:rsid w:val="002F32E0"/>
    <w:rsid w:val="002F43C6"/>
    <w:rsid w:val="002F47C1"/>
    <w:rsid w:val="002F4898"/>
    <w:rsid w:val="002F4AA7"/>
    <w:rsid w:val="002F5576"/>
    <w:rsid w:val="002F7919"/>
    <w:rsid w:val="00301212"/>
    <w:rsid w:val="00301485"/>
    <w:rsid w:val="00301D0C"/>
    <w:rsid w:val="00302066"/>
    <w:rsid w:val="00302668"/>
    <w:rsid w:val="0030296C"/>
    <w:rsid w:val="00303E13"/>
    <w:rsid w:val="003044EB"/>
    <w:rsid w:val="003044FE"/>
    <w:rsid w:val="00304808"/>
    <w:rsid w:val="00305042"/>
    <w:rsid w:val="003057F4"/>
    <w:rsid w:val="00307F4A"/>
    <w:rsid w:val="00310006"/>
    <w:rsid w:val="00310447"/>
    <w:rsid w:val="003104DB"/>
    <w:rsid w:val="003117C4"/>
    <w:rsid w:val="0031246D"/>
    <w:rsid w:val="003138E3"/>
    <w:rsid w:val="003139B7"/>
    <w:rsid w:val="0031473F"/>
    <w:rsid w:val="0031561E"/>
    <w:rsid w:val="003160C1"/>
    <w:rsid w:val="003167B9"/>
    <w:rsid w:val="00317530"/>
    <w:rsid w:val="00317900"/>
    <w:rsid w:val="00317FFB"/>
    <w:rsid w:val="00320384"/>
    <w:rsid w:val="003205AA"/>
    <w:rsid w:val="00320642"/>
    <w:rsid w:val="003211D6"/>
    <w:rsid w:val="003214EC"/>
    <w:rsid w:val="003217D6"/>
    <w:rsid w:val="003221C5"/>
    <w:rsid w:val="00322331"/>
    <w:rsid w:val="003223A0"/>
    <w:rsid w:val="003224A4"/>
    <w:rsid w:val="00323F86"/>
    <w:rsid w:val="00324DA5"/>
    <w:rsid w:val="0032529D"/>
    <w:rsid w:val="00326371"/>
    <w:rsid w:val="003268B0"/>
    <w:rsid w:val="003272B2"/>
    <w:rsid w:val="00327999"/>
    <w:rsid w:val="00327D4B"/>
    <w:rsid w:val="0033020C"/>
    <w:rsid w:val="003302D8"/>
    <w:rsid w:val="00330D21"/>
    <w:rsid w:val="00330E2B"/>
    <w:rsid w:val="0033149E"/>
    <w:rsid w:val="00332705"/>
    <w:rsid w:val="00332B1C"/>
    <w:rsid w:val="00333221"/>
    <w:rsid w:val="00333540"/>
    <w:rsid w:val="00334540"/>
    <w:rsid w:val="003347BB"/>
    <w:rsid w:val="00335D52"/>
    <w:rsid w:val="003365E6"/>
    <w:rsid w:val="00337731"/>
    <w:rsid w:val="003401C8"/>
    <w:rsid w:val="00341E18"/>
    <w:rsid w:val="003421B6"/>
    <w:rsid w:val="003424C5"/>
    <w:rsid w:val="003428E4"/>
    <w:rsid w:val="00342EEA"/>
    <w:rsid w:val="00343E8A"/>
    <w:rsid w:val="00344F4D"/>
    <w:rsid w:val="00345F19"/>
    <w:rsid w:val="00346BD1"/>
    <w:rsid w:val="00350BA3"/>
    <w:rsid w:val="003516E2"/>
    <w:rsid w:val="003521F0"/>
    <w:rsid w:val="00352A31"/>
    <w:rsid w:val="0035310E"/>
    <w:rsid w:val="00353FE7"/>
    <w:rsid w:val="0035474D"/>
    <w:rsid w:val="00354A05"/>
    <w:rsid w:val="00354EF1"/>
    <w:rsid w:val="00354FA7"/>
    <w:rsid w:val="003560CA"/>
    <w:rsid w:val="00356FE1"/>
    <w:rsid w:val="00361C24"/>
    <w:rsid w:val="0036215A"/>
    <w:rsid w:val="00363450"/>
    <w:rsid w:val="00363B76"/>
    <w:rsid w:val="00364CEF"/>
    <w:rsid w:val="00365C24"/>
    <w:rsid w:val="00365EBD"/>
    <w:rsid w:val="0036707A"/>
    <w:rsid w:val="003678FA"/>
    <w:rsid w:val="0037067F"/>
    <w:rsid w:val="003714C0"/>
    <w:rsid w:val="00372012"/>
    <w:rsid w:val="00373177"/>
    <w:rsid w:val="003733A9"/>
    <w:rsid w:val="003734CA"/>
    <w:rsid w:val="00373E47"/>
    <w:rsid w:val="003741AA"/>
    <w:rsid w:val="003747AC"/>
    <w:rsid w:val="00374F42"/>
    <w:rsid w:val="00375D32"/>
    <w:rsid w:val="00376A75"/>
    <w:rsid w:val="003775D4"/>
    <w:rsid w:val="003804C5"/>
    <w:rsid w:val="00380733"/>
    <w:rsid w:val="00381095"/>
    <w:rsid w:val="003816C4"/>
    <w:rsid w:val="00381B00"/>
    <w:rsid w:val="00382CAC"/>
    <w:rsid w:val="00382F9C"/>
    <w:rsid w:val="00383036"/>
    <w:rsid w:val="00383CDA"/>
    <w:rsid w:val="00385DA5"/>
    <w:rsid w:val="00385F51"/>
    <w:rsid w:val="003864DD"/>
    <w:rsid w:val="00386520"/>
    <w:rsid w:val="003866D2"/>
    <w:rsid w:val="00386BE3"/>
    <w:rsid w:val="00386F26"/>
    <w:rsid w:val="0038745D"/>
    <w:rsid w:val="00390215"/>
    <w:rsid w:val="00390481"/>
    <w:rsid w:val="00390B14"/>
    <w:rsid w:val="00390BD2"/>
    <w:rsid w:val="00390C33"/>
    <w:rsid w:val="003918B8"/>
    <w:rsid w:val="00391BB8"/>
    <w:rsid w:val="00391E1D"/>
    <w:rsid w:val="00392739"/>
    <w:rsid w:val="003928F4"/>
    <w:rsid w:val="00392B18"/>
    <w:rsid w:val="00392F97"/>
    <w:rsid w:val="00393270"/>
    <w:rsid w:val="00393511"/>
    <w:rsid w:val="00393B51"/>
    <w:rsid w:val="003949F5"/>
    <w:rsid w:val="00394BD2"/>
    <w:rsid w:val="003957D2"/>
    <w:rsid w:val="00396A39"/>
    <w:rsid w:val="00396A80"/>
    <w:rsid w:val="00397C0C"/>
    <w:rsid w:val="003A056C"/>
    <w:rsid w:val="003A090A"/>
    <w:rsid w:val="003A0911"/>
    <w:rsid w:val="003A160E"/>
    <w:rsid w:val="003A3420"/>
    <w:rsid w:val="003A3FFC"/>
    <w:rsid w:val="003A4DAC"/>
    <w:rsid w:val="003A52B0"/>
    <w:rsid w:val="003A5B7F"/>
    <w:rsid w:val="003A5E89"/>
    <w:rsid w:val="003A7B80"/>
    <w:rsid w:val="003B1B0E"/>
    <w:rsid w:val="003B42A6"/>
    <w:rsid w:val="003B4A44"/>
    <w:rsid w:val="003B4C43"/>
    <w:rsid w:val="003B535A"/>
    <w:rsid w:val="003B6709"/>
    <w:rsid w:val="003B7380"/>
    <w:rsid w:val="003C03CF"/>
    <w:rsid w:val="003C204F"/>
    <w:rsid w:val="003C2592"/>
    <w:rsid w:val="003C2F10"/>
    <w:rsid w:val="003C314D"/>
    <w:rsid w:val="003C3517"/>
    <w:rsid w:val="003C4032"/>
    <w:rsid w:val="003C4040"/>
    <w:rsid w:val="003C5734"/>
    <w:rsid w:val="003C6115"/>
    <w:rsid w:val="003C65BB"/>
    <w:rsid w:val="003D0A98"/>
    <w:rsid w:val="003D106B"/>
    <w:rsid w:val="003D1458"/>
    <w:rsid w:val="003D1DF2"/>
    <w:rsid w:val="003D200C"/>
    <w:rsid w:val="003D2F39"/>
    <w:rsid w:val="003D3610"/>
    <w:rsid w:val="003D48FC"/>
    <w:rsid w:val="003D4CE4"/>
    <w:rsid w:val="003D5897"/>
    <w:rsid w:val="003D6468"/>
    <w:rsid w:val="003D6B57"/>
    <w:rsid w:val="003D6BE9"/>
    <w:rsid w:val="003D7299"/>
    <w:rsid w:val="003D7969"/>
    <w:rsid w:val="003E06F7"/>
    <w:rsid w:val="003E17C5"/>
    <w:rsid w:val="003E19F9"/>
    <w:rsid w:val="003E1D6F"/>
    <w:rsid w:val="003E1E11"/>
    <w:rsid w:val="003E3055"/>
    <w:rsid w:val="003E3E4B"/>
    <w:rsid w:val="003E4085"/>
    <w:rsid w:val="003E47B1"/>
    <w:rsid w:val="003E54FA"/>
    <w:rsid w:val="003E56DF"/>
    <w:rsid w:val="003F0070"/>
    <w:rsid w:val="003F1A77"/>
    <w:rsid w:val="003F1B3C"/>
    <w:rsid w:val="003F1F60"/>
    <w:rsid w:val="003F300A"/>
    <w:rsid w:val="003F3F35"/>
    <w:rsid w:val="003F4598"/>
    <w:rsid w:val="003F49F5"/>
    <w:rsid w:val="003F4A37"/>
    <w:rsid w:val="003F5783"/>
    <w:rsid w:val="003F57E5"/>
    <w:rsid w:val="003F5862"/>
    <w:rsid w:val="003F6922"/>
    <w:rsid w:val="003F69CA"/>
    <w:rsid w:val="003F7035"/>
    <w:rsid w:val="00400534"/>
    <w:rsid w:val="0040056B"/>
    <w:rsid w:val="00400670"/>
    <w:rsid w:val="0040109F"/>
    <w:rsid w:val="00401B4A"/>
    <w:rsid w:val="004023A0"/>
    <w:rsid w:val="00403B6F"/>
    <w:rsid w:val="004042C6"/>
    <w:rsid w:val="004044B7"/>
    <w:rsid w:val="00404828"/>
    <w:rsid w:val="004058E9"/>
    <w:rsid w:val="0040592D"/>
    <w:rsid w:val="00405E05"/>
    <w:rsid w:val="00405F9C"/>
    <w:rsid w:val="00406FD7"/>
    <w:rsid w:val="004074AB"/>
    <w:rsid w:val="00407E28"/>
    <w:rsid w:val="004100D0"/>
    <w:rsid w:val="00411E9D"/>
    <w:rsid w:val="00412028"/>
    <w:rsid w:val="0041293B"/>
    <w:rsid w:val="00412C9F"/>
    <w:rsid w:val="00412CFC"/>
    <w:rsid w:val="00413775"/>
    <w:rsid w:val="00413A7B"/>
    <w:rsid w:val="00413EBB"/>
    <w:rsid w:val="00413F27"/>
    <w:rsid w:val="00414944"/>
    <w:rsid w:val="00415BC9"/>
    <w:rsid w:val="00416101"/>
    <w:rsid w:val="00416300"/>
    <w:rsid w:val="00416813"/>
    <w:rsid w:val="00416CA9"/>
    <w:rsid w:val="00417A13"/>
    <w:rsid w:val="00420804"/>
    <w:rsid w:val="00420E5C"/>
    <w:rsid w:val="00420EBB"/>
    <w:rsid w:val="004211A6"/>
    <w:rsid w:val="00421F14"/>
    <w:rsid w:val="00422116"/>
    <w:rsid w:val="0042220E"/>
    <w:rsid w:val="004222D8"/>
    <w:rsid w:val="004228BE"/>
    <w:rsid w:val="00424ADC"/>
    <w:rsid w:val="0042572A"/>
    <w:rsid w:val="00425CF8"/>
    <w:rsid w:val="00425FBA"/>
    <w:rsid w:val="00426261"/>
    <w:rsid w:val="00427598"/>
    <w:rsid w:val="00427EAB"/>
    <w:rsid w:val="00430817"/>
    <w:rsid w:val="00430ADB"/>
    <w:rsid w:val="00431828"/>
    <w:rsid w:val="00432438"/>
    <w:rsid w:val="00432BA1"/>
    <w:rsid w:val="004332CD"/>
    <w:rsid w:val="0043595F"/>
    <w:rsid w:val="00435BBA"/>
    <w:rsid w:val="00435F51"/>
    <w:rsid w:val="00436452"/>
    <w:rsid w:val="00436FE9"/>
    <w:rsid w:val="00440C96"/>
    <w:rsid w:val="004430FF"/>
    <w:rsid w:val="004438ED"/>
    <w:rsid w:val="00444B20"/>
    <w:rsid w:val="004453D2"/>
    <w:rsid w:val="00445B6A"/>
    <w:rsid w:val="0044622E"/>
    <w:rsid w:val="00446253"/>
    <w:rsid w:val="00446CA6"/>
    <w:rsid w:val="00446E62"/>
    <w:rsid w:val="00446EB6"/>
    <w:rsid w:val="00450E65"/>
    <w:rsid w:val="0045142E"/>
    <w:rsid w:val="00451B80"/>
    <w:rsid w:val="00451D7A"/>
    <w:rsid w:val="00451FE0"/>
    <w:rsid w:val="004535C7"/>
    <w:rsid w:val="00453C22"/>
    <w:rsid w:val="004552D6"/>
    <w:rsid w:val="00456124"/>
    <w:rsid w:val="004561EC"/>
    <w:rsid w:val="004563A6"/>
    <w:rsid w:val="004564F5"/>
    <w:rsid w:val="0045671C"/>
    <w:rsid w:val="00457B00"/>
    <w:rsid w:val="00460334"/>
    <w:rsid w:val="0046066F"/>
    <w:rsid w:val="00460F9B"/>
    <w:rsid w:val="00462078"/>
    <w:rsid w:val="00463345"/>
    <w:rsid w:val="00463A4C"/>
    <w:rsid w:val="00464BF3"/>
    <w:rsid w:val="00465856"/>
    <w:rsid w:val="00465FC6"/>
    <w:rsid w:val="004674A8"/>
    <w:rsid w:val="004703A9"/>
    <w:rsid w:val="0047112C"/>
    <w:rsid w:val="00471946"/>
    <w:rsid w:val="0047233B"/>
    <w:rsid w:val="00472CE9"/>
    <w:rsid w:val="0047309A"/>
    <w:rsid w:val="00473399"/>
    <w:rsid w:val="0047422C"/>
    <w:rsid w:val="00475298"/>
    <w:rsid w:val="0047611F"/>
    <w:rsid w:val="00477E39"/>
    <w:rsid w:val="00477E7F"/>
    <w:rsid w:val="00477EDE"/>
    <w:rsid w:val="00477F2F"/>
    <w:rsid w:val="00480C69"/>
    <w:rsid w:val="00480D85"/>
    <w:rsid w:val="00480E3B"/>
    <w:rsid w:val="00480ECB"/>
    <w:rsid w:val="0048106F"/>
    <w:rsid w:val="004812D5"/>
    <w:rsid w:val="004817B9"/>
    <w:rsid w:val="00481C90"/>
    <w:rsid w:val="004826BD"/>
    <w:rsid w:val="00482D92"/>
    <w:rsid w:val="00483A16"/>
    <w:rsid w:val="004856FD"/>
    <w:rsid w:val="004857AA"/>
    <w:rsid w:val="00485E90"/>
    <w:rsid w:val="00485F97"/>
    <w:rsid w:val="004861F1"/>
    <w:rsid w:val="00486ADB"/>
    <w:rsid w:val="00487961"/>
    <w:rsid w:val="00487BEC"/>
    <w:rsid w:val="00487F94"/>
    <w:rsid w:val="004905BE"/>
    <w:rsid w:val="00490B8E"/>
    <w:rsid w:val="00490E85"/>
    <w:rsid w:val="00492B97"/>
    <w:rsid w:val="00492EEC"/>
    <w:rsid w:val="004945CD"/>
    <w:rsid w:val="00494CAF"/>
    <w:rsid w:val="00497002"/>
    <w:rsid w:val="004972A1"/>
    <w:rsid w:val="004977CD"/>
    <w:rsid w:val="00497DEC"/>
    <w:rsid w:val="00497FDD"/>
    <w:rsid w:val="004A000F"/>
    <w:rsid w:val="004A16F7"/>
    <w:rsid w:val="004A2802"/>
    <w:rsid w:val="004A3845"/>
    <w:rsid w:val="004A58B2"/>
    <w:rsid w:val="004A5DE1"/>
    <w:rsid w:val="004A69B6"/>
    <w:rsid w:val="004A7249"/>
    <w:rsid w:val="004A7744"/>
    <w:rsid w:val="004A7DE8"/>
    <w:rsid w:val="004B05FD"/>
    <w:rsid w:val="004B1095"/>
    <w:rsid w:val="004B1DCE"/>
    <w:rsid w:val="004B1EB5"/>
    <w:rsid w:val="004B2221"/>
    <w:rsid w:val="004B23AE"/>
    <w:rsid w:val="004B283B"/>
    <w:rsid w:val="004B2D9E"/>
    <w:rsid w:val="004B5C38"/>
    <w:rsid w:val="004B5D16"/>
    <w:rsid w:val="004B65B8"/>
    <w:rsid w:val="004B6C03"/>
    <w:rsid w:val="004C0008"/>
    <w:rsid w:val="004C1F2D"/>
    <w:rsid w:val="004C404B"/>
    <w:rsid w:val="004C5270"/>
    <w:rsid w:val="004C5621"/>
    <w:rsid w:val="004C613B"/>
    <w:rsid w:val="004C66B9"/>
    <w:rsid w:val="004C675D"/>
    <w:rsid w:val="004C6897"/>
    <w:rsid w:val="004C75D6"/>
    <w:rsid w:val="004C7BD5"/>
    <w:rsid w:val="004D0CA3"/>
    <w:rsid w:val="004D11D7"/>
    <w:rsid w:val="004D1A20"/>
    <w:rsid w:val="004D1C03"/>
    <w:rsid w:val="004D1DF3"/>
    <w:rsid w:val="004D3ABC"/>
    <w:rsid w:val="004D402F"/>
    <w:rsid w:val="004D4304"/>
    <w:rsid w:val="004D4322"/>
    <w:rsid w:val="004D4653"/>
    <w:rsid w:val="004D4A99"/>
    <w:rsid w:val="004D5A76"/>
    <w:rsid w:val="004D697E"/>
    <w:rsid w:val="004D6B2C"/>
    <w:rsid w:val="004D6F18"/>
    <w:rsid w:val="004D7A70"/>
    <w:rsid w:val="004D7CB6"/>
    <w:rsid w:val="004E2190"/>
    <w:rsid w:val="004E2529"/>
    <w:rsid w:val="004E2FC0"/>
    <w:rsid w:val="004E4033"/>
    <w:rsid w:val="004E4956"/>
    <w:rsid w:val="004E4AB1"/>
    <w:rsid w:val="004E4DCD"/>
    <w:rsid w:val="004E5017"/>
    <w:rsid w:val="004E6107"/>
    <w:rsid w:val="004E623A"/>
    <w:rsid w:val="004E64A1"/>
    <w:rsid w:val="004E7383"/>
    <w:rsid w:val="004F00E0"/>
    <w:rsid w:val="004F068C"/>
    <w:rsid w:val="004F06B5"/>
    <w:rsid w:val="004F17F9"/>
    <w:rsid w:val="004F2CFC"/>
    <w:rsid w:val="004F3280"/>
    <w:rsid w:val="004F3BE2"/>
    <w:rsid w:val="004F4623"/>
    <w:rsid w:val="004F4832"/>
    <w:rsid w:val="004F4C3A"/>
    <w:rsid w:val="004F5103"/>
    <w:rsid w:val="004F6636"/>
    <w:rsid w:val="004F68F3"/>
    <w:rsid w:val="004F69C1"/>
    <w:rsid w:val="004F795C"/>
    <w:rsid w:val="00500506"/>
    <w:rsid w:val="00500617"/>
    <w:rsid w:val="00500999"/>
    <w:rsid w:val="005010F9"/>
    <w:rsid w:val="00501608"/>
    <w:rsid w:val="005019A7"/>
    <w:rsid w:val="005021AF"/>
    <w:rsid w:val="0050394D"/>
    <w:rsid w:val="00503C4C"/>
    <w:rsid w:val="0050413D"/>
    <w:rsid w:val="00504BE5"/>
    <w:rsid w:val="005060BA"/>
    <w:rsid w:val="0050663E"/>
    <w:rsid w:val="00506C79"/>
    <w:rsid w:val="005072FD"/>
    <w:rsid w:val="00507957"/>
    <w:rsid w:val="005079F0"/>
    <w:rsid w:val="005079F1"/>
    <w:rsid w:val="00507FE9"/>
    <w:rsid w:val="0051083A"/>
    <w:rsid w:val="00510969"/>
    <w:rsid w:val="00510C5F"/>
    <w:rsid w:val="00511416"/>
    <w:rsid w:val="005114DC"/>
    <w:rsid w:val="00511FB6"/>
    <w:rsid w:val="005121CF"/>
    <w:rsid w:val="00512F0A"/>
    <w:rsid w:val="005143DC"/>
    <w:rsid w:val="00514513"/>
    <w:rsid w:val="0051456D"/>
    <w:rsid w:val="00514ED2"/>
    <w:rsid w:val="00514FDF"/>
    <w:rsid w:val="00515A81"/>
    <w:rsid w:val="00517228"/>
    <w:rsid w:val="00517A8B"/>
    <w:rsid w:val="005206AE"/>
    <w:rsid w:val="00520A3F"/>
    <w:rsid w:val="0052196B"/>
    <w:rsid w:val="00522185"/>
    <w:rsid w:val="00523BFF"/>
    <w:rsid w:val="00523D8B"/>
    <w:rsid w:val="00524048"/>
    <w:rsid w:val="00524EB9"/>
    <w:rsid w:val="00525D32"/>
    <w:rsid w:val="005269DE"/>
    <w:rsid w:val="00527649"/>
    <w:rsid w:val="0053009F"/>
    <w:rsid w:val="0053035C"/>
    <w:rsid w:val="005304CD"/>
    <w:rsid w:val="0053075F"/>
    <w:rsid w:val="00531565"/>
    <w:rsid w:val="00531625"/>
    <w:rsid w:val="00532C3E"/>
    <w:rsid w:val="00532F72"/>
    <w:rsid w:val="005334CC"/>
    <w:rsid w:val="005336CB"/>
    <w:rsid w:val="005343E2"/>
    <w:rsid w:val="00535331"/>
    <w:rsid w:val="00535B87"/>
    <w:rsid w:val="00536286"/>
    <w:rsid w:val="00540E3A"/>
    <w:rsid w:val="005416F0"/>
    <w:rsid w:val="00541E8E"/>
    <w:rsid w:val="00542E17"/>
    <w:rsid w:val="00544CC2"/>
    <w:rsid w:val="005461EA"/>
    <w:rsid w:val="00546944"/>
    <w:rsid w:val="00546FDC"/>
    <w:rsid w:val="00547795"/>
    <w:rsid w:val="005508EA"/>
    <w:rsid w:val="00550E7E"/>
    <w:rsid w:val="00551A74"/>
    <w:rsid w:val="005520FB"/>
    <w:rsid w:val="00552A15"/>
    <w:rsid w:val="00554076"/>
    <w:rsid w:val="0055558F"/>
    <w:rsid w:val="005558E1"/>
    <w:rsid w:val="00555A51"/>
    <w:rsid w:val="00556550"/>
    <w:rsid w:val="00557099"/>
    <w:rsid w:val="00560156"/>
    <w:rsid w:val="00560243"/>
    <w:rsid w:val="00561573"/>
    <w:rsid w:val="00562D47"/>
    <w:rsid w:val="00562FC8"/>
    <w:rsid w:val="005630DE"/>
    <w:rsid w:val="0056337B"/>
    <w:rsid w:val="005647E4"/>
    <w:rsid w:val="005651A9"/>
    <w:rsid w:val="00565869"/>
    <w:rsid w:val="005660A3"/>
    <w:rsid w:val="00566E08"/>
    <w:rsid w:val="005676DC"/>
    <w:rsid w:val="005678B6"/>
    <w:rsid w:val="00567964"/>
    <w:rsid w:val="005700CC"/>
    <w:rsid w:val="0057118F"/>
    <w:rsid w:val="00571885"/>
    <w:rsid w:val="00571C56"/>
    <w:rsid w:val="00572985"/>
    <w:rsid w:val="00572FE4"/>
    <w:rsid w:val="005747A3"/>
    <w:rsid w:val="00574A24"/>
    <w:rsid w:val="005752E2"/>
    <w:rsid w:val="00575B76"/>
    <w:rsid w:val="00575CAE"/>
    <w:rsid w:val="005776C7"/>
    <w:rsid w:val="00580386"/>
    <w:rsid w:val="0058091C"/>
    <w:rsid w:val="00581E24"/>
    <w:rsid w:val="005820F3"/>
    <w:rsid w:val="00582753"/>
    <w:rsid w:val="00582D03"/>
    <w:rsid w:val="00583E13"/>
    <w:rsid w:val="00584221"/>
    <w:rsid w:val="00584B56"/>
    <w:rsid w:val="00584B88"/>
    <w:rsid w:val="00585DAB"/>
    <w:rsid w:val="00585E06"/>
    <w:rsid w:val="00586DCC"/>
    <w:rsid w:val="0058747F"/>
    <w:rsid w:val="00590F96"/>
    <w:rsid w:val="005912C4"/>
    <w:rsid w:val="005955A3"/>
    <w:rsid w:val="0059566D"/>
    <w:rsid w:val="00596950"/>
    <w:rsid w:val="00596A67"/>
    <w:rsid w:val="00596C15"/>
    <w:rsid w:val="005A02EA"/>
    <w:rsid w:val="005A12F4"/>
    <w:rsid w:val="005A2003"/>
    <w:rsid w:val="005A32B1"/>
    <w:rsid w:val="005A3684"/>
    <w:rsid w:val="005A4592"/>
    <w:rsid w:val="005A4C62"/>
    <w:rsid w:val="005A5228"/>
    <w:rsid w:val="005A563D"/>
    <w:rsid w:val="005A58B2"/>
    <w:rsid w:val="005A6177"/>
    <w:rsid w:val="005A691C"/>
    <w:rsid w:val="005A7A11"/>
    <w:rsid w:val="005A7BFA"/>
    <w:rsid w:val="005B0A88"/>
    <w:rsid w:val="005B0EBB"/>
    <w:rsid w:val="005B0FF9"/>
    <w:rsid w:val="005B1461"/>
    <w:rsid w:val="005B1467"/>
    <w:rsid w:val="005B27D6"/>
    <w:rsid w:val="005B37EC"/>
    <w:rsid w:val="005B5B21"/>
    <w:rsid w:val="005B5E9A"/>
    <w:rsid w:val="005B600C"/>
    <w:rsid w:val="005B614F"/>
    <w:rsid w:val="005C071D"/>
    <w:rsid w:val="005C0BD5"/>
    <w:rsid w:val="005C0C4B"/>
    <w:rsid w:val="005C0CA0"/>
    <w:rsid w:val="005C13FA"/>
    <w:rsid w:val="005C201D"/>
    <w:rsid w:val="005C2275"/>
    <w:rsid w:val="005C22D6"/>
    <w:rsid w:val="005C2330"/>
    <w:rsid w:val="005C2CBC"/>
    <w:rsid w:val="005C3422"/>
    <w:rsid w:val="005C436E"/>
    <w:rsid w:val="005C4725"/>
    <w:rsid w:val="005C4C5C"/>
    <w:rsid w:val="005C5ACC"/>
    <w:rsid w:val="005C6E44"/>
    <w:rsid w:val="005C7D7A"/>
    <w:rsid w:val="005D20CA"/>
    <w:rsid w:val="005D2123"/>
    <w:rsid w:val="005D23F9"/>
    <w:rsid w:val="005D26B4"/>
    <w:rsid w:val="005D2849"/>
    <w:rsid w:val="005D2F78"/>
    <w:rsid w:val="005D3B10"/>
    <w:rsid w:val="005D3E5F"/>
    <w:rsid w:val="005D432F"/>
    <w:rsid w:val="005D4391"/>
    <w:rsid w:val="005D43EB"/>
    <w:rsid w:val="005D47A6"/>
    <w:rsid w:val="005D62AB"/>
    <w:rsid w:val="005D6527"/>
    <w:rsid w:val="005D6AD2"/>
    <w:rsid w:val="005D6AFB"/>
    <w:rsid w:val="005D72BE"/>
    <w:rsid w:val="005D7320"/>
    <w:rsid w:val="005D776B"/>
    <w:rsid w:val="005D78DE"/>
    <w:rsid w:val="005D7D2E"/>
    <w:rsid w:val="005E0AFF"/>
    <w:rsid w:val="005E1299"/>
    <w:rsid w:val="005E14ED"/>
    <w:rsid w:val="005E154E"/>
    <w:rsid w:val="005E1F6F"/>
    <w:rsid w:val="005E381F"/>
    <w:rsid w:val="005E3B6E"/>
    <w:rsid w:val="005E5DD1"/>
    <w:rsid w:val="005E71D6"/>
    <w:rsid w:val="005E7330"/>
    <w:rsid w:val="005E77EA"/>
    <w:rsid w:val="005E7D95"/>
    <w:rsid w:val="005F01A3"/>
    <w:rsid w:val="005F01B9"/>
    <w:rsid w:val="005F082E"/>
    <w:rsid w:val="005F0BF6"/>
    <w:rsid w:val="005F2480"/>
    <w:rsid w:val="005F25A4"/>
    <w:rsid w:val="005F2991"/>
    <w:rsid w:val="005F33A9"/>
    <w:rsid w:val="005F33E6"/>
    <w:rsid w:val="005F477D"/>
    <w:rsid w:val="005F477E"/>
    <w:rsid w:val="005F5221"/>
    <w:rsid w:val="005F57AE"/>
    <w:rsid w:val="005F5829"/>
    <w:rsid w:val="005F5C15"/>
    <w:rsid w:val="005F63AC"/>
    <w:rsid w:val="005F66D1"/>
    <w:rsid w:val="005F6A01"/>
    <w:rsid w:val="005F73EE"/>
    <w:rsid w:val="00601F65"/>
    <w:rsid w:val="00602250"/>
    <w:rsid w:val="00602EDE"/>
    <w:rsid w:val="00603CD2"/>
    <w:rsid w:val="00604580"/>
    <w:rsid w:val="00604735"/>
    <w:rsid w:val="00604928"/>
    <w:rsid w:val="00604EBA"/>
    <w:rsid w:val="00604ECD"/>
    <w:rsid w:val="0060531F"/>
    <w:rsid w:val="00605ADD"/>
    <w:rsid w:val="00606386"/>
    <w:rsid w:val="00606BAE"/>
    <w:rsid w:val="006078FC"/>
    <w:rsid w:val="00607BB6"/>
    <w:rsid w:val="00610485"/>
    <w:rsid w:val="00610C65"/>
    <w:rsid w:val="00610D5C"/>
    <w:rsid w:val="0061153D"/>
    <w:rsid w:val="00611965"/>
    <w:rsid w:val="00611EAE"/>
    <w:rsid w:val="00612980"/>
    <w:rsid w:val="00612D02"/>
    <w:rsid w:val="00612FB8"/>
    <w:rsid w:val="00613468"/>
    <w:rsid w:val="006134E2"/>
    <w:rsid w:val="00613CD6"/>
    <w:rsid w:val="00614032"/>
    <w:rsid w:val="006152D8"/>
    <w:rsid w:val="0061545C"/>
    <w:rsid w:val="00616195"/>
    <w:rsid w:val="006162A3"/>
    <w:rsid w:val="006163E3"/>
    <w:rsid w:val="00616941"/>
    <w:rsid w:val="00616BBF"/>
    <w:rsid w:val="006202A6"/>
    <w:rsid w:val="00621C82"/>
    <w:rsid w:val="00621E51"/>
    <w:rsid w:val="00622009"/>
    <w:rsid w:val="006221E4"/>
    <w:rsid w:val="006259D1"/>
    <w:rsid w:val="0062678D"/>
    <w:rsid w:val="00626EE2"/>
    <w:rsid w:val="0063196C"/>
    <w:rsid w:val="00632AD7"/>
    <w:rsid w:val="00632CD5"/>
    <w:rsid w:val="00633A33"/>
    <w:rsid w:val="006342CF"/>
    <w:rsid w:val="00634E27"/>
    <w:rsid w:val="00635E8E"/>
    <w:rsid w:val="0063746C"/>
    <w:rsid w:val="00637478"/>
    <w:rsid w:val="00637721"/>
    <w:rsid w:val="006378C6"/>
    <w:rsid w:val="00640529"/>
    <w:rsid w:val="00640EDA"/>
    <w:rsid w:val="0064245B"/>
    <w:rsid w:val="0064417B"/>
    <w:rsid w:val="006441A5"/>
    <w:rsid w:val="006457C3"/>
    <w:rsid w:val="006458B4"/>
    <w:rsid w:val="00645A04"/>
    <w:rsid w:val="006517BF"/>
    <w:rsid w:val="0065231D"/>
    <w:rsid w:val="00653169"/>
    <w:rsid w:val="00653B62"/>
    <w:rsid w:val="00653D83"/>
    <w:rsid w:val="00653E6C"/>
    <w:rsid w:val="00654119"/>
    <w:rsid w:val="00655656"/>
    <w:rsid w:val="006557AA"/>
    <w:rsid w:val="00655977"/>
    <w:rsid w:val="006602EC"/>
    <w:rsid w:val="00660EC5"/>
    <w:rsid w:val="00661732"/>
    <w:rsid w:val="00661DAA"/>
    <w:rsid w:val="00661EFF"/>
    <w:rsid w:val="00662AD5"/>
    <w:rsid w:val="00664F8A"/>
    <w:rsid w:val="00667673"/>
    <w:rsid w:val="006700A8"/>
    <w:rsid w:val="006712C5"/>
    <w:rsid w:val="006721A2"/>
    <w:rsid w:val="0067251A"/>
    <w:rsid w:val="006725A1"/>
    <w:rsid w:val="00673578"/>
    <w:rsid w:val="0067378B"/>
    <w:rsid w:val="00673A04"/>
    <w:rsid w:val="00673FF0"/>
    <w:rsid w:val="00674828"/>
    <w:rsid w:val="00675675"/>
    <w:rsid w:val="006759B1"/>
    <w:rsid w:val="006765A6"/>
    <w:rsid w:val="00676614"/>
    <w:rsid w:val="00677F4A"/>
    <w:rsid w:val="00680972"/>
    <w:rsid w:val="00680C38"/>
    <w:rsid w:val="00680CA3"/>
    <w:rsid w:val="0068188D"/>
    <w:rsid w:val="00681B92"/>
    <w:rsid w:val="00681F6C"/>
    <w:rsid w:val="00682D1A"/>
    <w:rsid w:val="0068311A"/>
    <w:rsid w:val="00683699"/>
    <w:rsid w:val="00683C31"/>
    <w:rsid w:val="00684238"/>
    <w:rsid w:val="0068442D"/>
    <w:rsid w:val="006846DE"/>
    <w:rsid w:val="00684C2C"/>
    <w:rsid w:val="0068517B"/>
    <w:rsid w:val="0068662E"/>
    <w:rsid w:val="006869AA"/>
    <w:rsid w:val="00687DDF"/>
    <w:rsid w:val="006900AC"/>
    <w:rsid w:val="00690653"/>
    <w:rsid w:val="00691004"/>
    <w:rsid w:val="00691B9E"/>
    <w:rsid w:val="006937A3"/>
    <w:rsid w:val="00693A52"/>
    <w:rsid w:val="00693B31"/>
    <w:rsid w:val="00694512"/>
    <w:rsid w:val="00694CF1"/>
    <w:rsid w:val="00695576"/>
    <w:rsid w:val="00696C9E"/>
    <w:rsid w:val="00696F31"/>
    <w:rsid w:val="00697851"/>
    <w:rsid w:val="006A18E5"/>
    <w:rsid w:val="006A2C3B"/>
    <w:rsid w:val="006A3270"/>
    <w:rsid w:val="006A471B"/>
    <w:rsid w:val="006A6D32"/>
    <w:rsid w:val="006A7B17"/>
    <w:rsid w:val="006B05B0"/>
    <w:rsid w:val="006B0A26"/>
    <w:rsid w:val="006B1E22"/>
    <w:rsid w:val="006B2684"/>
    <w:rsid w:val="006B2D5E"/>
    <w:rsid w:val="006B44CB"/>
    <w:rsid w:val="006B4906"/>
    <w:rsid w:val="006B4C79"/>
    <w:rsid w:val="006B51B5"/>
    <w:rsid w:val="006B599F"/>
    <w:rsid w:val="006C222B"/>
    <w:rsid w:val="006C365E"/>
    <w:rsid w:val="006C3BAB"/>
    <w:rsid w:val="006C4527"/>
    <w:rsid w:val="006C4DED"/>
    <w:rsid w:val="006C5C80"/>
    <w:rsid w:val="006C69F2"/>
    <w:rsid w:val="006D0DD4"/>
    <w:rsid w:val="006D150A"/>
    <w:rsid w:val="006D1D07"/>
    <w:rsid w:val="006D1E25"/>
    <w:rsid w:val="006D1EBD"/>
    <w:rsid w:val="006D2925"/>
    <w:rsid w:val="006D37B2"/>
    <w:rsid w:val="006D37DA"/>
    <w:rsid w:val="006D386C"/>
    <w:rsid w:val="006D3BC0"/>
    <w:rsid w:val="006D44BB"/>
    <w:rsid w:val="006D4C1D"/>
    <w:rsid w:val="006D525D"/>
    <w:rsid w:val="006D59CA"/>
    <w:rsid w:val="006D6058"/>
    <w:rsid w:val="006D6709"/>
    <w:rsid w:val="006D71FF"/>
    <w:rsid w:val="006E0362"/>
    <w:rsid w:val="006E0E13"/>
    <w:rsid w:val="006E26CF"/>
    <w:rsid w:val="006E37A4"/>
    <w:rsid w:val="006E3964"/>
    <w:rsid w:val="006E4616"/>
    <w:rsid w:val="006E552E"/>
    <w:rsid w:val="006E5E2A"/>
    <w:rsid w:val="006E71CF"/>
    <w:rsid w:val="006E79C2"/>
    <w:rsid w:val="006E79F5"/>
    <w:rsid w:val="006F0A30"/>
    <w:rsid w:val="006F1425"/>
    <w:rsid w:val="006F1A19"/>
    <w:rsid w:val="006F1F71"/>
    <w:rsid w:val="006F2F5A"/>
    <w:rsid w:val="006F333E"/>
    <w:rsid w:val="006F3EC0"/>
    <w:rsid w:val="006F3FDA"/>
    <w:rsid w:val="006F4E42"/>
    <w:rsid w:val="006F5604"/>
    <w:rsid w:val="006F60E8"/>
    <w:rsid w:val="006F6629"/>
    <w:rsid w:val="006F73C8"/>
    <w:rsid w:val="00700F26"/>
    <w:rsid w:val="007026C1"/>
    <w:rsid w:val="00702CD7"/>
    <w:rsid w:val="0070358E"/>
    <w:rsid w:val="00703F43"/>
    <w:rsid w:val="0070433E"/>
    <w:rsid w:val="00704468"/>
    <w:rsid w:val="007056FC"/>
    <w:rsid w:val="00705D3A"/>
    <w:rsid w:val="0070701C"/>
    <w:rsid w:val="00707A1A"/>
    <w:rsid w:val="00710258"/>
    <w:rsid w:val="00711D73"/>
    <w:rsid w:val="00711E70"/>
    <w:rsid w:val="007122EF"/>
    <w:rsid w:val="00712310"/>
    <w:rsid w:val="00712E95"/>
    <w:rsid w:val="007143F2"/>
    <w:rsid w:val="007148B1"/>
    <w:rsid w:val="00714A77"/>
    <w:rsid w:val="00714AE1"/>
    <w:rsid w:val="00715672"/>
    <w:rsid w:val="00715769"/>
    <w:rsid w:val="007166B3"/>
    <w:rsid w:val="00717296"/>
    <w:rsid w:val="007201EA"/>
    <w:rsid w:val="0072128B"/>
    <w:rsid w:val="0072154C"/>
    <w:rsid w:val="00722327"/>
    <w:rsid w:val="00722D36"/>
    <w:rsid w:val="007233F6"/>
    <w:rsid w:val="007245B9"/>
    <w:rsid w:val="00724937"/>
    <w:rsid w:val="00725D0E"/>
    <w:rsid w:val="00726D98"/>
    <w:rsid w:val="00727804"/>
    <w:rsid w:val="00727B32"/>
    <w:rsid w:val="00730AC1"/>
    <w:rsid w:val="00734DD9"/>
    <w:rsid w:val="007367BD"/>
    <w:rsid w:val="007369B6"/>
    <w:rsid w:val="00737BEF"/>
    <w:rsid w:val="00737FF4"/>
    <w:rsid w:val="00740B97"/>
    <w:rsid w:val="0074122D"/>
    <w:rsid w:val="00741A62"/>
    <w:rsid w:val="00742599"/>
    <w:rsid w:val="00744AF2"/>
    <w:rsid w:val="00745015"/>
    <w:rsid w:val="007452C0"/>
    <w:rsid w:val="00745EC1"/>
    <w:rsid w:val="00746767"/>
    <w:rsid w:val="0075008C"/>
    <w:rsid w:val="007507CC"/>
    <w:rsid w:val="0075085F"/>
    <w:rsid w:val="00750EE9"/>
    <w:rsid w:val="00751056"/>
    <w:rsid w:val="00751200"/>
    <w:rsid w:val="00752026"/>
    <w:rsid w:val="00752314"/>
    <w:rsid w:val="007543F9"/>
    <w:rsid w:val="00754720"/>
    <w:rsid w:val="007549E0"/>
    <w:rsid w:val="0075508F"/>
    <w:rsid w:val="0075547E"/>
    <w:rsid w:val="007558E9"/>
    <w:rsid w:val="00755ADF"/>
    <w:rsid w:val="00755BDE"/>
    <w:rsid w:val="00756A7E"/>
    <w:rsid w:val="00756AD2"/>
    <w:rsid w:val="00756EEC"/>
    <w:rsid w:val="007571BD"/>
    <w:rsid w:val="00757DB7"/>
    <w:rsid w:val="00760899"/>
    <w:rsid w:val="00760BAC"/>
    <w:rsid w:val="00760F2E"/>
    <w:rsid w:val="00760F90"/>
    <w:rsid w:val="00761307"/>
    <w:rsid w:val="00761C86"/>
    <w:rsid w:val="0076363C"/>
    <w:rsid w:val="00764399"/>
    <w:rsid w:val="00765A25"/>
    <w:rsid w:val="00765CF2"/>
    <w:rsid w:val="007668A8"/>
    <w:rsid w:val="00766C5E"/>
    <w:rsid w:val="00766CD8"/>
    <w:rsid w:val="00770ADE"/>
    <w:rsid w:val="0077186F"/>
    <w:rsid w:val="00771ADE"/>
    <w:rsid w:val="007733CC"/>
    <w:rsid w:val="007750E7"/>
    <w:rsid w:val="00775293"/>
    <w:rsid w:val="0077544C"/>
    <w:rsid w:val="0077554A"/>
    <w:rsid w:val="00775F10"/>
    <w:rsid w:val="00775F11"/>
    <w:rsid w:val="00776513"/>
    <w:rsid w:val="007771CC"/>
    <w:rsid w:val="00777481"/>
    <w:rsid w:val="0077783B"/>
    <w:rsid w:val="00780F7F"/>
    <w:rsid w:val="00780FF6"/>
    <w:rsid w:val="00781CDD"/>
    <w:rsid w:val="007826B2"/>
    <w:rsid w:val="0078273C"/>
    <w:rsid w:val="00782BA8"/>
    <w:rsid w:val="0078310E"/>
    <w:rsid w:val="007839CE"/>
    <w:rsid w:val="007840AF"/>
    <w:rsid w:val="007853B7"/>
    <w:rsid w:val="00786C8D"/>
    <w:rsid w:val="00790B1D"/>
    <w:rsid w:val="00791396"/>
    <w:rsid w:val="0079359B"/>
    <w:rsid w:val="0079396A"/>
    <w:rsid w:val="0079423C"/>
    <w:rsid w:val="0079534E"/>
    <w:rsid w:val="00795C83"/>
    <w:rsid w:val="00796053"/>
    <w:rsid w:val="007962C6"/>
    <w:rsid w:val="00796F5F"/>
    <w:rsid w:val="007A05CB"/>
    <w:rsid w:val="007A13A1"/>
    <w:rsid w:val="007A1419"/>
    <w:rsid w:val="007A18AE"/>
    <w:rsid w:val="007A29E9"/>
    <w:rsid w:val="007A382B"/>
    <w:rsid w:val="007A3CD1"/>
    <w:rsid w:val="007A5232"/>
    <w:rsid w:val="007A5395"/>
    <w:rsid w:val="007A6247"/>
    <w:rsid w:val="007A7B84"/>
    <w:rsid w:val="007A7DF9"/>
    <w:rsid w:val="007B0B42"/>
    <w:rsid w:val="007B18EC"/>
    <w:rsid w:val="007B1BB3"/>
    <w:rsid w:val="007B2C59"/>
    <w:rsid w:val="007B322B"/>
    <w:rsid w:val="007B37E2"/>
    <w:rsid w:val="007B5786"/>
    <w:rsid w:val="007B5F07"/>
    <w:rsid w:val="007B6A73"/>
    <w:rsid w:val="007B6AE0"/>
    <w:rsid w:val="007C0102"/>
    <w:rsid w:val="007C0D0D"/>
    <w:rsid w:val="007C2AEC"/>
    <w:rsid w:val="007C3430"/>
    <w:rsid w:val="007C36C7"/>
    <w:rsid w:val="007C621E"/>
    <w:rsid w:val="007C7241"/>
    <w:rsid w:val="007C734B"/>
    <w:rsid w:val="007D13B4"/>
    <w:rsid w:val="007D1A93"/>
    <w:rsid w:val="007D3873"/>
    <w:rsid w:val="007D3CDC"/>
    <w:rsid w:val="007D42B2"/>
    <w:rsid w:val="007D58A9"/>
    <w:rsid w:val="007D58CD"/>
    <w:rsid w:val="007D5B6B"/>
    <w:rsid w:val="007D798D"/>
    <w:rsid w:val="007E01F6"/>
    <w:rsid w:val="007E03B3"/>
    <w:rsid w:val="007E0F8A"/>
    <w:rsid w:val="007E2DE4"/>
    <w:rsid w:val="007E30FE"/>
    <w:rsid w:val="007E3EED"/>
    <w:rsid w:val="007E4611"/>
    <w:rsid w:val="007E6F1E"/>
    <w:rsid w:val="007E742C"/>
    <w:rsid w:val="007E7991"/>
    <w:rsid w:val="007E7EE1"/>
    <w:rsid w:val="007F0BAE"/>
    <w:rsid w:val="007F11EC"/>
    <w:rsid w:val="007F17E6"/>
    <w:rsid w:val="007F2385"/>
    <w:rsid w:val="007F2536"/>
    <w:rsid w:val="007F284C"/>
    <w:rsid w:val="007F3E05"/>
    <w:rsid w:val="007F516C"/>
    <w:rsid w:val="007F5D5A"/>
    <w:rsid w:val="007F5D5D"/>
    <w:rsid w:val="007F5E94"/>
    <w:rsid w:val="007F6071"/>
    <w:rsid w:val="007F6829"/>
    <w:rsid w:val="007F6F53"/>
    <w:rsid w:val="007F746E"/>
    <w:rsid w:val="00800035"/>
    <w:rsid w:val="00800914"/>
    <w:rsid w:val="00801A52"/>
    <w:rsid w:val="00801D86"/>
    <w:rsid w:val="008024A3"/>
    <w:rsid w:val="00802527"/>
    <w:rsid w:val="00802723"/>
    <w:rsid w:val="00803313"/>
    <w:rsid w:val="00803665"/>
    <w:rsid w:val="00803EF3"/>
    <w:rsid w:val="008045C4"/>
    <w:rsid w:val="00805BDA"/>
    <w:rsid w:val="00806888"/>
    <w:rsid w:val="008075A0"/>
    <w:rsid w:val="00807F87"/>
    <w:rsid w:val="0081050C"/>
    <w:rsid w:val="00810B2D"/>
    <w:rsid w:val="008117DA"/>
    <w:rsid w:val="00811F56"/>
    <w:rsid w:val="00812C38"/>
    <w:rsid w:val="00812CCF"/>
    <w:rsid w:val="00812E8A"/>
    <w:rsid w:val="00813511"/>
    <w:rsid w:val="008140A7"/>
    <w:rsid w:val="00814669"/>
    <w:rsid w:val="00814D87"/>
    <w:rsid w:val="00816166"/>
    <w:rsid w:val="00816501"/>
    <w:rsid w:val="00817410"/>
    <w:rsid w:val="0081775F"/>
    <w:rsid w:val="00817792"/>
    <w:rsid w:val="0082062B"/>
    <w:rsid w:val="0082067A"/>
    <w:rsid w:val="00820D7C"/>
    <w:rsid w:val="00820EC4"/>
    <w:rsid w:val="0082274D"/>
    <w:rsid w:val="00822ACD"/>
    <w:rsid w:val="00822E90"/>
    <w:rsid w:val="00823109"/>
    <w:rsid w:val="0082341B"/>
    <w:rsid w:val="0082388A"/>
    <w:rsid w:val="00824B4C"/>
    <w:rsid w:val="00824F19"/>
    <w:rsid w:val="008251E9"/>
    <w:rsid w:val="00825BC6"/>
    <w:rsid w:val="00826F7C"/>
    <w:rsid w:val="00830F97"/>
    <w:rsid w:val="00831187"/>
    <w:rsid w:val="008319CA"/>
    <w:rsid w:val="00831DD9"/>
    <w:rsid w:val="00831EDB"/>
    <w:rsid w:val="00833A20"/>
    <w:rsid w:val="00834849"/>
    <w:rsid w:val="00834CA0"/>
    <w:rsid w:val="00834FB5"/>
    <w:rsid w:val="008376A6"/>
    <w:rsid w:val="0084061F"/>
    <w:rsid w:val="00840B3F"/>
    <w:rsid w:val="00841970"/>
    <w:rsid w:val="008426E7"/>
    <w:rsid w:val="008431BE"/>
    <w:rsid w:val="00844D87"/>
    <w:rsid w:val="008466EE"/>
    <w:rsid w:val="00846E34"/>
    <w:rsid w:val="00846F3D"/>
    <w:rsid w:val="00846F40"/>
    <w:rsid w:val="00847F6C"/>
    <w:rsid w:val="00852517"/>
    <w:rsid w:val="0085282A"/>
    <w:rsid w:val="00852ACE"/>
    <w:rsid w:val="00852CB4"/>
    <w:rsid w:val="00853A24"/>
    <w:rsid w:val="0085501A"/>
    <w:rsid w:val="0085675A"/>
    <w:rsid w:val="008605E3"/>
    <w:rsid w:val="008610DC"/>
    <w:rsid w:val="008612AD"/>
    <w:rsid w:val="0086194C"/>
    <w:rsid w:val="008622BE"/>
    <w:rsid w:val="00862F31"/>
    <w:rsid w:val="0086354E"/>
    <w:rsid w:val="008647FA"/>
    <w:rsid w:val="00864C87"/>
    <w:rsid w:val="00865D21"/>
    <w:rsid w:val="00866FF2"/>
    <w:rsid w:val="00870EE1"/>
    <w:rsid w:val="00871E87"/>
    <w:rsid w:val="00872916"/>
    <w:rsid w:val="00872B0D"/>
    <w:rsid w:val="0087323B"/>
    <w:rsid w:val="00874967"/>
    <w:rsid w:val="0087569B"/>
    <w:rsid w:val="008764CC"/>
    <w:rsid w:val="00877409"/>
    <w:rsid w:val="008778AC"/>
    <w:rsid w:val="00880A25"/>
    <w:rsid w:val="00881763"/>
    <w:rsid w:val="00881C2A"/>
    <w:rsid w:val="0088271C"/>
    <w:rsid w:val="008839BD"/>
    <w:rsid w:val="00883A08"/>
    <w:rsid w:val="00883DFF"/>
    <w:rsid w:val="008845B3"/>
    <w:rsid w:val="008846E3"/>
    <w:rsid w:val="008846ED"/>
    <w:rsid w:val="00884F01"/>
    <w:rsid w:val="00885250"/>
    <w:rsid w:val="00886E86"/>
    <w:rsid w:val="00886E8A"/>
    <w:rsid w:val="00887248"/>
    <w:rsid w:val="0088777F"/>
    <w:rsid w:val="00887780"/>
    <w:rsid w:val="008879A5"/>
    <w:rsid w:val="00890570"/>
    <w:rsid w:val="0089189D"/>
    <w:rsid w:val="00891EA8"/>
    <w:rsid w:val="0089223D"/>
    <w:rsid w:val="0089225A"/>
    <w:rsid w:val="00892831"/>
    <w:rsid w:val="00892A69"/>
    <w:rsid w:val="00892B33"/>
    <w:rsid w:val="0089369E"/>
    <w:rsid w:val="00893E6B"/>
    <w:rsid w:val="00893F82"/>
    <w:rsid w:val="00894ACE"/>
    <w:rsid w:val="00895979"/>
    <w:rsid w:val="00895F58"/>
    <w:rsid w:val="00896358"/>
    <w:rsid w:val="008965F6"/>
    <w:rsid w:val="00896DB7"/>
    <w:rsid w:val="00897BB6"/>
    <w:rsid w:val="008A07CA"/>
    <w:rsid w:val="008A0ECA"/>
    <w:rsid w:val="008A1455"/>
    <w:rsid w:val="008A146B"/>
    <w:rsid w:val="008A1858"/>
    <w:rsid w:val="008A204F"/>
    <w:rsid w:val="008A2D97"/>
    <w:rsid w:val="008A2F43"/>
    <w:rsid w:val="008A52EB"/>
    <w:rsid w:val="008A6A6F"/>
    <w:rsid w:val="008A6D83"/>
    <w:rsid w:val="008B03C6"/>
    <w:rsid w:val="008B05CE"/>
    <w:rsid w:val="008B07AD"/>
    <w:rsid w:val="008B13CD"/>
    <w:rsid w:val="008B22D8"/>
    <w:rsid w:val="008B2D05"/>
    <w:rsid w:val="008B3397"/>
    <w:rsid w:val="008B5E66"/>
    <w:rsid w:val="008B6CD3"/>
    <w:rsid w:val="008B6E13"/>
    <w:rsid w:val="008B6FF3"/>
    <w:rsid w:val="008B702E"/>
    <w:rsid w:val="008B718E"/>
    <w:rsid w:val="008B7681"/>
    <w:rsid w:val="008B76C0"/>
    <w:rsid w:val="008B7A6A"/>
    <w:rsid w:val="008C0143"/>
    <w:rsid w:val="008C10BD"/>
    <w:rsid w:val="008C1A6E"/>
    <w:rsid w:val="008C1FFF"/>
    <w:rsid w:val="008C21A7"/>
    <w:rsid w:val="008C2827"/>
    <w:rsid w:val="008C2FED"/>
    <w:rsid w:val="008C4270"/>
    <w:rsid w:val="008C428F"/>
    <w:rsid w:val="008C4516"/>
    <w:rsid w:val="008C4765"/>
    <w:rsid w:val="008C56D2"/>
    <w:rsid w:val="008C573D"/>
    <w:rsid w:val="008C577D"/>
    <w:rsid w:val="008C5B14"/>
    <w:rsid w:val="008C65D5"/>
    <w:rsid w:val="008C6BFC"/>
    <w:rsid w:val="008C77DF"/>
    <w:rsid w:val="008C78F3"/>
    <w:rsid w:val="008D1287"/>
    <w:rsid w:val="008D14E9"/>
    <w:rsid w:val="008D1A21"/>
    <w:rsid w:val="008D1DE0"/>
    <w:rsid w:val="008D2838"/>
    <w:rsid w:val="008D2B45"/>
    <w:rsid w:val="008D2FE4"/>
    <w:rsid w:val="008D381B"/>
    <w:rsid w:val="008D3B73"/>
    <w:rsid w:val="008D3EA6"/>
    <w:rsid w:val="008D4B21"/>
    <w:rsid w:val="008D5854"/>
    <w:rsid w:val="008D5F92"/>
    <w:rsid w:val="008D661F"/>
    <w:rsid w:val="008D6EBC"/>
    <w:rsid w:val="008D722A"/>
    <w:rsid w:val="008E0254"/>
    <w:rsid w:val="008E095F"/>
    <w:rsid w:val="008E0E17"/>
    <w:rsid w:val="008E18A1"/>
    <w:rsid w:val="008E300A"/>
    <w:rsid w:val="008E3CD9"/>
    <w:rsid w:val="008E3D0F"/>
    <w:rsid w:val="008E4E6C"/>
    <w:rsid w:val="008E56CD"/>
    <w:rsid w:val="008E5858"/>
    <w:rsid w:val="008E594B"/>
    <w:rsid w:val="008E5EEA"/>
    <w:rsid w:val="008E7858"/>
    <w:rsid w:val="008E7F71"/>
    <w:rsid w:val="008F0875"/>
    <w:rsid w:val="008F0956"/>
    <w:rsid w:val="008F1021"/>
    <w:rsid w:val="008F3BE0"/>
    <w:rsid w:val="008F4349"/>
    <w:rsid w:val="008F45F4"/>
    <w:rsid w:val="008F4B4E"/>
    <w:rsid w:val="008F4BC3"/>
    <w:rsid w:val="008F4C13"/>
    <w:rsid w:val="008F6402"/>
    <w:rsid w:val="008F690F"/>
    <w:rsid w:val="008F6B00"/>
    <w:rsid w:val="008F7CA0"/>
    <w:rsid w:val="00901701"/>
    <w:rsid w:val="0090209F"/>
    <w:rsid w:val="00904232"/>
    <w:rsid w:val="009047C5"/>
    <w:rsid w:val="00905264"/>
    <w:rsid w:val="009065A8"/>
    <w:rsid w:val="00906787"/>
    <w:rsid w:val="009069C8"/>
    <w:rsid w:val="009102A3"/>
    <w:rsid w:val="0091040B"/>
    <w:rsid w:val="00910B74"/>
    <w:rsid w:val="009115B6"/>
    <w:rsid w:val="009124ED"/>
    <w:rsid w:val="00912B98"/>
    <w:rsid w:val="00912BEB"/>
    <w:rsid w:val="00913CD5"/>
    <w:rsid w:val="00914244"/>
    <w:rsid w:val="00915965"/>
    <w:rsid w:val="00915AA9"/>
    <w:rsid w:val="00915D50"/>
    <w:rsid w:val="00915DA2"/>
    <w:rsid w:val="00916E48"/>
    <w:rsid w:val="00917F5F"/>
    <w:rsid w:val="00920939"/>
    <w:rsid w:val="00921A22"/>
    <w:rsid w:val="00921C52"/>
    <w:rsid w:val="00921D1F"/>
    <w:rsid w:val="009220B1"/>
    <w:rsid w:val="00922541"/>
    <w:rsid w:val="00922549"/>
    <w:rsid w:val="009236E4"/>
    <w:rsid w:val="0092422D"/>
    <w:rsid w:val="00924EA2"/>
    <w:rsid w:val="00925034"/>
    <w:rsid w:val="0092509E"/>
    <w:rsid w:val="00925EDB"/>
    <w:rsid w:val="0092604E"/>
    <w:rsid w:val="00926160"/>
    <w:rsid w:val="00926594"/>
    <w:rsid w:val="00927143"/>
    <w:rsid w:val="0092768D"/>
    <w:rsid w:val="0093138C"/>
    <w:rsid w:val="00931566"/>
    <w:rsid w:val="00932628"/>
    <w:rsid w:val="00933E2F"/>
    <w:rsid w:val="00934AC6"/>
    <w:rsid w:val="00934BC9"/>
    <w:rsid w:val="00935B5C"/>
    <w:rsid w:val="00936958"/>
    <w:rsid w:val="00937098"/>
    <w:rsid w:val="009377B1"/>
    <w:rsid w:val="009378C8"/>
    <w:rsid w:val="00937CAA"/>
    <w:rsid w:val="0094033F"/>
    <w:rsid w:val="009416D9"/>
    <w:rsid w:val="00941F3F"/>
    <w:rsid w:val="00942179"/>
    <w:rsid w:val="0094238C"/>
    <w:rsid w:val="00942A6D"/>
    <w:rsid w:val="00943342"/>
    <w:rsid w:val="00943890"/>
    <w:rsid w:val="00944410"/>
    <w:rsid w:val="00944816"/>
    <w:rsid w:val="00945AA5"/>
    <w:rsid w:val="00945BA5"/>
    <w:rsid w:val="00945D58"/>
    <w:rsid w:val="00946746"/>
    <w:rsid w:val="00946F7A"/>
    <w:rsid w:val="009472DC"/>
    <w:rsid w:val="009506C4"/>
    <w:rsid w:val="009507BC"/>
    <w:rsid w:val="0095137C"/>
    <w:rsid w:val="00951D52"/>
    <w:rsid w:val="009524FB"/>
    <w:rsid w:val="00952619"/>
    <w:rsid w:val="00952BB5"/>
    <w:rsid w:val="00952F4F"/>
    <w:rsid w:val="00953930"/>
    <w:rsid w:val="0095469F"/>
    <w:rsid w:val="00957B2E"/>
    <w:rsid w:val="00957B4C"/>
    <w:rsid w:val="009603E6"/>
    <w:rsid w:val="009611EF"/>
    <w:rsid w:val="00961C3F"/>
    <w:rsid w:val="00963A02"/>
    <w:rsid w:val="00963AA1"/>
    <w:rsid w:val="0096409C"/>
    <w:rsid w:val="009644AC"/>
    <w:rsid w:val="00965D26"/>
    <w:rsid w:val="009664B3"/>
    <w:rsid w:val="00967A55"/>
    <w:rsid w:val="00967BD7"/>
    <w:rsid w:val="00970396"/>
    <w:rsid w:val="00970A73"/>
    <w:rsid w:val="00970CB7"/>
    <w:rsid w:val="00970F4A"/>
    <w:rsid w:val="00971572"/>
    <w:rsid w:val="00972464"/>
    <w:rsid w:val="009729FE"/>
    <w:rsid w:val="00972DD7"/>
    <w:rsid w:val="009739EA"/>
    <w:rsid w:val="00975489"/>
    <w:rsid w:val="00975B9B"/>
    <w:rsid w:val="0097775C"/>
    <w:rsid w:val="00980AAB"/>
    <w:rsid w:val="00980D1B"/>
    <w:rsid w:val="00980F6F"/>
    <w:rsid w:val="00982147"/>
    <w:rsid w:val="009826DD"/>
    <w:rsid w:val="00982F9E"/>
    <w:rsid w:val="00983451"/>
    <w:rsid w:val="009837A4"/>
    <w:rsid w:val="0098451B"/>
    <w:rsid w:val="00985190"/>
    <w:rsid w:val="00985D90"/>
    <w:rsid w:val="009872F7"/>
    <w:rsid w:val="009873F5"/>
    <w:rsid w:val="0099023A"/>
    <w:rsid w:val="00990CE4"/>
    <w:rsid w:val="00991792"/>
    <w:rsid w:val="00992210"/>
    <w:rsid w:val="00992385"/>
    <w:rsid w:val="00992E95"/>
    <w:rsid w:val="00993DCC"/>
    <w:rsid w:val="009947D6"/>
    <w:rsid w:val="00995E43"/>
    <w:rsid w:val="009968AA"/>
    <w:rsid w:val="00997FB7"/>
    <w:rsid w:val="009A02B3"/>
    <w:rsid w:val="009A0D9F"/>
    <w:rsid w:val="009A0F54"/>
    <w:rsid w:val="009A1026"/>
    <w:rsid w:val="009A3F58"/>
    <w:rsid w:val="009A52EE"/>
    <w:rsid w:val="009A5308"/>
    <w:rsid w:val="009A5C10"/>
    <w:rsid w:val="009A6DA6"/>
    <w:rsid w:val="009A739B"/>
    <w:rsid w:val="009A7A07"/>
    <w:rsid w:val="009B13ED"/>
    <w:rsid w:val="009B26DF"/>
    <w:rsid w:val="009B2A3E"/>
    <w:rsid w:val="009B2BCE"/>
    <w:rsid w:val="009B5267"/>
    <w:rsid w:val="009B5C76"/>
    <w:rsid w:val="009B5E94"/>
    <w:rsid w:val="009B6089"/>
    <w:rsid w:val="009B647F"/>
    <w:rsid w:val="009B691E"/>
    <w:rsid w:val="009B6D7E"/>
    <w:rsid w:val="009B6DB5"/>
    <w:rsid w:val="009B7BAD"/>
    <w:rsid w:val="009C16CE"/>
    <w:rsid w:val="009C19BF"/>
    <w:rsid w:val="009C274B"/>
    <w:rsid w:val="009C28C1"/>
    <w:rsid w:val="009C482C"/>
    <w:rsid w:val="009C4BA4"/>
    <w:rsid w:val="009C5477"/>
    <w:rsid w:val="009C5AD9"/>
    <w:rsid w:val="009C6305"/>
    <w:rsid w:val="009C6F1F"/>
    <w:rsid w:val="009D0BF7"/>
    <w:rsid w:val="009D159A"/>
    <w:rsid w:val="009D1A99"/>
    <w:rsid w:val="009D3583"/>
    <w:rsid w:val="009D368D"/>
    <w:rsid w:val="009D394C"/>
    <w:rsid w:val="009D7BBB"/>
    <w:rsid w:val="009D7D50"/>
    <w:rsid w:val="009E02A0"/>
    <w:rsid w:val="009E0457"/>
    <w:rsid w:val="009E1FD1"/>
    <w:rsid w:val="009E2941"/>
    <w:rsid w:val="009E31BD"/>
    <w:rsid w:val="009E39A5"/>
    <w:rsid w:val="009E4906"/>
    <w:rsid w:val="009E6312"/>
    <w:rsid w:val="009E639B"/>
    <w:rsid w:val="009E65C9"/>
    <w:rsid w:val="009E6D53"/>
    <w:rsid w:val="009F015B"/>
    <w:rsid w:val="009F023A"/>
    <w:rsid w:val="009F09F5"/>
    <w:rsid w:val="009F0D85"/>
    <w:rsid w:val="009F29B1"/>
    <w:rsid w:val="009F2C2B"/>
    <w:rsid w:val="009F2DB9"/>
    <w:rsid w:val="009F3008"/>
    <w:rsid w:val="009F3C22"/>
    <w:rsid w:val="009F4091"/>
    <w:rsid w:val="009F421A"/>
    <w:rsid w:val="009F7560"/>
    <w:rsid w:val="00A00002"/>
    <w:rsid w:val="00A0067A"/>
    <w:rsid w:val="00A01B71"/>
    <w:rsid w:val="00A0231C"/>
    <w:rsid w:val="00A0278E"/>
    <w:rsid w:val="00A033BC"/>
    <w:rsid w:val="00A041EA"/>
    <w:rsid w:val="00A06685"/>
    <w:rsid w:val="00A079F0"/>
    <w:rsid w:val="00A105A9"/>
    <w:rsid w:val="00A1064C"/>
    <w:rsid w:val="00A118D8"/>
    <w:rsid w:val="00A1191A"/>
    <w:rsid w:val="00A130A3"/>
    <w:rsid w:val="00A130C5"/>
    <w:rsid w:val="00A132F1"/>
    <w:rsid w:val="00A13905"/>
    <w:rsid w:val="00A14019"/>
    <w:rsid w:val="00A14147"/>
    <w:rsid w:val="00A14739"/>
    <w:rsid w:val="00A14812"/>
    <w:rsid w:val="00A14973"/>
    <w:rsid w:val="00A154EC"/>
    <w:rsid w:val="00A15820"/>
    <w:rsid w:val="00A15A20"/>
    <w:rsid w:val="00A16E0F"/>
    <w:rsid w:val="00A16ED7"/>
    <w:rsid w:val="00A17861"/>
    <w:rsid w:val="00A21996"/>
    <w:rsid w:val="00A22A2B"/>
    <w:rsid w:val="00A22D2D"/>
    <w:rsid w:val="00A2320B"/>
    <w:rsid w:val="00A238BB"/>
    <w:rsid w:val="00A24DCF"/>
    <w:rsid w:val="00A24DFD"/>
    <w:rsid w:val="00A253C2"/>
    <w:rsid w:val="00A2596C"/>
    <w:rsid w:val="00A25B8E"/>
    <w:rsid w:val="00A25C48"/>
    <w:rsid w:val="00A26CFD"/>
    <w:rsid w:val="00A27338"/>
    <w:rsid w:val="00A27B26"/>
    <w:rsid w:val="00A308D1"/>
    <w:rsid w:val="00A30B13"/>
    <w:rsid w:val="00A30D65"/>
    <w:rsid w:val="00A313AD"/>
    <w:rsid w:val="00A31807"/>
    <w:rsid w:val="00A31A45"/>
    <w:rsid w:val="00A32256"/>
    <w:rsid w:val="00A3306C"/>
    <w:rsid w:val="00A33A57"/>
    <w:rsid w:val="00A33A97"/>
    <w:rsid w:val="00A3427E"/>
    <w:rsid w:val="00A34A3B"/>
    <w:rsid w:val="00A35003"/>
    <w:rsid w:val="00A353DD"/>
    <w:rsid w:val="00A35FEC"/>
    <w:rsid w:val="00A365ED"/>
    <w:rsid w:val="00A36A31"/>
    <w:rsid w:val="00A36D7C"/>
    <w:rsid w:val="00A37C44"/>
    <w:rsid w:val="00A404CD"/>
    <w:rsid w:val="00A409B7"/>
    <w:rsid w:val="00A41651"/>
    <w:rsid w:val="00A41C92"/>
    <w:rsid w:val="00A422FD"/>
    <w:rsid w:val="00A438F1"/>
    <w:rsid w:val="00A43AB0"/>
    <w:rsid w:val="00A43E3E"/>
    <w:rsid w:val="00A440B8"/>
    <w:rsid w:val="00A44F66"/>
    <w:rsid w:val="00A45E26"/>
    <w:rsid w:val="00A463BF"/>
    <w:rsid w:val="00A4655A"/>
    <w:rsid w:val="00A4667C"/>
    <w:rsid w:val="00A4687E"/>
    <w:rsid w:val="00A46B68"/>
    <w:rsid w:val="00A46B6F"/>
    <w:rsid w:val="00A50306"/>
    <w:rsid w:val="00A50624"/>
    <w:rsid w:val="00A52652"/>
    <w:rsid w:val="00A52F8D"/>
    <w:rsid w:val="00A53027"/>
    <w:rsid w:val="00A53EF4"/>
    <w:rsid w:val="00A5442B"/>
    <w:rsid w:val="00A54A66"/>
    <w:rsid w:val="00A54BF1"/>
    <w:rsid w:val="00A54F3D"/>
    <w:rsid w:val="00A55894"/>
    <w:rsid w:val="00A55DEC"/>
    <w:rsid w:val="00A5620B"/>
    <w:rsid w:val="00A56A56"/>
    <w:rsid w:val="00A56AB2"/>
    <w:rsid w:val="00A570B1"/>
    <w:rsid w:val="00A573F9"/>
    <w:rsid w:val="00A60765"/>
    <w:rsid w:val="00A607D2"/>
    <w:rsid w:val="00A60D7B"/>
    <w:rsid w:val="00A6194C"/>
    <w:rsid w:val="00A6227D"/>
    <w:rsid w:val="00A6246D"/>
    <w:rsid w:val="00A628E6"/>
    <w:rsid w:val="00A63BC2"/>
    <w:rsid w:val="00A642B7"/>
    <w:rsid w:val="00A64A33"/>
    <w:rsid w:val="00A65350"/>
    <w:rsid w:val="00A65918"/>
    <w:rsid w:val="00A66091"/>
    <w:rsid w:val="00A66608"/>
    <w:rsid w:val="00A66A44"/>
    <w:rsid w:val="00A66C12"/>
    <w:rsid w:val="00A66C63"/>
    <w:rsid w:val="00A7006C"/>
    <w:rsid w:val="00A70A57"/>
    <w:rsid w:val="00A70B0C"/>
    <w:rsid w:val="00A71AE0"/>
    <w:rsid w:val="00A71D75"/>
    <w:rsid w:val="00A7405B"/>
    <w:rsid w:val="00A74763"/>
    <w:rsid w:val="00A75826"/>
    <w:rsid w:val="00A76510"/>
    <w:rsid w:val="00A769AA"/>
    <w:rsid w:val="00A77FEA"/>
    <w:rsid w:val="00A80538"/>
    <w:rsid w:val="00A8080A"/>
    <w:rsid w:val="00A809D0"/>
    <w:rsid w:val="00A80CFB"/>
    <w:rsid w:val="00A81B62"/>
    <w:rsid w:val="00A825A3"/>
    <w:rsid w:val="00A8260A"/>
    <w:rsid w:val="00A842B4"/>
    <w:rsid w:val="00A85461"/>
    <w:rsid w:val="00A85AB3"/>
    <w:rsid w:val="00A85D08"/>
    <w:rsid w:val="00A85DF9"/>
    <w:rsid w:val="00A862AA"/>
    <w:rsid w:val="00A86C93"/>
    <w:rsid w:val="00A86FAE"/>
    <w:rsid w:val="00A87223"/>
    <w:rsid w:val="00A87DD4"/>
    <w:rsid w:val="00A90113"/>
    <w:rsid w:val="00A903DB"/>
    <w:rsid w:val="00A912AE"/>
    <w:rsid w:val="00A914AA"/>
    <w:rsid w:val="00A91996"/>
    <w:rsid w:val="00A940A2"/>
    <w:rsid w:val="00A94119"/>
    <w:rsid w:val="00A945E4"/>
    <w:rsid w:val="00A94DB2"/>
    <w:rsid w:val="00A950E7"/>
    <w:rsid w:val="00A95B0E"/>
    <w:rsid w:val="00A9653A"/>
    <w:rsid w:val="00A96A8E"/>
    <w:rsid w:val="00A96C38"/>
    <w:rsid w:val="00AA04E4"/>
    <w:rsid w:val="00AA0CF3"/>
    <w:rsid w:val="00AA2B2C"/>
    <w:rsid w:val="00AA2D06"/>
    <w:rsid w:val="00AA2EC8"/>
    <w:rsid w:val="00AA3E59"/>
    <w:rsid w:val="00AA4467"/>
    <w:rsid w:val="00AA4979"/>
    <w:rsid w:val="00AA4C6F"/>
    <w:rsid w:val="00AA4DB5"/>
    <w:rsid w:val="00AA5C8E"/>
    <w:rsid w:val="00AA5D71"/>
    <w:rsid w:val="00AA6F5F"/>
    <w:rsid w:val="00AA7A2A"/>
    <w:rsid w:val="00AB07D8"/>
    <w:rsid w:val="00AB08BE"/>
    <w:rsid w:val="00AB0CAC"/>
    <w:rsid w:val="00AB0D7A"/>
    <w:rsid w:val="00AB16C5"/>
    <w:rsid w:val="00AB223E"/>
    <w:rsid w:val="00AB419B"/>
    <w:rsid w:val="00AB5738"/>
    <w:rsid w:val="00AB6777"/>
    <w:rsid w:val="00AB718D"/>
    <w:rsid w:val="00AB7D1E"/>
    <w:rsid w:val="00AC07C3"/>
    <w:rsid w:val="00AC0A70"/>
    <w:rsid w:val="00AC129B"/>
    <w:rsid w:val="00AC17A6"/>
    <w:rsid w:val="00AC1BB8"/>
    <w:rsid w:val="00AC2EE6"/>
    <w:rsid w:val="00AC4107"/>
    <w:rsid w:val="00AC538A"/>
    <w:rsid w:val="00AC5AFD"/>
    <w:rsid w:val="00AC670D"/>
    <w:rsid w:val="00AC7AA6"/>
    <w:rsid w:val="00AC7E71"/>
    <w:rsid w:val="00AD1A7D"/>
    <w:rsid w:val="00AD1D91"/>
    <w:rsid w:val="00AD3F81"/>
    <w:rsid w:val="00AD4CDC"/>
    <w:rsid w:val="00AD4E62"/>
    <w:rsid w:val="00AD4F94"/>
    <w:rsid w:val="00AD5C90"/>
    <w:rsid w:val="00AD6A02"/>
    <w:rsid w:val="00AD7E4E"/>
    <w:rsid w:val="00AD7E57"/>
    <w:rsid w:val="00AE0657"/>
    <w:rsid w:val="00AE098A"/>
    <w:rsid w:val="00AE162C"/>
    <w:rsid w:val="00AE252B"/>
    <w:rsid w:val="00AE3612"/>
    <w:rsid w:val="00AE63EB"/>
    <w:rsid w:val="00AE6F08"/>
    <w:rsid w:val="00AE7692"/>
    <w:rsid w:val="00AE77CA"/>
    <w:rsid w:val="00AF0EFD"/>
    <w:rsid w:val="00AF12C9"/>
    <w:rsid w:val="00AF147A"/>
    <w:rsid w:val="00AF192B"/>
    <w:rsid w:val="00AF4A47"/>
    <w:rsid w:val="00AF4E61"/>
    <w:rsid w:val="00AF6327"/>
    <w:rsid w:val="00AF6B91"/>
    <w:rsid w:val="00B0005E"/>
    <w:rsid w:val="00B00809"/>
    <w:rsid w:val="00B0142B"/>
    <w:rsid w:val="00B01F9A"/>
    <w:rsid w:val="00B02F50"/>
    <w:rsid w:val="00B03601"/>
    <w:rsid w:val="00B04410"/>
    <w:rsid w:val="00B04C98"/>
    <w:rsid w:val="00B05101"/>
    <w:rsid w:val="00B0538A"/>
    <w:rsid w:val="00B053FE"/>
    <w:rsid w:val="00B05573"/>
    <w:rsid w:val="00B07984"/>
    <w:rsid w:val="00B07D26"/>
    <w:rsid w:val="00B1115C"/>
    <w:rsid w:val="00B11175"/>
    <w:rsid w:val="00B12028"/>
    <w:rsid w:val="00B127E7"/>
    <w:rsid w:val="00B12F49"/>
    <w:rsid w:val="00B13156"/>
    <w:rsid w:val="00B14FD3"/>
    <w:rsid w:val="00B1507E"/>
    <w:rsid w:val="00B1662F"/>
    <w:rsid w:val="00B1713A"/>
    <w:rsid w:val="00B17ECF"/>
    <w:rsid w:val="00B20A68"/>
    <w:rsid w:val="00B20B3B"/>
    <w:rsid w:val="00B20E0B"/>
    <w:rsid w:val="00B210E0"/>
    <w:rsid w:val="00B21864"/>
    <w:rsid w:val="00B22F69"/>
    <w:rsid w:val="00B22FA7"/>
    <w:rsid w:val="00B23B5F"/>
    <w:rsid w:val="00B2460F"/>
    <w:rsid w:val="00B24658"/>
    <w:rsid w:val="00B24FDD"/>
    <w:rsid w:val="00B25D52"/>
    <w:rsid w:val="00B2682F"/>
    <w:rsid w:val="00B273FA"/>
    <w:rsid w:val="00B27716"/>
    <w:rsid w:val="00B27B11"/>
    <w:rsid w:val="00B30503"/>
    <w:rsid w:val="00B308DB"/>
    <w:rsid w:val="00B30CC7"/>
    <w:rsid w:val="00B30D52"/>
    <w:rsid w:val="00B3174B"/>
    <w:rsid w:val="00B3192E"/>
    <w:rsid w:val="00B33B34"/>
    <w:rsid w:val="00B3443E"/>
    <w:rsid w:val="00B346EC"/>
    <w:rsid w:val="00B36BAE"/>
    <w:rsid w:val="00B4055C"/>
    <w:rsid w:val="00B408F9"/>
    <w:rsid w:val="00B40989"/>
    <w:rsid w:val="00B40EF3"/>
    <w:rsid w:val="00B411B0"/>
    <w:rsid w:val="00B417E7"/>
    <w:rsid w:val="00B41980"/>
    <w:rsid w:val="00B4199C"/>
    <w:rsid w:val="00B41A95"/>
    <w:rsid w:val="00B4273D"/>
    <w:rsid w:val="00B4356C"/>
    <w:rsid w:val="00B44E08"/>
    <w:rsid w:val="00B468A7"/>
    <w:rsid w:val="00B47F2B"/>
    <w:rsid w:val="00B504A2"/>
    <w:rsid w:val="00B511D6"/>
    <w:rsid w:val="00B51549"/>
    <w:rsid w:val="00B52821"/>
    <w:rsid w:val="00B541AA"/>
    <w:rsid w:val="00B541C3"/>
    <w:rsid w:val="00B54FC0"/>
    <w:rsid w:val="00B57177"/>
    <w:rsid w:val="00B57860"/>
    <w:rsid w:val="00B57B8D"/>
    <w:rsid w:val="00B57DD9"/>
    <w:rsid w:val="00B60A3B"/>
    <w:rsid w:val="00B616D0"/>
    <w:rsid w:val="00B62D42"/>
    <w:rsid w:val="00B62DEE"/>
    <w:rsid w:val="00B63358"/>
    <w:rsid w:val="00B63AE9"/>
    <w:rsid w:val="00B640B5"/>
    <w:rsid w:val="00B64755"/>
    <w:rsid w:val="00B7065E"/>
    <w:rsid w:val="00B70D36"/>
    <w:rsid w:val="00B71239"/>
    <w:rsid w:val="00B716BE"/>
    <w:rsid w:val="00B71A43"/>
    <w:rsid w:val="00B71E04"/>
    <w:rsid w:val="00B72739"/>
    <w:rsid w:val="00B740BD"/>
    <w:rsid w:val="00B740CC"/>
    <w:rsid w:val="00B742CC"/>
    <w:rsid w:val="00B748A3"/>
    <w:rsid w:val="00B74B79"/>
    <w:rsid w:val="00B76277"/>
    <w:rsid w:val="00B807E7"/>
    <w:rsid w:val="00B81516"/>
    <w:rsid w:val="00B8199B"/>
    <w:rsid w:val="00B82803"/>
    <w:rsid w:val="00B8332D"/>
    <w:rsid w:val="00B84624"/>
    <w:rsid w:val="00B84AB8"/>
    <w:rsid w:val="00B84B22"/>
    <w:rsid w:val="00B8681B"/>
    <w:rsid w:val="00B86D5F"/>
    <w:rsid w:val="00B87E0D"/>
    <w:rsid w:val="00B90B32"/>
    <w:rsid w:val="00B9142C"/>
    <w:rsid w:val="00B916D0"/>
    <w:rsid w:val="00B917C0"/>
    <w:rsid w:val="00B92623"/>
    <w:rsid w:val="00B93C4C"/>
    <w:rsid w:val="00B93E62"/>
    <w:rsid w:val="00B9408F"/>
    <w:rsid w:val="00B9414E"/>
    <w:rsid w:val="00B95325"/>
    <w:rsid w:val="00B954E0"/>
    <w:rsid w:val="00B97FB1"/>
    <w:rsid w:val="00BA033B"/>
    <w:rsid w:val="00BA0368"/>
    <w:rsid w:val="00BA0950"/>
    <w:rsid w:val="00BA0B5E"/>
    <w:rsid w:val="00BA0CF8"/>
    <w:rsid w:val="00BA0E6E"/>
    <w:rsid w:val="00BA157F"/>
    <w:rsid w:val="00BA1666"/>
    <w:rsid w:val="00BA1AA6"/>
    <w:rsid w:val="00BA1ED7"/>
    <w:rsid w:val="00BA1FF2"/>
    <w:rsid w:val="00BA24E9"/>
    <w:rsid w:val="00BA27F5"/>
    <w:rsid w:val="00BA463A"/>
    <w:rsid w:val="00BA4709"/>
    <w:rsid w:val="00BA591C"/>
    <w:rsid w:val="00BA6B0B"/>
    <w:rsid w:val="00BA6FEB"/>
    <w:rsid w:val="00BA70D3"/>
    <w:rsid w:val="00BA7D7E"/>
    <w:rsid w:val="00BB09FD"/>
    <w:rsid w:val="00BB0A19"/>
    <w:rsid w:val="00BB1B1D"/>
    <w:rsid w:val="00BB2E49"/>
    <w:rsid w:val="00BB34AD"/>
    <w:rsid w:val="00BB4375"/>
    <w:rsid w:val="00BB78BF"/>
    <w:rsid w:val="00BC12E5"/>
    <w:rsid w:val="00BC132F"/>
    <w:rsid w:val="00BC1539"/>
    <w:rsid w:val="00BC17F9"/>
    <w:rsid w:val="00BC1FFB"/>
    <w:rsid w:val="00BC2E05"/>
    <w:rsid w:val="00BC2F70"/>
    <w:rsid w:val="00BC35E0"/>
    <w:rsid w:val="00BC3ACB"/>
    <w:rsid w:val="00BC3FE2"/>
    <w:rsid w:val="00BC4BEC"/>
    <w:rsid w:val="00BC50D4"/>
    <w:rsid w:val="00BC601D"/>
    <w:rsid w:val="00BC635C"/>
    <w:rsid w:val="00BC6869"/>
    <w:rsid w:val="00BC6932"/>
    <w:rsid w:val="00BC6A41"/>
    <w:rsid w:val="00BC6BDD"/>
    <w:rsid w:val="00BC79CB"/>
    <w:rsid w:val="00BC7C26"/>
    <w:rsid w:val="00BC7EAE"/>
    <w:rsid w:val="00BD03DD"/>
    <w:rsid w:val="00BD0EE2"/>
    <w:rsid w:val="00BD1574"/>
    <w:rsid w:val="00BD233D"/>
    <w:rsid w:val="00BD25CC"/>
    <w:rsid w:val="00BD36D6"/>
    <w:rsid w:val="00BD3EFF"/>
    <w:rsid w:val="00BD4477"/>
    <w:rsid w:val="00BD4A43"/>
    <w:rsid w:val="00BD5559"/>
    <w:rsid w:val="00BD5BD3"/>
    <w:rsid w:val="00BD64BD"/>
    <w:rsid w:val="00BE0310"/>
    <w:rsid w:val="00BE0342"/>
    <w:rsid w:val="00BE0C87"/>
    <w:rsid w:val="00BE1502"/>
    <w:rsid w:val="00BE169B"/>
    <w:rsid w:val="00BE16E7"/>
    <w:rsid w:val="00BE2A19"/>
    <w:rsid w:val="00BE39A2"/>
    <w:rsid w:val="00BE3D8C"/>
    <w:rsid w:val="00BE405F"/>
    <w:rsid w:val="00BE6232"/>
    <w:rsid w:val="00BF0A06"/>
    <w:rsid w:val="00BF0CC8"/>
    <w:rsid w:val="00BF1463"/>
    <w:rsid w:val="00BF153E"/>
    <w:rsid w:val="00BF4012"/>
    <w:rsid w:val="00BF497C"/>
    <w:rsid w:val="00BF609D"/>
    <w:rsid w:val="00BF65F5"/>
    <w:rsid w:val="00BF6774"/>
    <w:rsid w:val="00BF6A20"/>
    <w:rsid w:val="00C00142"/>
    <w:rsid w:val="00C00BE8"/>
    <w:rsid w:val="00C00C6C"/>
    <w:rsid w:val="00C02AFD"/>
    <w:rsid w:val="00C0353C"/>
    <w:rsid w:val="00C03A93"/>
    <w:rsid w:val="00C04D4B"/>
    <w:rsid w:val="00C056D4"/>
    <w:rsid w:val="00C0581C"/>
    <w:rsid w:val="00C05E1D"/>
    <w:rsid w:val="00C06A70"/>
    <w:rsid w:val="00C07090"/>
    <w:rsid w:val="00C072F0"/>
    <w:rsid w:val="00C0745E"/>
    <w:rsid w:val="00C07515"/>
    <w:rsid w:val="00C07AF2"/>
    <w:rsid w:val="00C07DD2"/>
    <w:rsid w:val="00C10514"/>
    <w:rsid w:val="00C1056E"/>
    <w:rsid w:val="00C1095B"/>
    <w:rsid w:val="00C10B41"/>
    <w:rsid w:val="00C10D0F"/>
    <w:rsid w:val="00C10E2F"/>
    <w:rsid w:val="00C121FF"/>
    <w:rsid w:val="00C128DF"/>
    <w:rsid w:val="00C12DFA"/>
    <w:rsid w:val="00C13635"/>
    <w:rsid w:val="00C13CAE"/>
    <w:rsid w:val="00C13F53"/>
    <w:rsid w:val="00C144E0"/>
    <w:rsid w:val="00C14CED"/>
    <w:rsid w:val="00C14F0F"/>
    <w:rsid w:val="00C158F5"/>
    <w:rsid w:val="00C15A29"/>
    <w:rsid w:val="00C17122"/>
    <w:rsid w:val="00C17400"/>
    <w:rsid w:val="00C17EEA"/>
    <w:rsid w:val="00C201C9"/>
    <w:rsid w:val="00C201E7"/>
    <w:rsid w:val="00C2031C"/>
    <w:rsid w:val="00C20F2C"/>
    <w:rsid w:val="00C21E46"/>
    <w:rsid w:val="00C21ECF"/>
    <w:rsid w:val="00C221F5"/>
    <w:rsid w:val="00C22FF5"/>
    <w:rsid w:val="00C231EF"/>
    <w:rsid w:val="00C23474"/>
    <w:rsid w:val="00C23F18"/>
    <w:rsid w:val="00C24EC7"/>
    <w:rsid w:val="00C2503D"/>
    <w:rsid w:val="00C260BE"/>
    <w:rsid w:val="00C2641D"/>
    <w:rsid w:val="00C26A7E"/>
    <w:rsid w:val="00C271FF"/>
    <w:rsid w:val="00C27649"/>
    <w:rsid w:val="00C308A1"/>
    <w:rsid w:val="00C31981"/>
    <w:rsid w:val="00C32084"/>
    <w:rsid w:val="00C329F0"/>
    <w:rsid w:val="00C32C2E"/>
    <w:rsid w:val="00C340E1"/>
    <w:rsid w:val="00C3469F"/>
    <w:rsid w:val="00C34A00"/>
    <w:rsid w:val="00C3569F"/>
    <w:rsid w:val="00C36E8D"/>
    <w:rsid w:val="00C36F58"/>
    <w:rsid w:val="00C379AD"/>
    <w:rsid w:val="00C37CFE"/>
    <w:rsid w:val="00C41149"/>
    <w:rsid w:val="00C415CF"/>
    <w:rsid w:val="00C416F6"/>
    <w:rsid w:val="00C42304"/>
    <w:rsid w:val="00C42694"/>
    <w:rsid w:val="00C42A25"/>
    <w:rsid w:val="00C42D52"/>
    <w:rsid w:val="00C43163"/>
    <w:rsid w:val="00C43542"/>
    <w:rsid w:val="00C44090"/>
    <w:rsid w:val="00C444C1"/>
    <w:rsid w:val="00C45711"/>
    <w:rsid w:val="00C45887"/>
    <w:rsid w:val="00C45A61"/>
    <w:rsid w:val="00C46590"/>
    <w:rsid w:val="00C476A0"/>
    <w:rsid w:val="00C50F4E"/>
    <w:rsid w:val="00C51738"/>
    <w:rsid w:val="00C52209"/>
    <w:rsid w:val="00C52D48"/>
    <w:rsid w:val="00C52FE3"/>
    <w:rsid w:val="00C53A1C"/>
    <w:rsid w:val="00C54163"/>
    <w:rsid w:val="00C54FAF"/>
    <w:rsid w:val="00C56B83"/>
    <w:rsid w:val="00C57731"/>
    <w:rsid w:val="00C615B8"/>
    <w:rsid w:val="00C61B63"/>
    <w:rsid w:val="00C6235F"/>
    <w:rsid w:val="00C6289E"/>
    <w:rsid w:val="00C6298D"/>
    <w:rsid w:val="00C633CE"/>
    <w:rsid w:val="00C6365D"/>
    <w:rsid w:val="00C63E63"/>
    <w:rsid w:val="00C655A9"/>
    <w:rsid w:val="00C66C40"/>
    <w:rsid w:val="00C670A3"/>
    <w:rsid w:val="00C67323"/>
    <w:rsid w:val="00C67402"/>
    <w:rsid w:val="00C67FDC"/>
    <w:rsid w:val="00C70AB1"/>
    <w:rsid w:val="00C70B29"/>
    <w:rsid w:val="00C725B0"/>
    <w:rsid w:val="00C72660"/>
    <w:rsid w:val="00C72A64"/>
    <w:rsid w:val="00C74CFA"/>
    <w:rsid w:val="00C75E43"/>
    <w:rsid w:val="00C768BB"/>
    <w:rsid w:val="00C76FA3"/>
    <w:rsid w:val="00C77868"/>
    <w:rsid w:val="00C77981"/>
    <w:rsid w:val="00C808AC"/>
    <w:rsid w:val="00C82A06"/>
    <w:rsid w:val="00C84416"/>
    <w:rsid w:val="00C84BE0"/>
    <w:rsid w:val="00C853B8"/>
    <w:rsid w:val="00C858E7"/>
    <w:rsid w:val="00C86242"/>
    <w:rsid w:val="00C8729C"/>
    <w:rsid w:val="00C873BE"/>
    <w:rsid w:val="00C90B65"/>
    <w:rsid w:val="00C90C8C"/>
    <w:rsid w:val="00C913B4"/>
    <w:rsid w:val="00C91BCC"/>
    <w:rsid w:val="00C920EF"/>
    <w:rsid w:val="00C92370"/>
    <w:rsid w:val="00C9331A"/>
    <w:rsid w:val="00C94686"/>
    <w:rsid w:val="00C948E0"/>
    <w:rsid w:val="00C95C5F"/>
    <w:rsid w:val="00C96ACA"/>
    <w:rsid w:val="00C96FC2"/>
    <w:rsid w:val="00C971A6"/>
    <w:rsid w:val="00CA1DF8"/>
    <w:rsid w:val="00CA2318"/>
    <w:rsid w:val="00CA231C"/>
    <w:rsid w:val="00CA2EAF"/>
    <w:rsid w:val="00CA30FC"/>
    <w:rsid w:val="00CA36BC"/>
    <w:rsid w:val="00CA3B18"/>
    <w:rsid w:val="00CA3B4D"/>
    <w:rsid w:val="00CA3BC6"/>
    <w:rsid w:val="00CA59E1"/>
    <w:rsid w:val="00CA5D52"/>
    <w:rsid w:val="00CA76D9"/>
    <w:rsid w:val="00CA7748"/>
    <w:rsid w:val="00CB0400"/>
    <w:rsid w:val="00CB076E"/>
    <w:rsid w:val="00CB0DD8"/>
    <w:rsid w:val="00CB1AA7"/>
    <w:rsid w:val="00CB20A2"/>
    <w:rsid w:val="00CB2162"/>
    <w:rsid w:val="00CB28EB"/>
    <w:rsid w:val="00CB29CF"/>
    <w:rsid w:val="00CB2F81"/>
    <w:rsid w:val="00CB4207"/>
    <w:rsid w:val="00CB46CD"/>
    <w:rsid w:val="00CB4B4E"/>
    <w:rsid w:val="00CB5DBB"/>
    <w:rsid w:val="00CB615D"/>
    <w:rsid w:val="00CC001D"/>
    <w:rsid w:val="00CC0D0E"/>
    <w:rsid w:val="00CC1A81"/>
    <w:rsid w:val="00CC2254"/>
    <w:rsid w:val="00CC2D04"/>
    <w:rsid w:val="00CC33CE"/>
    <w:rsid w:val="00CC3E79"/>
    <w:rsid w:val="00CC45B7"/>
    <w:rsid w:val="00CC5A43"/>
    <w:rsid w:val="00CC5E15"/>
    <w:rsid w:val="00CC61CB"/>
    <w:rsid w:val="00CC64C7"/>
    <w:rsid w:val="00CC79ED"/>
    <w:rsid w:val="00CD008B"/>
    <w:rsid w:val="00CD134D"/>
    <w:rsid w:val="00CD1EFA"/>
    <w:rsid w:val="00CD26D7"/>
    <w:rsid w:val="00CD2B9E"/>
    <w:rsid w:val="00CD3207"/>
    <w:rsid w:val="00CD32D5"/>
    <w:rsid w:val="00CD3688"/>
    <w:rsid w:val="00CD3BED"/>
    <w:rsid w:val="00CD45DC"/>
    <w:rsid w:val="00CD4798"/>
    <w:rsid w:val="00CD4D9B"/>
    <w:rsid w:val="00CD5333"/>
    <w:rsid w:val="00CD5D95"/>
    <w:rsid w:val="00CD5E5E"/>
    <w:rsid w:val="00CD6231"/>
    <w:rsid w:val="00CD7D30"/>
    <w:rsid w:val="00CE0AD9"/>
    <w:rsid w:val="00CE1176"/>
    <w:rsid w:val="00CE3C74"/>
    <w:rsid w:val="00CE48B2"/>
    <w:rsid w:val="00CE4FE0"/>
    <w:rsid w:val="00CE5833"/>
    <w:rsid w:val="00CE590D"/>
    <w:rsid w:val="00CE5C63"/>
    <w:rsid w:val="00CE6C5C"/>
    <w:rsid w:val="00CF01A7"/>
    <w:rsid w:val="00CF0857"/>
    <w:rsid w:val="00CF09B5"/>
    <w:rsid w:val="00CF0C1F"/>
    <w:rsid w:val="00CF16E9"/>
    <w:rsid w:val="00CF16FD"/>
    <w:rsid w:val="00CF197A"/>
    <w:rsid w:val="00CF1A2E"/>
    <w:rsid w:val="00CF1D06"/>
    <w:rsid w:val="00CF2055"/>
    <w:rsid w:val="00CF25CC"/>
    <w:rsid w:val="00CF2C48"/>
    <w:rsid w:val="00CF2F55"/>
    <w:rsid w:val="00CF30CB"/>
    <w:rsid w:val="00CF3CF8"/>
    <w:rsid w:val="00CF4191"/>
    <w:rsid w:val="00CF429E"/>
    <w:rsid w:val="00CF56DB"/>
    <w:rsid w:val="00D008FD"/>
    <w:rsid w:val="00D01271"/>
    <w:rsid w:val="00D01CF8"/>
    <w:rsid w:val="00D01DDF"/>
    <w:rsid w:val="00D022E5"/>
    <w:rsid w:val="00D022EA"/>
    <w:rsid w:val="00D02384"/>
    <w:rsid w:val="00D02FD1"/>
    <w:rsid w:val="00D0311B"/>
    <w:rsid w:val="00D03B7B"/>
    <w:rsid w:val="00D03D6B"/>
    <w:rsid w:val="00D04221"/>
    <w:rsid w:val="00D043C1"/>
    <w:rsid w:val="00D0492F"/>
    <w:rsid w:val="00D04E7B"/>
    <w:rsid w:val="00D050FB"/>
    <w:rsid w:val="00D101CA"/>
    <w:rsid w:val="00D101E9"/>
    <w:rsid w:val="00D10497"/>
    <w:rsid w:val="00D10880"/>
    <w:rsid w:val="00D10F35"/>
    <w:rsid w:val="00D11CDE"/>
    <w:rsid w:val="00D12766"/>
    <w:rsid w:val="00D12892"/>
    <w:rsid w:val="00D131B2"/>
    <w:rsid w:val="00D1322F"/>
    <w:rsid w:val="00D132DB"/>
    <w:rsid w:val="00D13E97"/>
    <w:rsid w:val="00D141AB"/>
    <w:rsid w:val="00D14B94"/>
    <w:rsid w:val="00D15056"/>
    <w:rsid w:val="00D17169"/>
    <w:rsid w:val="00D17D1C"/>
    <w:rsid w:val="00D20615"/>
    <w:rsid w:val="00D218E9"/>
    <w:rsid w:val="00D2212E"/>
    <w:rsid w:val="00D22340"/>
    <w:rsid w:val="00D229BB"/>
    <w:rsid w:val="00D22E2D"/>
    <w:rsid w:val="00D230E7"/>
    <w:rsid w:val="00D23E07"/>
    <w:rsid w:val="00D2576B"/>
    <w:rsid w:val="00D25BBB"/>
    <w:rsid w:val="00D26664"/>
    <w:rsid w:val="00D27050"/>
    <w:rsid w:val="00D27C65"/>
    <w:rsid w:val="00D3040D"/>
    <w:rsid w:val="00D30DB5"/>
    <w:rsid w:val="00D31878"/>
    <w:rsid w:val="00D31ABC"/>
    <w:rsid w:val="00D31C38"/>
    <w:rsid w:val="00D31DFA"/>
    <w:rsid w:val="00D33B6E"/>
    <w:rsid w:val="00D33C1F"/>
    <w:rsid w:val="00D33D64"/>
    <w:rsid w:val="00D37FF9"/>
    <w:rsid w:val="00D4020C"/>
    <w:rsid w:val="00D4140C"/>
    <w:rsid w:val="00D422B7"/>
    <w:rsid w:val="00D42CFE"/>
    <w:rsid w:val="00D43273"/>
    <w:rsid w:val="00D43596"/>
    <w:rsid w:val="00D4387F"/>
    <w:rsid w:val="00D43AFA"/>
    <w:rsid w:val="00D44E33"/>
    <w:rsid w:val="00D45290"/>
    <w:rsid w:val="00D468F5"/>
    <w:rsid w:val="00D47266"/>
    <w:rsid w:val="00D47DD9"/>
    <w:rsid w:val="00D50313"/>
    <w:rsid w:val="00D50568"/>
    <w:rsid w:val="00D50812"/>
    <w:rsid w:val="00D50C3C"/>
    <w:rsid w:val="00D512E5"/>
    <w:rsid w:val="00D513C3"/>
    <w:rsid w:val="00D51AC5"/>
    <w:rsid w:val="00D5254D"/>
    <w:rsid w:val="00D52A73"/>
    <w:rsid w:val="00D52F5C"/>
    <w:rsid w:val="00D53DAB"/>
    <w:rsid w:val="00D541A9"/>
    <w:rsid w:val="00D54699"/>
    <w:rsid w:val="00D55623"/>
    <w:rsid w:val="00D5650C"/>
    <w:rsid w:val="00D565C2"/>
    <w:rsid w:val="00D57766"/>
    <w:rsid w:val="00D612F2"/>
    <w:rsid w:val="00D613CF"/>
    <w:rsid w:val="00D623D4"/>
    <w:rsid w:val="00D62F08"/>
    <w:rsid w:val="00D6310C"/>
    <w:rsid w:val="00D642CD"/>
    <w:rsid w:val="00D64A84"/>
    <w:rsid w:val="00D64EB1"/>
    <w:rsid w:val="00D64F30"/>
    <w:rsid w:val="00D65731"/>
    <w:rsid w:val="00D675DF"/>
    <w:rsid w:val="00D70BA8"/>
    <w:rsid w:val="00D716B5"/>
    <w:rsid w:val="00D71AD1"/>
    <w:rsid w:val="00D71F69"/>
    <w:rsid w:val="00D729FB"/>
    <w:rsid w:val="00D730F6"/>
    <w:rsid w:val="00D7314D"/>
    <w:rsid w:val="00D73FAC"/>
    <w:rsid w:val="00D74447"/>
    <w:rsid w:val="00D74652"/>
    <w:rsid w:val="00D77B44"/>
    <w:rsid w:val="00D80A99"/>
    <w:rsid w:val="00D8109E"/>
    <w:rsid w:val="00D813CA"/>
    <w:rsid w:val="00D82AED"/>
    <w:rsid w:val="00D84990"/>
    <w:rsid w:val="00D855C7"/>
    <w:rsid w:val="00D86272"/>
    <w:rsid w:val="00D8677F"/>
    <w:rsid w:val="00D868EB"/>
    <w:rsid w:val="00D876C4"/>
    <w:rsid w:val="00D87C5C"/>
    <w:rsid w:val="00D90D6D"/>
    <w:rsid w:val="00D928E7"/>
    <w:rsid w:val="00D93E0C"/>
    <w:rsid w:val="00D9449B"/>
    <w:rsid w:val="00D946B6"/>
    <w:rsid w:val="00D94C3D"/>
    <w:rsid w:val="00D95065"/>
    <w:rsid w:val="00D96124"/>
    <w:rsid w:val="00DA08D7"/>
    <w:rsid w:val="00DA11E9"/>
    <w:rsid w:val="00DA1D38"/>
    <w:rsid w:val="00DA2160"/>
    <w:rsid w:val="00DA2187"/>
    <w:rsid w:val="00DA296A"/>
    <w:rsid w:val="00DA2E79"/>
    <w:rsid w:val="00DA5A07"/>
    <w:rsid w:val="00DA6DFC"/>
    <w:rsid w:val="00DA7294"/>
    <w:rsid w:val="00DA7539"/>
    <w:rsid w:val="00DA7D8E"/>
    <w:rsid w:val="00DB1094"/>
    <w:rsid w:val="00DB1ED3"/>
    <w:rsid w:val="00DB246C"/>
    <w:rsid w:val="00DB25E0"/>
    <w:rsid w:val="00DB3628"/>
    <w:rsid w:val="00DB506F"/>
    <w:rsid w:val="00DB5EB8"/>
    <w:rsid w:val="00DB6610"/>
    <w:rsid w:val="00DB7A85"/>
    <w:rsid w:val="00DC01FF"/>
    <w:rsid w:val="00DC2110"/>
    <w:rsid w:val="00DC2720"/>
    <w:rsid w:val="00DC389E"/>
    <w:rsid w:val="00DC3A44"/>
    <w:rsid w:val="00DC3BE5"/>
    <w:rsid w:val="00DC4D1B"/>
    <w:rsid w:val="00DC5D9C"/>
    <w:rsid w:val="00DC628F"/>
    <w:rsid w:val="00DC72E1"/>
    <w:rsid w:val="00DD061C"/>
    <w:rsid w:val="00DD2968"/>
    <w:rsid w:val="00DD340D"/>
    <w:rsid w:val="00DD3DE5"/>
    <w:rsid w:val="00DD444B"/>
    <w:rsid w:val="00DD5179"/>
    <w:rsid w:val="00DD5951"/>
    <w:rsid w:val="00DD6501"/>
    <w:rsid w:val="00DD68F7"/>
    <w:rsid w:val="00DD76E4"/>
    <w:rsid w:val="00DD7F3A"/>
    <w:rsid w:val="00DE0666"/>
    <w:rsid w:val="00DE17DC"/>
    <w:rsid w:val="00DE187E"/>
    <w:rsid w:val="00DE2AA4"/>
    <w:rsid w:val="00DE3047"/>
    <w:rsid w:val="00DE4887"/>
    <w:rsid w:val="00DE5145"/>
    <w:rsid w:val="00DE569E"/>
    <w:rsid w:val="00DE5D02"/>
    <w:rsid w:val="00DE65F7"/>
    <w:rsid w:val="00DE684A"/>
    <w:rsid w:val="00DE6B8A"/>
    <w:rsid w:val="00DE6FC3"/>
    <w:rsid w:val="00DE71F1"/>
    <w:rsid w:val="00DE78DA"/>
    <w:rsid w:val="00DE7B11"/>
    <w:rsid w:val="00DF0F89"/>
    <w:rsid w:val="00DF13C4"/>
    <w:rsid w:val="00DF178C"/>
    <w:rsid w:val="00DF1F57"/>
    <w:rsid w:val="00DF2452"/>
    <w:rsid w:val="00DF29C7"/>
    <w:rsid w:val="00DF2A7F"/>
    <w:rsid w:val="00DF301E"/>
    <w:rsid w:val="00DF4D86"/>
    <w:rsid w:val="00DF503E"/>
    <w:rsid w:val="00DF57C0"/>
    <w:rsid w:val="00DF5BB5"/>
    <w:rsid w:val="00DF5EA2"/>
    <w:rsid w:val="00DF735E"/>
    <w:rsid w:val="00DF7F64"/>
    <w:rsid w:val="00E013B1"/>
    <w:rsid w:val="00E02046"/>
    <w:rsid w:val="00E02FF3"/>
    <w:rsid w:val="00E035F7"/>
    <w:rsid w:val="00E03CF6"/>
    <w:rsid w:val="00E06338"/>
    <w:rsid w:val="00E067D5"/>
    <w:rsid w:val="00E06EC1"/>
    <w:rsid w:val="00E07789"/>
    <w:rsid w:val="00E07ADF"/>
    <w:rsid w:val="00E10131"/>
    <w:rsid w:val="00E106A3"/>
    <w:rsid w:val="00E106E4"/>
    <w:rsid w:val="00E10CB5"/>
    <w:rsid w:val="00E138DA"/>
    <w:rsid w:val="00E13AB0"/>
    <w:rsid w:val="00E14573"/>
    <w:rsid w:val="00E14923"/>
    <w:rsid w:val="00E15354"/>
    <w:rsid w:val="00E16769"/>
    <w:rsid w:val="00E16EA5"/>
    <w:rsid w:val="00E174DD"/>
    <w:rsid w:val="00E174F4"/>
    <w:rsid w:val="00E20BE1"/>
    <w:rsid w:val="00E21D69"/>
    <w:rsid w:val="00E222CA"/>
    <w:rsid w:val="00E22A00"/>
    <w:rsid w:val="00E22DFD"/>
    <w:rsid w:val="00E2377C"/>
    <w:rsid w:val="00E24143"/>
    <w:rsid w:val="00E24DF8"/>
    <w:rsid w:val="00E24E34"/>
    <w:rsid w:val="00E261B0"/>
    <w:rsid w:val="00E26293"/>
    <w:rsid w:val="00E26745"/>
    <w:rsid w:val="00E26B5B"/>
    <w:rsid w:val="00E27113"/>
    <w:rsid w:val="00E302A9"/>
    <w:rsid w:val="00E32142"/>
    <w:rsid w:val="00E32FFA"/>
    <w:rsid w:val="00E3338C"/>
    <w:rsid w:val="00E33A96"/>
    <w:rsid w:val="00E33B70"/>
    <w:rsid w:val="00E343D1"/>
    <w:rsid w:val="00E347FB"/>
    <w:rsid w:val="00E34A55"/>
    <w:rsid w:val="00E34DCA"/>
    <w:rsid w:val="00E365A7"/>
    <w:rsid w:val="00E366DF"/>
    <w:rsid w:val="00E3701F"/>
    <w:rsid w:val="00E3713B"/>
    <w:rsid w:val="00E3779C"/>
    <w:rsid w:val="00E4088D"/>
    <w:rsid w:val="00E40FB5"/>
    <w:rsid w:val="00E41CF5"/>
    <w:rsid w:val="00E41F32"/>
    <w:rsid w:val="00E42EF5"/>
    <w:rsid w:val="00E436DF"/>
    <w:rsid w:val="00E43B77"/>
    <w:rsid w:val="00E44403"/>
    <w:rsid w:val="00E4474E"/>
    <w:rsid w:val="00E448FB"/>
    <w:rsid w:val="00E44F01"/>
    <w:rsid w:val="00E453A8"/>
    <w:rsid w:val="00E461E2"/>
    <w:rsid w:val="00E462C3"/>
    <w:rsid w:val="00E4678C"/>
    <w:rsid w:val="00E47102"/>
    <w:rsid w:val="00E4798D"/>
    <w:rsid w:val="00E51B47"/>
    <w:rsid w:val="00E53C4B"/>
    <w:rsid w:val="00E555D3"/>
    <w:rsid w:val="00E55878"/>
    <w:rsid w:val="00E56100"/>
    <w:rsid w:val="00E5662B"/>
    <w:rsid w:val="00E56D17"/>
    <w:rsid w:val="00E574B5"/>
    <w:rsid w:val="00E57676"/>
    <w:rsid w:val="00E5784C"/>
    <w:rsid w:val="00E57EC7"/>
    <w:rsid w:val="00E6109E"/>
    <w:rsid w:val="00E61FD2"/>
    <w:rsid w:val="00E63E07"/>
    <w:rsid w:val="00E64126"/>
    <w:rsid w:val="00E64B11"/>
    <w:rsid w:val="00E65437"/>
    <w:rsid w:val="00E656E7"/>
    <w:rsid w:val="00E673B5"/>
    <w:rsid w:val="00E67A82"/>
    <w:rsid w:val="00E70027"/>
    <w:rsid w:val="00E7135F"/>
    <w:rsid w:val="00E71932"/>
    <w:rsid w:val="00E71C2C"/>
    <w:rsid w:val="00E725AE"/>
    <w:rsid w:val="00E72635"/>
    <w:rsid w:val="00E7324E"/>
    <w:rsid w:val="00E74080"/>
    <w:rsid w:val="00E742C6"/>
    <w:rsid w:val="00E756E7"/>
    <w:rsid w:val="00E76B78"/>
    <w:rsid w:val="00E76EA9"/>
    <w:rsid w:val="00E779D2"/>
    <w:rsid w:val="00E81250"/>
    <w:rsid w:val="00E81467"/>
    <w:rsid w:val="00E81913"/>
    <w:rsid w:val="00E82EBE"/>
    <w:rsid w:val="00E83280"/>
    <w:rsid w:val="00E835D0"/>
    <w:rsid w:val="00E83CA2"/>
    <w:rsid w:val="00E84045"/>
    <w:rsid w:val="00E843D2"/>
    <w:rsid w:val="00E84A2F"/>
    <w:rsid w:val="00E85C0F"/>
    <w:rsid w:val="00E85D90"/>
    <w:rsid w:val="00E860CE"/>
    <w:rsid w:val="00E86540"/>
    <w:rsid w:val="00E8713E"/>
    <w:rsid w:val="00E87F51"/>
    <w:rsid w:val="00E903AE"/>
    <w:rsid w:val="00E9040B"/>
    <w:rsid w:val="00E904EF"/>
    <w:rsid w:val="00E90943"/>
    <w:rsid w:val="00E91C61"/>
    <w:rsid w:val="00E92584"/>
    <w:rsid w:val="00E92C68"/>
    <w:rsid w:val="00E92E19"/>
    <w:rsid w:val="00E93A83"/>
    <w:rsid w:val="00E93CCE"/>
    <w:rsid w:val="00E947C0"/>
    <w:rsid w:val="00E95162"/>
    <w:rsid w:val="00E95169"/>
    <w:rsid w:val="00E9526B"/>
    <w:rsid w:val="00E95AF5"/>
    <w:rsid w:val="00E95C68"/>
    <w:rsid w:val="00E9602A"/>
    <w:rsid w:val="00E9727E"/>
    <w:rsid w:val="00E9747A"/>
    <w:rsid w:val="00E9756D"/>
    <w:rsid w:val="00E975A8"/>
    <w:rsid w:val="00E97793"/>
    <w:rsid w:val="00E97C9C"/>
    <w:rsid w:val="00EA28DA"/>
    <w:rsid w:val="00EA2F9C"/>
    <w:rsid w:val="00EA390A"/>
    <w:rsid w:val="00EA3A57"/>
    <w:rsid w:val="00EA3FF1"/>
    <w:rsid w:val="00EA46C8"/>
    <w:rsid w:val="00EA55E6"/>
    <w:rsid w:val="00EA56AE"/>
    <w:rsid w:val="00EA6EB3"/>
    <w:rsid w:val="00EA7466"/>
    <w:rsid w:val="00EA751D"/>
    <w:rsid w:val="00EB1300"/>
    <w:rsid w:val="00EB1975"/>
    <w:rsid w:val="00EB1C25"/>
    <w:rsid w:val="00EB334C"/>
    <w:rsid w:val="00EB39B4"/>
    <w:rsid w:val="00EB3E19"/>
    <w:rsid w:val="00EB4010"/>
    <w:rsid w:val="00EB456B"/>
    <w:rsid w:val="00EB4876"/>
    <w:rsid w:val="00EB4CCE"/>
    <w:rsid w:val="00EB4E6A"/>
    <w:rsid w:val="00EB52B7"/>
    <w:rsid w:val="00EB5FB4"/>
    <w:rsid w:val="00EB619F"/>
    <w:rsid w:val="00EB6527"/>
    <w:rsid w:val="00EB6540"/>
    <w:rsid w:val="00EB6E04"/>
    <w:rsid w:val="00EB7904"/>
    <w:rsid w:val="00EB7A84"/>
    <w:rsid w:val="00EC0367"/>
    <w:rsid w:val="00EC18A2"/>
    <w:rsid w:val="00EC1B47"/>
    <w:rsid w:val="00EC344E"/>
    <w:rsid w:val="00EC3531"/>
    <w:rsid w:val="00EC3D25"/>
    <w:rsid w:val="00EC4130"/>
    <w:rsid w:val="00EC424B"/>
    <w:rsid w:val="00EC42D3"/>
    <w:rsid w:val="00EC4695"/>
    <w:rsid w:val="00EC5F8D"/>
    <w:rsid w:val="00EC6DCB"/>
    <w:rsid w:val="00EC7893"/>
    <w:rsid w:val="00ED022F"/>
    <w:rsid w:val="00ED0A14"/>
    <w:rsid w:val="00ED12B4"/>
    <w:rsid w:val="00ED1553"/>
    <w:rsid w:val="00ED22F1"/>
    <w:rsid w:val="00ED2431"/>
    <w:rsid w:val="00ED29A1"/>
    <w:rsid w:val="00ED3A5F"/>
    <w:rsid w:val="00ED55AF"/>
    <w:rsid w:val="00ED5A15"/>
    <w:rsid w:val="00ED6B40"/>
    <w:rsid w:val="00ED78E7"/>
    <w:rsid w:val="00EE02D4"/>
    <w:rsid w:val="00EE1B21"/>
    <w:rsid w:val="00EE2304"/>
    <w:rsid w:val="00EE2586"/>
    <w:rsid w:val="00EE2D47"/>
    <w:rsid w:val="00EE3A52"/>
    <w:rsid w:val="00EE3C68"/>
    <w:rsid w:val="00EE4194"/>
    <w:rsid w:val="00EE4C9B"/>
    <w:rsid w:val="00EE53AD"/>
    <w:rsid w:val="00EE568F"/>
    <w:rsid w:val="00EE5815"/>
    <w:rsid w:val="00EF0964"/>
    <w:rsid w:val="00EF0A4E"/>
    <w:rsid w:val="00EF0E29"/>
    <w:rsid w:val="00EF0F08"/>
    <w:rsid w:val="00EF11DC"/>
    <w:rsid w:val="00EF1994"/>
    <w:rsid w:val="00EF20E0"/>
    <w:rsid w:val="00EF2B3E"/>
    <w:rsid w:val="00EF2E06"/>
    <w:rsid w:val="00EF2FDB"/>
    <w:rsid w:val="00EF3411"/>
    <w:rsid w:val="00EF369A"/>
    <w:rsid w:val="00EF3F1E"/>
    <w:rsid w:val="00EF401F"/>
    <w:rsid w:val="00EF4043"/>
    <w:rsid w:val="00EF4280"/>
    <w:rsid w:val="00EF4B58"/>
    <w:rsid w:val="00EF51B9"/>
    <w:rsid w:val="00EF6D6C"/>
    <w:rsid w:val="00EF6ED8"/>
    <w:rsid w:val="00EF7BEE"/>
    <w:rsid w:val="00F00AE0"/>
    <w:rsid w:val="00F00C30"/>
    <w:rsid w:val="00F01623"/>
    <w:rsid w:val="00F01864"/>
    <w:rsid w:val="00F01AC4"/>
    <w:rsid w:val="00F0321D"/>
    <w:rsid w:val="00F0366A"/>
    <w:rsid w:val="00F0405E"/>
    <w:rsid w:val="00F0472F"/>
    <w:rsid w:val="00F05FC4"/>
    <w:rsid w:val="00F06B9E"/>
    <w:rsid w:val="00F06F74"/>
    <w:rsid w:val="00F07C60"/>
    <w:rsid w:val="00F1015D"/>
    <w:rsid w:val="00F1197B"/>
    <w:rsid w:val="00F11F5F"/>
    <w:rsid w:val="00F1260E"/>
    <w:rsid w:val="00F13DCF"/>
    <w:rsid w:val="00F13EC0"/>
    <w:rsid w:val="00F14D67"/>
    <w:rsid w:val="00F15544"/>
    <w:rsid w:val="00F1607D"/>
    <w:rsid w:val="00F169F4"/>
    <w:rsid w:val="00F16E03"/>
    <w:rsid w:val="00F17757"/>
    <w:rsid w:val="00F177C1"/>
    <w:rsid w:val="00F17FFC"/>
    <w:rsid w:val="00F20125"/>
    <w:rsid w:val="00F20B0E"/>
    <w:rsid w:val="00F22679"/>
    <w:rsid w:val="00F2278E"/>
    <w:rsid w:val="00F22817"/>
    <w:rsid w:val="00F231A2"/>
    <w:rsid w:val="00F234A2"/>
    <w:rsid w:val="00F238E3"/>
    <w:rsid w:val="00F23A95"/>
    <w:rsid w:val="00F24C04"/>
    <w:rsid w:val="00F24D5F"/>
    <w:rsid w:val="00F24FC4"/>
    <w:rsid w:val="00F26DD9"/>
    <w:rsid w:val="00F26F50"/>
    <w:rsid w:val="00F2767B"/>
    <w:rsid w:val="00F31092"/>
    <w:rsid w:val="00F315C9"/>
    <w:rsid w:val="00F32551"/>
    <w:rsid w:val="00F32A63"/>
    <w:rsid w:val="00F34531"/>
    <w:rsid w:val="00F34BB9"/>
    <w:rsid w:val="00F34D15"/>
    <w:rsid w:val="00F35355"/>
    <w:rsid w:val="00F37C4C"/>
    <w:rsid w:val="00F37E9B"/>
    <w:rsid w:val="00F4009C"/>
    <w:rsid w:val="00F40BE4"/>
    <w:rsid w:val="00F41B8D"/>
    <w:rsid w:val="00F4241E"/>
    <w:rsid w:val="00F42C52"/>
    <w:rsid w:val="00F42D43"/>
    <w:rsid w:val="00F4349E"/>
    <w:rsid w:val="00F43593"/>
    <w:rsid w:val="00F43B70"/>
    <w:rsid w:val="00F43DEB"/>
    <w:rsid w:val="00F44978"/>
    <w:rsid w:val="00F45CCF"/>
    <w:rsid w:val="00F47034"/>
    <w:rsid w:val="00F47698"/>
    <w:rsid w:val="00F47AE5"/>
    <w:rsid w:val="00F50EF0"/>
    <w:rsid w:val="00F51D21"/>
    <w:rsid w:val="00F52053"/>
    <w:rsid w:val="00F5247B"/>
    <w:rsid w:val="00F533E3"/>
    <w:rsid w:val="00F53A54"/>
    <w:rsid w:val="00F53E44"/>
    <w:rsid w:val="00F56021"/>
    <w:rsid w:val="00F56B4B"/>
    <w:rsid w:val="00F56DBE"/>
    <w:rsid w:val="00F57156"/>
    <w:rsid w:val="00F571C2"/>
    <w:rsid w:val="00F57393"/>
    <w:rsid w:val="00F57BB2"/>
    <w:rsid w:val="00F57E8A"/>
    <w:rsid w:val="00F57E98"/>
    <w:rsid w:val="00F60062"/>
    <w:rsid w:val="00F6035C"/>
    <w:rsid w:val="00F6058D"/>
    <w:rsid w:val="00F60A9F"/>
    <w:rsid w:val="00F610AD"/>
    <w:rsid w:val="00F618C5"/>
    <w:rsid w:val="00F62940"/>
    <w:rsid w:val="00F62E80"/>
    <w:rsid w:val="00F63854"/>
    <w:rsid w:val="00F644FA"/>
    <w:rsid w:val="00F645D2"/>
    <w:rsid w:val="00F6478B"/>
    <w:rsid w:val="00F647B3"/>
    <w:rsid w:val="00F648B3"/>
    <w:rsid w:val="00F64EBE"/>
    <w:rsid w:val="00F656C7"/>
    <w:rsid w:val="00F66091"/>
    <w:rsid w:val="00F6630F"/>
    <w:rsid w:val="00F66FA7"/>
    <w:rsid w:val="00F67A58"/>
    <w:rsid w:val="00F67A97"/>
    <w:rsid w:val="00F7034E"/>
    <w:rsid w:val="00F70F95"/>
    <w:rsid w:val="00F711E5"/>
    <w:rsid w:val="00F714F6"/>
    <w:rsid w:val="00F72269"/>
    <w:rsid w:val="00F7313B"/>
    <w:rsid w:val="00F736C7"/>
    <w:rsid w:val="00F7512A"/>
    <w:rsid w:val="00F755EB"/>
    <w:rsid w:val="00F76980"/>
    <w:rsid w:val="00F77D05"/>
    <w:rsid w:val="00F80020"/>
    <w:rsid w:val="00F801EB"/>
    <w:rsid w:val="00F80586"/>
    <w:rsid w:val="00F809B0"/>
    <w:rsid w:val="00F81125"/>
    <w:rsid w:val="00F812F2"/>
    <w:rsid w:val="00F81355"/>
    <w:rsid w:val="00F8173C"/>
    <w:rsid w:val="00F82918"/>
    <w:rsid w:val="00F832E1"/>
    <w:rsid w:val="00F836D0"/>
    <w:rsid w:val="00F8414A"/>
    <w:rsid w:val="00F85B4D"/>
    <w:rsid w:val="00F8627E"/>
    <w:rsid w:val="00F87492"/>
    <w:rsid w:val="00F87785"/>
    <w:rsid w:val="00F90A96"/>
    <w:rsid w:val="00F913BC"/>
    <w:rsid w:val="00F91496"/>
    <w:rsid w:val="00F91788"/>
    <w:rsid w:val="00F91A04"/>
    <w:rsid w:val="00F927AA"/>
    <w:rsid w:val="00F9302E"/>
    <w:rsid w:val="00F93572"/>
    <w:rsid w:val="00F94327"/>
    <w:rsid w:val="00F94845"/>
    <w:rsid w:val="00F96564"/>
    <w:rsid w:val="00F97414"/>
    <w:rsid w:val="00F97B84"/>
    <w:rsid w:val="00FA091C"/>
    <w:rsid w:val="00FA0E84"/>
    <w:rsid w:val="00FA249C"/>
    <w:rsid w:val="00FA28EB"/>
    <w:rsid w:val="00FA321F"/>
    <w:rsid w:val="00FA473B"/>
    <w:rsid w:val="00FA4A25"/>
    <w:rsid w:val="00FA5226"/>
    <w:rsid w:val="00FA591F"/>
    <w:rsid w:val="00FA5F7B"/>
    <w:rsid w:val="00FA7460"/>
    <w:rsid w:val="00FA7F40"/>
    <w:rsid w:val="00FB0914"/>
    <w:rsid w:val="00FB0BC0"/>
    <w:rsid w:val="00FB2646"/>
    <w:rsid w:val="00FB2C62"/>
    <w:rsid w:val="00FB34FD"/>
    <w:rsid w:val="00FB41DD"/>
    <w:rsid w:val="00FB5917"/>
    <w:rsid w:val="00FB5E4E"/>
    <w:rsid w:val="00FB61D4"/>
    <w:rsid w:val="00FB6270"/>
    <w:rsid w:val="00FB63BA"/>
    <w:rsid w:val="00FB796F"/>
    <w:rsid w:val="00FB7D56"/>
    <w:rsid w:val="00FC04D5"/>
    <w:rsid w:val="00FC1166"/>
    <w:rsid w:val="00FC1231"/>
    <w:rsid w:val="00FC3D93"/>
    <w:rsid w:val="00FC46CE"/>
    <w:rsid w:val="00FC4880"/>
    <w:rsid w:val="00FC4A57"/>
    <w:rsid w:val="00FC5662"/>
    <w:rsid w:val="00FC6129"/>
    <w:rsid w:val="00FC685E"/>
    <w:rsid w:val="00FC689D"/>
    <w:rsid w:val="00FC6CB5"/>
    <w:rsid w:val="00FC76C2"/>
    <w:rsid w:val="00FC791B"/>
    <w:rsid w:val="00FD2703"/>
    <w:rsid w:val="00FD2EA3"/>
    <w:rsid w:val="00FD2FA5"/>
    <w:rsid w:val="00FD3795"/>
    <w:rsid w:val="00FD46C8"/>
    <w:rsid w:val="00FD4800"/>
    <w:rsid w:val="00FD54EC"/>
    <w:rsid w:val="00FD5E7B"/>
    <w:rsid w:val="00FD632A"/>
    <w:rsid w:val="00FE13FF"/>
    <w:rsid w:val="00FE3B0D"/>
    <w:rsid w:val="00FE3CE3"/>
    <w:rsid w:val="00FE3FDF"/>
    <w:rsid w:val="00FE4B3B"/>
    <w:rsid w:val="00FE6449"/>
    <w:rsid w:val="00FE6969"/>
    <w:rsid w:val="00FE6C38"/>
    <w:rsid w:val="00FE7255"/>
    <w:rsid w:val="00FE7A43"/>
    <w:rsid w:val="00FF01D9"/>
    <w:rsid w:val="00FF0BE7"/>
    <w:rsid w:val="00FF0FEF"/>
    <w:rsid w:val="00FF1B00"/>
    <w:rsid w:val="00FF2FC5"/>
    <w:rsid w:val="00FF359A"/>
    <w:rsid w:val="00FF3B42"/>
    <w:rsid w:val="00FF4041"/>
    <w:rsid w:val="00FF53B7"/>
    <w:rsid w:val="00FF6DA9"/>
    <w:rsid w:val="00FF77C9"/>
    <w:rsid w:val="00FF7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D5232"/>
  <w15:docId w15:val="{40B4C0E3-78F1-4287-98A7-2391DB28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A5"/>
    <w:pPr>
      <w:spacing w:after="200" w:line="276" w:lineRule="auto"/>
    </w:pPr>
    <w:rPr>
      <w:sz w:val="22"/>
      <w:szCs w:val="22"/>
    </w:rPr>
  </w:style>
  <w:style w:type="paragraph" w:styleId="Ttulo1">
    <w:name w:val="heading 1"/>
    <w:basedOn w:val="Normal"/>
    <w:next w:val="Normal"/>
    <w:link w:val="Ttulo1Car"/>
    <w:uiPriority w:val="9"/>
    <w:qFormat/>
    <w:rsid w:val="00ED3A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C07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87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D3873"/>
  </w:style>
  <w:style w:type="paragraph" w:styleId="Piedepgina">
    <w:name w:val="footer"/>
    <w:basedOn w:val="Normal"/>
    <w:link w:val="PiedepginaCar"/>
    <w:uiPriority w:val="99"/>
    <w:unhideWhenUsed/>
    <w:rsid w:val="007D387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D3873"/>
  </w:style>
  <w:style w:type="paragraph" w:styleId="Textodeglobo">
    <w:name w:val="Balloon Text"/>
    <w:basedOn w:val="Normal"/>
    <w:link w:val="TextodegloboCar"/>
    <w:uiPriority w:val="99"/>
    <w:semiHidden/>
    <w:unhideWhenUsed/>
    <w:rsid w:val="007D38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873"/>
    <w:rPr>
      <w:rFonts w:ascii="Tahoma" w:hAnsi="Tahoma" w:cs="Tahoma"/>
      <w:sz w:val="16"/>
      <w:szCs w:val="16"/>
    </w:rPr>
  </w:style>
  <w:style w:type="paragraph" w:customStyle="1" w:styleId="BasicParagraph">
    <w:name w:val="[Basic Paragraph]"/>
    <w:basedOn w:val="Normal"/>
    <w:uiPriority w:val="99"/>
    <w:rsid w:val="007D3873"/>
    <w:pPr>
      <w:autoSpaceDE w:val="0"/>
      <w:autoSpaceDN w:val="0"/>
      <w:adjustRightInd w:val="0"/>
      <w:spacing w:after="0" w:line="288" w:lineRule="auto"/>
      <w:textAlignment w:val="center"/>
    </w:pPr>
    <w:rPr>
      <w:rFonts w:ascii="Times New Roman" w:hAnsi="Times New Roman"/>
      <w:color w:val="000000"/>
      <w:sz w:val="24"/>
      <w:szCs w:val="24"/>
    </w:rPr>
  </w:style>
  <w:style w:type="character" w:styleId="Hipervnculo">
    <w:name w:val="Hyperlink"/>
    <w:basedOn w:val="Fuentedeprrafopredeter"/>
    <w:uiPriority w:val="99"/>
    <w:unhideWhenUsed/>
    <w:rsid w:val="0050413D"/>
    <w:rPr>
      <w:color w:val="0000FF"/>
      <w:u w:val="single"/>
    </w:rPr>
  </w:style>
  <w:style w:type="paragraph" w:styleId="NormalWeb">
    <w:name w:val="Normal (Web)"/>
    <w:basedOn w:val="Normal"/>
    <w:uiPriority w:val="99"/>
    <w:unhideWhenUsed/>
    <w:rsid w:val="00083A79"/>
    <w:pPr>
      <w:spacing w:before="100" w:beforeAutospacing="1" w:after="100" w:afterAutospacing="1" w:line="240" w:lineRule="auto"/>
    </w:pPr>
    <w:rPr>
      <w:rFonts w:ascii="Times New Roman" w:eastAsia="Times New Roman" w:hAnsi="Times New Roman"/>
      <w:sz w:val="24"/>
      <w:szCs w:val="24"/>
    </w:rPr>
  </w:style>
  <w:style w:type="paragraph" w:styleId="Textonotapie">
    <w:name w:val="footnote text"/>
    <w:basedOn w:val="Normal"/>
    <w:link w:val="TextonotapieCar"/>
    <w:uiPriority w:val="99"/>
    <w:semiHidden/>
    <w:unhideWhenUsed/>
    <w:rsid w:val="00F5247B"/>
    <w:pPr>
      <w:spacing w:after="0" w:line="240" w:lineRule="auto"/>
    </w:pPr>
    <w:rPr>
      <w:rFonts w:ascii="Times New Roman" w:eastAsia="Times New Roman" w:hAnsi="Times New Roman"/>
      <w:sz w:val="20"/>
      <w:szCs w:val="20"/>
      <w:lang w:val="hr-BA" w:eastAsia="hr-BA"/>
    </w:rPr>
  </w:style>
  <w:style w:type="character" w:customStyle="1" w:styleId="TextonotapieCar">
    <w:name w:val="Texto nota pie Car"/>
    <w:basedOn w:val="Fuentedeprrafopredeter"/>
    <w:link w:val="Textonotapie"/>
    <w:uiPriority w:val="99"/>
    <w:semiHidden/>
    <w:rsid w:val="00F5247B"/>
    <w:rPr>
      <w:rFonts w:ascii="Times New Roman" w:eastAsia="Times New Roman" w:hAnsi="Times New Roman"/>
      <w:lang w:val="hr-BA" w:eastAsia="hr-BA"/>
    </w:rPr>
  </w:style>
  <w:style w:type="character" w:styleId="Refdenotaalpie">
    <w:name w:val="footnote reference"/>
    <w:uiPriority w:val="99"/>
    <w:semiHidden/>
    <w:unhideWhenUsed/>
    <w:rsid w:val="00F5247B"/>
    <w:rPr>
      <w:vertAlign w:val="superscript"/>
    </w:rPr>
  </w:style>
  <w:style w:type="table" w:styleId="Tablaconcuadrcula">
    <w:name w:val="Table Grid"/>
    <w:basedOn w:val="Tablanormal"/>
    <w:uiPriority w:val="59"/>
    <w:rsid w:val="002B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numbered (a)),List Paragraph Char Char Char,Use Case List Paragraph,List Paragraph2,Colorful List - Accent 11,Dot pt,F5 List Paragraph,List Paragraph1,Indicator Text,Numbered Para 1,Bullet 1,List Paragraph12"/>
    <w:basedOn w:val="Normal"/>
    <w:link w:val="PrrafodelistaCar"/>
    <w:uiPriority w:val="34"/>
    <w:qFormat/>
    <w:rsid w:val="002B6488"/>
    <w:pPr>
      <w:ind w:left="720"/>
      <w:contextualSpacing/>
    </w:pPr>
  </w:style>
  <w:style w:type="character" w:styleId="Mencinsinresolver">
    <w:name w:val="Unresolved Mention"/>
    <w:basedOn w:val="Fuentedeprrafopredeter"/>
    <w:uiPriority w:val="99"/>
    <w:semiHidden/>
    <w:unhideWhenUsed/>
    <w:rsid w:val="009E02A0"/>
    <w:rPr>
      <w:color w:val="605E5C"/>
      <w:shd w:val="clear" w:color="auto" w:fill="E1DFDD"/>
    </w:rPr>
  </w:style>
  <w:style w:type="character" w:styleId="Refdecomentario">
    <w:name w:val="annotation reference"/>
    <w:basedOn w:val="Fuentedeprrafopredeter"/>
    <w:uiPriority w:val="99"/>
    <w:semiHidden/>
    <w:unhideWhenUsed/>
    <w:rsid w:val="00CE5833"/>
    <w:rPr>
      <w:sz w:val="16"/>
      <w:szCs w:val="16"/>
    </w:rPr>
  </w:style>
  <w:style w:type="paragraph" w:styleId="Textocomentario">
    <w:name w:val="annotation text"/>
    <w:aliases w:val="Carattere3"/>
    <w:basedOn w:val="Normal"/>
    <w:link w:val="TextocomentarioCar"/>
    <w:uiPriority w:val="99"/>
    <w:unhideWhenUsed/>
    <w:rsid w:val="00CE5833"/>
    <w:pPr>
      <w:spacing w:line="240" w:lineRule="auto"/>
    </w:pPr>
    <w:rPr>
      <w:sz w:val="20"/>
      <w:szCs w:val="20"/>
    </w:rPr>
  </w:style>
  <w:style w:type="character" w:customStyle="1" w:styleId="TextocomentarioCar">
    <w:name w:val="Texto comentario Car"/>
    <w:aliases w:val="Carattere3 Car"/>
    <w:basedOn w:val="Fuentedeprrafopredeter"/>
    <w:link w:val="Textocomentario"/>
    <w:uiPriority w:val="99"/>
    <w:rsid w:val="00CE5833"/>
  </w:style>
  <w:style w:type="paragraph" w:styleId="Asuntodelcomentario">
    <w:name w:val="annotation subject"/>
    <w:basedOn w:val="Textocomentario"/>
    <w:next w:val="Textocomentario"/>
    <w:link w:val="AsuntodelcomentarioCar"/>
    <w:uiPriority w:val="99"/>
    <w:semiHidden/>
    <w:unhideWhenUsed/>
    <w:rsid w:val="00CE5833"/>
    <w:rPr>
      <w:b/>
      <w:bCs/>
    </w:rPr>
  </w:style>
  <w:style w:type="character" w:customStyle="1" w:styleId="AsuntodelcomentarioCar">
    <w:name w:val="Asunto del comentario Car"/>
    <w:basedOn w:val="TextocomentarioCar"/>
    <w:link w:val="Asuntodelcomentario"/>
    <w:uiPriority w:val="99"/>
    <w:semiHidden/>
    <w:rsid w:val="00CE5833"/>
    <w:rPr>
      <w:b/>
      <w:bCs/>
    </w:rPr>
  </w:style>
  <w:style w:type="character" w:customStyle="1" w:styleId="Ttulo1Car">
    <w:name w:val="Título 1 Car"/>
    <w:basedOn w:val="Fuentedeprrafopredeter"/>
    <w:link w:val="Ttulo1"/>
    <w:uiPriority w:val="9"/>
    <w:rsid w:val="00ED3A5F"/>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ED3A5F"/>
    <w:pPr>
      <w:spacing w:line="259" w:lineRule="auto"/>
      <w:outlineLvl w:val="9"/>
    </w:pPr>
  </w:style>
  <w:style w:type="paragraph" w:styleId="TDC1">
    <w:name w:val="toc 1"/>
    <w:basedOn w:val="Normal"/>
    <w:next w:val="Normal"/>
    <w:autoRedefine/>
    <w:uiPriority w:val="39"/>
    <w:unhideWhenUsed/>
    <w:rsid w:val="00E63E07"/>
    <w:pPr>
      <w:spacing w:after="100"/>
    </w:pPr>
  </w:style>
  <w:style w:type="character" w:customStyle="1" w:styleId="Ttulo2Car">
    <w:name w:val="Título 2 Car"/>
    <w:basedOn w:val="Fuentedeprrafopredeter"/>
    <w:link w:val="Ttulo2"/>
    <w:uiPriority w:val="9"/>
    <w:semiHidden/>
    <w:rsid w:val="00AC07C3"/>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F44978"/>
    <w:pPr>
      <w:spacing w:after="100"/>
      <w:ind w:left="220"/>
    </w:pPr>
  </w:style>
  <w:style w:type="character" w:customStyle="1" w:styleId="PrrafodelistaCar">
    <w:name w:val="Párrafo de lista Car"/>
    <w:aliases w:val="List Paragraph (numbered (a)) Car,List Paragraph Char Char Char Car,Use Case List Paragraph Car,List Paragraph2 Car,Colorful List - Accent 11 Car,Dot pt Car,F5 List Paragraph Car,List Paragraph1 Car,Indicator Text Car,Bullet 1 Car"/>
    <w:link w:val="Prrafodelista"/>
    <w:uiPriority w:val="34"/>
    <w:locked/>
    <w:rsid w:val="00890570"/>
    <w:rPr>
      <w:sz w:val="22"/>
      <w:szCs w:val="22"/>
    </w:rPr>
  </w:style>
  <w:style w:type="paragraph" w:styleId="Revisin">
    <w:name w:val="Revision"/>
    <w:hidden/>
    <w:uiPriority w:val="99"/>
    <w:semiHidden/>
    <w:rsid w:val="00BC601D"/>
    <w:rPr>
      <w:sz w:val="22"/>
      <w:szCs w:val="22"/>
    </w:rPr>
  </w:style>
  <w:style w:type="paragraph" w:styleId="Sinespaciado">
    <w:name w:val="No Spacing"/>
    <w:uiPriority w:val="1"/>
    <w:qFormat/>
    <w:rsid w:val="003864DD"/>
    <w:rPr>
      <w:rFonts w:asciiTheme="minorHAnsi" w:eastAsiaTheme="minorEastAsia" w:hAnsiTheme="minorHAnsi" w:cstheme="minorBidi"/>
      <w:sz w:val="22"/>
      <w:szCs w:val="22"/>
    </w:rPr>
  </w:style>
  <w:style w:type="paragraph" w:customStyle="1" w:styleId="Default">
    <w:name w:val="Default"/>
    <w:rsid w:val="001677DC"/>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050A03"/>
    <w:rPr>
      <w:b/>
      <w:bCs/>
    </w:rPr>
  </w:style>
  <w:style w:type="character" w:styleId="Hipervnculovisitado">
    <w:name w:val="FollowedHyperlink"/>
    <w:basedOn w:val="Fuentedeprrafopredeter"/>
    <w:uiPriority w:val="99"/>
    <w:semiHidden/>
    <w:unhideWhenUsed/>
    <w:rsid w:val="00823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319140">
      <w:bodyDiv w:val="1"/>
      <w:marLeft w:val="0"/>
      <w:marRight w:val="0"/>
      <w:marTop w:val="0"/>
      <w:marBottom w:val="0"/>
      <w:divBdr>
        <w:top w:val="none" w:sz="0" w:space="0" w:color="auto"/>
        <w:left w:val="none" w:sz="0" w:space="0" w:color="auto"/>
        <w:bottom w:val="none" w:sz="0" w:space="0" w:color="auto"/>
        <w:right w:val="none" w:sz="0" w:space="0" w:color="auto"/>
      </w:divBdr>
    </w:div>
    <w:div w:id="442771582">
      <w:bodyDiv w:val="1"/>
      <w:marLeft w:val="0"/>
      <w:marRight w:val="0"/>
      <w:marTop w:val="0"/>
      <w:marBottom w:val="0"/>
      <w:divBdr>
        <w:top w:val="none" w:sz="0" w:space="0" w:color="auto"/>
        <w:left w:val="none" w:sz="0" w:space="0" w:color="auto"/>
        <w:bottom w:val="none" w:sz="0" w:space="0" w:color="auto"/>
        <w:right w:val="none" w:sz="0" w:space="0" w:color="auto"/>
      </w:divBdr>
    </w:div>
    <w:div w:id="484708885">
      <w:bodyDiv w:val="1"/>
      <w:marLeft w:val="0"/>
      <w:marRight w:val="0"/>
      <w:marTop w:val="0"/>
      <w:marBottom w:val="0"/>
      <w:divBdr>
        <w:top w:val="none" w:sz="0" w:space="0" w:color="auto"/>
        <w:left w:val="none" w:sz="0" w:space="0" w:color="auto"/>
        <w:bottom w:val="none" w:sz="0" w:space="0" w:color="auto"/>
        <w:right w:val="none" w:sz="0" w:space="0" w:color="auto"/>
      </w:divBdr>
    </w:div>
    <w:div w:id="486476142">
      <w:bodyDiv w:val="1"/>
      <w:marLeft w:val="0"/>
      <w:marRight w:val="0"/>
      <w:marTop w:val="0"/>
      <w:marBottom w:val="0"/>
      <w:divBdr>
        <w:top w:val="none" w:sz="0" w:space="0" w:color="auto"/>
        <w:left w:val="none" w:sz="0" w:space="0" w:color="auto"/>
        <w:bottom w:val="none" w:sz="0" w:space="0" w:color="auto"/>
        <w:right w:val="none" w:sz="0" w:space="0" w:color="auto"/>
      </w:divBdr>
    </w:div>
    <w:div w:id="619998359">
      <w:bodyDiv w:val="1"/>
      <w:marLeft w:val="0"/>
      <w:marRight w:val="0"/>
      <w:marTop w:val="0"/>
      <w:marBottom w:val="0"/>
      <w:divBdr>
        <w:top w:val="none" w:sz="0" w:space="0" w:color="auto"/>
        <w:left w:val="none" w:sz="0" w:space="0" w:color="auto"/>
        <w:bottom w:val="none" w:sz="0" w:space="0" w:color="auto"/>
        <w:right w:val="none" w:sz="0" w:space="0" w:color="auto"/>
      </w:divBdr>
    </w:div>
    <w:div w:id="668993758">
      <w:bodyDiv w:val="1"/>
      <w:marLeft w:val="0"/>
      <w:marRight w:val="0"/>
      <w:marTop w:val="0"/>
      <w:marBottom w:val="0"/>
      <w:divBdr>
        <w:top w:val="none" w:sz="0" w:space="0" w:color="auto"/>
        <w:left w:val="none" w:sz="0" w:space="0" w:color="auto"/>
        <w:bottom w:val="none" w:sz="0" w:space="0" w:color="auto"/>
        <w:right w:val="none" w:sz="0" w:space="0" w:color="auto"/>
      </w:divBdr>
    </w:div>
    <w:div w:id="807626915">
      <w:bodyDiv w:val="1"/>
      <w:marLeft w:val="0"/>
      <w:marRight w:val="0"/>
      <w:marTop w:val="0"/>
      <w:marBottom w:val="0"/>
      <w:divBdr>
        <w:top w:val="none" w:sz="0" w:space="0" w:color="auto"/>
        <w:left w:val="none" w:sz="0" w:space="0" w:color="auto"/>
        <w:bottom w:val="none" w:sz="0" w:space="0" w:color="auto"/>
        <w:right w:val="none" w:sz="0" w:space="0" w:color="auto"/>
      </w:divBdr>
    </w:div>
    <w:div w:id="1015770971">
      <w:bodyDiv w:val="1"/>
      <w:marLeft w:val="0"/>
      <w:marRight w:val="0"/>
      <w:marTop w:val="0"/>
      <w:marBottom w:val="0"/>
      <w:divBdr>
        <w:top w:val="none" w:sz="0" w:space="0" w:color="auto"/>
        <w:left w:val="none" w:sz="0" w:space="0" w:color="auto"/>
        <w:bottom w:val="none" w:sz="0" w:space="0" w:color="auto"/>
        <w:right w:val="none" w:sz="0" w:space="0" w:color="auto"/>
      </w:divBdr>
      <w:divsChild>
        <w:div w:id="20320445">
          <w:marLeft w:val="0"/>
          <w:marRight w:val="0"/>
          <w:marTop w:val="0"/>
          <w:marBottom w:val="0"/>
          <w:divBdr>
            <w:top w:val="none" w:sz="0" w:space="0" w:color="auto"/>
            <w:left w:val="none" w:sz="0" w:space="0" w:color="auto"/>
            <w:bottom w:val="none" w:sz="0" w:space="0" w:color="auto"/>
            <w:right w:val="none" w:sz="0" w:space="0" w:color="auto"/>
          </w:divBdr>
        </w:div>
        <w:div w:id="996306973">
          <w:marLeft w:val="0"/>
          <w:marRight w:val="0"/>
          <w:marTop w:val="0"/>
          <w:marBottom w:val="0"/>
          <w:divBdr>
            <w:top w:val="none" w:sz="0" w:space="0" w:color="auto"/>
            <w:left w:val="none" w:sz="0" w:space="0" w:color="auto"/>
            <w:bottom w:val="none" w:sz="0" w:space="0" w:color="auto"/>
            <w:right w:val="none" w:sz="0" w:space="0" w:color="auto"/>
          </w:divBdr>
        </w:div>
      </w:divsChild>
    </w:div>
    <w:div w:id="1138693043">
      <w:bodyDiv w:val="1"/>
      <w:marLeft w:val="0"/>
      <w:marRight w:val="0"/>
      <w:marTop w:val="0"/>
      <w:marBottom w:val="0"/>
      <w:divBdr>
        <w:top w:val="none" w:sz="0" w:space="0" w:color="auto"/>
        <w:left w:val="none" w:sz="0" w:space="0" w:color="auto"/>
        <w:bottom w:val="none" w:sz="0" w:space="0" w:color="auto"/>
        <w:right w:val="none" w:sz="0" w:space="0" w:color="auto"/>
      </w:divBdr>
      <w:divsChild>
        <w:div w:id="841745413">
          <w:marLeft w:val="446"/>
          <w:marRight w:val="0"/>
          <w:marTop w:val="0"/>
          <w:marBottom w:val="0"/>
          <w:divBdr>
            <w:top w:val="none" w:sz="0" w:space="0" w:color="auto"/>
            <w:left w:val="none" w:sz="0" w:space="0" w:color="auto"/>
            <w:bottom w:val="none" w:sz="0" w:space="0" w:color="auto"/>
            <w:right w:val="none" w:sz="0" w:space="0" w:color="auto"/>
          </w:divBdr>
        </w:div>
      </w:divsChild>
    </w:div>
    <w:div w:id="1144007104">
      <w:bodyDiv w:val="1"/>
      <w:marLeft w:val="0"/>
      <w:marRight w:val="0"/>
      <w:marTop w:val="0"/>
      <w:marBottom w:val="0"/>
      <w:divBdr>
        <w:top w:val="none" w:sz="0" w:space="0" w:color="auto"/>
        <w:left w:val="none" w:sz="0" w:space="0" w:color="auto"/>
        <w:bottom w:val="none" w:sz="0" w:space="0" w:color="auto"/>
        <w:right w:val="none" w:sz="0" w:space="0" w:color="auto"/>
      </w:divBdr>
    </w:div>
    <w:div w:id="1226381376">
      <w:bodyDiv w:val="1"/>
      <w:marLeft w:val="0"/>
      <w:marRight w:val="0"/>
      <w:marTop w:val="0"/>
      <w:marBottom w:val="0"/>
      <w:divBdr>
        <w:top w:val="none" w:sz="0" w:space="0" w:color="auto"/>
        <w:left w:val="none" w:sz="0" w:space="0" w:color="auto"/>
        <w:bottom w:val="none" w:sz="0" w:space="0" w:color="auto"/>
        <w:right w:val="none" w:sz="0" w:space="0" w:color="auto"/>
      </w:divBdr>
    </w:div>
    <w:div w:id="1262179291">
      <w:bodyDiv w:val="1"/>
      <w:marLeft w:val="0"/>
      <w:marRight w:val="0"/>
      <w:marTop w:val="0"/>
      <w:marBottom w:val="0"/>
      <w:divBdr>
        <w:top w:val="none" w:sz="0" w:space="0" w:color="auto"/>
        <w:left w:val="none" w:sz="0" w:space="0" w:color="auto"/>
        <w:bottom w:val="none" w:sz="0" w:space="0" w:color="auto"/>
        <w:right w:val="none" w:sz="0" w:space="0" w:color="auto"/>
      </w:divBdr>
    </w:div>
    <w:div w:id="1383402101">
      <w:bodyDiv w:val="1"/>
      <w:marLeft w:val="0"/>
      <w:marRight w:val="0"/>
      <w:marTop w:val="0"/>
      <w:marBottom w:val="0"/>
      <w:divBdr>
        <w:top w:val="none" w:sz="0" w:space="0" w:color="auto"/>
        <w:left w:val="none" w:sz="0" w:space="0" w:color="auto"/>
        <w:bottom w:val="none" w:sz="0" w:space="0" w:color="auto"/>
        <w:right w:val="none" w:sz="0" w:space="0" w:color="auto"/>
      </w:divBdr>
    </w:div>
    <w:div w:id="1403335046">
      <w:bodyDiv w:val="1"/>
      <w:marLeft w:val="0"/>
      <w:marRight w:val="0"/>
      <w:marTop w:val="0"/>
      <w:marBottom w:val="0"/>
      <w:divBdr>
        <w:top w:val="none" w:sz="0" w:space="0" w:color="auto"/>
        <w:left w:val="none" w:sz="0" w:space="0" w:color="auto"/>
        <w:bottom w:val="none" w:sz="0" w:space="0" w:color="auto"/>
        <w:right w:val="none" w:sz="0" w:space="0" w:color="auto"/>
      </w:divBdr>
    </w:div>
    <w:div w:id="1430271489">
      <w:bodyDiv w:val="1"/>
      <w:marLeft w:val="0"/>
      <w:marRight w:val="0"/>
      <w:marTop w:val="0"/>
      <w:marBottom w:val="0"/>
      <w:divBdr>
        <w:top w:val="none" w:sz="0" w:space="0" w:color="auto"/>
        <w:left w:val="none" w:sz="0" w:space="0" w:color="auto"/>
        <w:bottom w:val="none" w:sz="0" w:space="0" w:color="auto"/>
        <w:right w:val="none" w:sz="0" w:space="0" w:color="auto"/>
      </w:divBdr>
    </w:div>
    <w:div w:id="1499418334">
      <w:bodyDiv w:val="1"/>
      <w:marLeft w:val="0"/>
      <w:marRight w:val="0"/>
      <w:marTop w:val="0"/>
      <w:marBottom w:val="0"/>
      <w:divBdr>
        <w:top w:val="none" w:sz="0" w:space="0" w:color="auto"/>
        <w:left w:val="none" w:sz="0" w:space="0" w:color="auto"/>
        <w:bottom w:val="none" w:sz="0" w:space="0" w:color="auto"/>
        <w:right w:val="none" w:sz="0" w:space="0" w:color="auto"/>
      </w:divBdr>
    </w:div>
    <w:div w:id="1526168460">
      <w:bodyDiv w:val="1"/>
      <w:marLeft w:val="0"/>
      <w:marRight w:val="0"/>
      <w:marTop w:val="0"/>
      <w:marBottom w:val="0"/>
      <w:divBdr>
        <w:top w:val="none" w:sz="0" w:space="0" w:color="auto"/>
        <w:left w:val="none" w:sz="0" w:space="0" w:color="auto"/>
        <w:bottom w:val="none" w:sz="0" w:space="0" w:color="auto"/>
        <w:right w:val="none" w:sz="0" w:space="0" w:color="auto"/>
      </w:divBdr>
      <w:divsChild>
        <w:div w:id="76100594">
          <w:marLeft w:val="0"/>
          <w:marRight w:val="0"/>
          <w:marTop w:val="0"/>
          <w:marBottom w:val="0"/>
          <w:divBdr>
            <w:top w:val="none" w:sz="0" w:space="0" w:color="auto"/>
            <w:left w:val="none" w:sz="0" w:space="0" w:color="auto"/>
            <w:bottom w:val="none" w:sz="0" w:space="0" w:color="auto"/>
            <w:right w:val="none" w:sz="0" w:space="0" w:color="auto"/>
          </w:divBdr>
        </w:div>
        <w:div w:id="1415972027">
          <w:marLeft w:val="0"/>
          <w:marRight w:val="0"/>
          <w:marTop w:val="0"/>
          <w:marBottom w:val="0"/>
          <w:divBdr>
            <w:top w:val="none" w:sz="0" w:space="0" w:color="auto"/>
            <w:left w:val="none" w:sz="0" w:space="0" w:color="auto"/>
            <w:bottom w:val="none" w:sz="0" w:space="0" w:color="auto"/>
            <w:right w:val="none" w:sz="0" w:space="0" w:color="auto"/>
          </w:divBdr>
        </w:div>
        <w:div w:id="1449205114">
          <w:marLeft w:val="0"/>
          <w:marRight w:val="0"/>
          <w:marTop w:val="0"/>
          <w:marBottom w:val="0"/>
          <w:divBdr>
            <w:top w:val="none" w:sz="0" w:space="0" w:color="auto"/>
            <w:left w:val="none" w:sz="0" w:space="0" w:color="auto"/>
            <w:bottom w:val="none" w:sz="0" w:space="0" w:color="auto"/>
            <w:right w:val="none" w:sz="0" w:space="0" w:color="auto"/>
          </w:divBdr>
        </w:div>
      </w:divsChild>
    </w:div>
    <w:div w:id="1686782750">
      <w:bodyDiv w:val="1"/>
      <w:marLeft w:val="0"/>
      <w:marRight w:val="0"/>
      <w:marTop w:val="0"/>
      <w:marBottom w:val="0"/>
      <w:divBdr>
        <w:top w:val="none" w:sz="0" w:space="0" w:color="auto"/>
        <w:left w:val="none" w:sz="0" w:space="0" w:color="auto"/>
        <w:bottom w:val="none" w:sz="0" w:space="0" w:color="auto"/>
        <w:right w:val="none" w:sz="0" w:space="0" w:color="auto"/>
      </w:divBdr>
    </w:div>
    <w:div w:id="1776629098">
      <w:bodyDiv w:val="1"/>
      <w:marLeft w:val="0"/>
      <w:marRight w:val="0"/>
      <w:marTop w:val="0"/>
      <w:marBottom w:val="0"/>
      <w:divBdr>
        <w:top w:val="none" w:sz="0" w:space="0" w:color="auto"/>
        <w:left w:val="none" w:sz="0" w:space="0" w:color="auto"/>
        <w:bottom w:val="none" w:sz="0" w:space="0" w:color="auto"/>
        <w:right w:val="none" w:sz="0" w:space="0" w:color="auto"/>
      </w:divBdr>
    </w:div>
    <w:div w:id="1776750296">
      <w:bodyDiv w:val="1"/>
      <w:marLeft w:val="0"/>
      <w:marRight w:val="0"/>
      <w:marTop w:val="0"/>
      <w:marBottom w:val="0"/>
      <w:divBdr>
        <w:top w:val="none" w:sz="0" w:space="0" w:color="auto"/>
        <w:left w:val="none" w:sz="0" w:space="0" w:color="auto"/>
        <w:bottom w:val="none" w:sz="0" w:space="0" w:color="auto"/>
        <w:right w:val="none" w:sz="0" w:space="0" w:color="auto"/>
      </w:divBdr>
    </w:div>
    <w:div w:id="1784810458">
      <w:bodyDiv w:val="1"/>
      <w:marLeft w:val="0"/>
      <w:marRight w:val="0"/>
      <w:marTop w:val="0"/>
      <w:marBottom w:val="0"/>
      <w:divBdr>
        <w:top w:val="none" w:sz="0" w:space="0" w:color="auto"/>
        <w:left w:val="none" w:sz="0" w:space="0" w:color="auto"/>
        <w:bottom w:val="none" w:sz="0" w:space="0" w:color="auto"/>
        <w:right w:val="none" w:sz="0" w:space="0" w:color="auto"/>
      </w:divBdr>
      <w:divsChild>
        <w:div w:id="1562056795">
          <w:marLeft w:val="0"/>
          <w:marRight w:val="0"/>
          <w:marTop w:val="0"/>
          <w:marBottom w:val="0"/>
          <w:divBdr>
            <w:top w:val="none" w:sz="0" w:space="0" w:color="auto"/>
            <w:left w:val="none" w:sz="0" w:space="0" w:color="auto"/>
            <w:bottom w:val="none" w:sz="0" w:space="0" w:color="auto"/>
            <w:right w:val="none" w:sz="0" w:space="0" w:color="auto"/>
          </w:divBdr>
        </w:div>
        <w:div w:id="1659114253">
          <w:marLeft w:val="0"/>
          <w:marRight w:val="0"/>
          <w:marTop w:val="0"/>
          <w:marBottom w:val="0"/>
          <w:divBdr>
            <w:top w:val="none" w:sz="0" w:space="0" w:color="auto"/>
            <w:left w:val="none" w:sz="0" w:space="0" w:color="auto"/>
            <w:bottom w:val="none" w:sz="0" w:space="0" w:color="auto"/>
            <w:right w:val="none" w:sz="0" w:space="0" w:color="auto"/>
          </w:divBdr>
        </w:div>
        <w:div w:id="1807695872">
          <w:marLeft w:val="0"/>
          <w:marRight w:val="0"/>
          <w:marTop w:val="0"/>
          <w:marBottom w:val="0"/>
          <w:divBdr>
            <w:top w:val="none" w:sz="0" w:space="0" w:color="auto"/>
            <w:left w:val="none" w:sz="0" w:space="0" w:color="auto"/>
            <w:bottom w:val="none" w:sz="0" w:space="0" w:color="auto"/>
            <w:right w:val="none" w:sz="0" w:space="0" w:color="auto"/>
          </w:divBdr>
        </w:div>
        <w:div w:id="2012180731">
          <w:marLeft w:val="0"/>
          <w:marRight w:val="0"/>
          <w:marTop w:val="0"/>
          <w:marBottom w:val="0"/>
          <w:divBdr>
            <w:top w:val="none" w:sz="0" w:space="0" w:color="auto"/>
            <w:left w:val="none" w:sz="0" w:space="0" w:color="auto"/>
            <w:bottom w:val="none" w:sz="0" w:space="0" w:color="auto"/>
            <w:right w:val="none" w:sz="0" w:space="0" w:color="auto"/>
          </w:divBdr>
        </w:div>
        <w:div w:id="2117825190">
          <w:marLeft w:val="0"/>
          <w:marRight w:val="0"/>
          <w:marTop w:val="0"/>
          <w:marBottom w:val="0"/>
          <w:divBdr>
            <w:top w:val="none" w:sz="0" w:space="0" w:color="auto"/>
            <w:left w:val="none" w:sz="0" w:space="0" w:color="auto"/>
            <w:bottom w:val="none" w:sz="0" w:space="0" w:color="auto"/>
            <w:right w:val="none" w:sz="0" w:space="0" w:color="auto"/>
          </w:divBdr>
        </w:div>
      </w:divsChild>
    </w:div>
    <w:div w:id="1821457392">
      <w:bodyDiv w:val="1"/>
      <w:marLeft w:val="0"/>
      <w:marRight w:val="0"/>
      <w:marTop w:val="0"/>
      <w:marBottom w:val="0"/>
      <w:divBdr>
        <w:top w:val="none" w:sz="0" w:space="0" w:color="auto"/>
        <w:left w:val="none" w:sz="0" w:space="0" w:color="auto"/>
        <w:bottom w:val="none" w:sz="0" w:space="0" w:color="auto"/>
        <w:right w:val="none" w:sz="0" w:space="0" w:color="auto"/>
      </w:divBdr>
    </w:div>
    <w:div w:id="1923945723">
      <w:bodyDiv w:val="1"/>
      <w:marLeft w:val="0"/>
      <w:marRight w:val="0"/>
      <w:marTop w:val="0"/>
      <w:marBottom w:val="0"/>
      <w:divBdr>
        <w:top w:val="none" w:sz="0" w:space="0" w:color="auto"/>
        <w:left w:val="none" w:sz="0" w:space="0" w:color="auto"/>
        <w:bottom w:val="none" w:sz="0" w:space="0" w:color="auto"/>
        <w:right w:val="none" w:sz="0" w:space="0" w:color="auto"/>
      </w:divBdr>
    </w:div>
    <w:div w:id="1998997387">
      <w:bodyDiv w:val="1"/>
      <w:marLeft w:val="0"/>
      <w:marRight w:val="0"/>
      <w:marTop w:val="0"/>
      <w:marBottom w:val="0"/>
      <w:divBdr>
        <w:top w:val="none" w:sz="0" w:space="0" w:color="auto"/>
        <w:left w:val="none" w:sz="0" w:space="0" w:color="auto"/>
        <w:bottom w:val="none" w:sz="0" w:space="0" w:color="auto"/>
        <w:right w:val="none" w:sz="0" w:space="0" w:color="auto"/>
      </w:divBdr>
    </w:div>
    <w:div w:id="2004048852">
      <w:bodyDiv w:val="1"/>
      <w:marLeft w:val="0"/>
      <w:marRight w:val="0"/>
      <w:marTop w:val="0"/>
      <w:marBottom w:val="0"/>
      <w:divBdr>
        <w:top w:val="none" w:sz="0" w:space="0" w:color="auto"/>
        <w:left w:val="none" w:sz="0" w:space="0" w:color="auto"/>
        <w:bottom w:val="none" w:sz="0" w:space="0" w:color="auto"/>
        <w:right w:val="none" w:sz="0" w:space="0" w:color="auto"/>
      </w:divBdr>
    </w:div>
    <w:div w:id="2007318792">
      <w:bodyDiv w:val="1"/>
      <w:marLeft w:val="0"/>
      <w:marRight w:val="0"/>
      <w:marTop w:val="0"/>
      <w:marBottom w:val="0"/>
      <w:divBdr>
        <w:top w:val="none" w:sz="0" w:space="0" w:color="auto"/>
        <w:left w:val="none" w:sz="0" w:space="0" w:color="auto"/>
        <w:bottom w:val="none" w:sz="0" w:space="0" w:color="auto"/>
        <w:right w:val="none" w:sz="0" w:space="0" w:color="auto"/>
      </w:divBdr>
    </w:div>
    <w:div w:id="2020543534">
      <w:bodyDiv w:val="1"/>
      <w:marLeft w:val="0"/>
      <w:marRight w:val="0"/>
      <w:marTop w:val="0"/>
      <w:marBottom w:val="0"/>
      <w:divBdr>
        <w:top w:val="none" w:sz="0" w:space="0" w:color="auto"/>
        <w:left w:val="none" w:sz="0" w:space="0" w:color="auto"/>
        <w:bottom w:val="none" w:sz="0" w:space="0" w:color="auto"/>
        <w:right w:val="none" w:sz="0" w:space="0" w:color="auto"/>
      </w:divBdr>
      <w:divsChild>
        <w:div w:id="615137187">
          <w:marLeft w:val="547"/>
          <w:marRight w:val="0"/>
          <w:marTop w:val="0"/>
          <w:marBottom w:val="0"/>
          <w:divBdr>
            <w:top w:val="none" w:sz="0" w:space="0" w:color="auto"/>
            <w:left w:val="none" w:sz="0" w:space="0" w:color="auto"/>
            <w:bottom w:val="none" w:sz="0" w:space="0" w:color="auto"/>
            <w:right w:val="none" w:sz="0" w:space="0" w:color="auto"/>
          </w:divBdr>
        </w:div>
      </w:divsChild>
    </w:div>
    <w:div w:id="20229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bih/izvje%C5%A1taji/analiza-stanja-u-zeni%C4%8Dko-dobojskom-kantonu-sa-posebnim-osvrtom-na-utjecaj-pandemij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h.ureport.in/opinion/19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eur03.safelinks.protection.outlook.com/?url=http%3A%2F%2Fwww.platformabh.ba%2Fanketa-unicef-a-u-bosni-i-hercegovini-sa-fokusom-na-covid-19-pandemiju%2F&amp;data=02%7C01%7Calen.zaimovic%40undp.org%7C2fd606b76b214a8d1c4d08d869382983%7Cb3e5db5e2944483799f57488ace54319%7C0%7C1%7C637375037231538074&amp;sdata=fQ5iJRuWhgduTXhs80TcbSqMZ1mwyF1kJ50vB%2F5AWdA%3D&amp;reserved=0" TargetMode="External"/><Relationship Id="rId1" Type="http://schemas.openxmlformats.org/officeDocument/2006/relationships/hyperlink" Target="http://mptf.undp.org/factsheet/fund/JBA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ilav\AppData\Local\Temp\Memo%20UNDP-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CFE203D11DE4382E1FA953537BEEF" ma:contentTypeVersion="12" ma:contentTypeDescription="Create a new document." ma:contentTypeScope="" ma:versionID="75a0390bbd596752ddf7e826e4a19851">
  <xsd:schema xmlns:xsd="http://www.w3.org/2001/XMLSchema" xmlns:xs="http://www.w3.org/2001/XMLSchema" xmlns:p="http://schemas.microsoft.com/office/2006/metadata/properties" xmlns:ns2="8d28bbee-1b6a-41c1-aea0-0df33fed7da5" xmlns:ns3="b844176a-2e1e-4910-88cf-c2e4bfcd214e" targetNamespace="http://schemas.microsoft.com/office/2006/metadata/properties" ma:root="true" ma:fieldsID="4d4c5df8a7c86d7164ec0627312470ef" ns2:_="" ns3:_="">
    <xsd:import namespace="8d28bbee-1b6a-41c1-aea0-0df33fed7da5"/>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8bbee-1b6a-41c1-aea0-0df33fed7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53A18-FF9D-4C73-95E6-13AF4DFB7282}">
  <ds:schemaRefs>
    <ds:schemaRef ds:uri="http://schemas.openxmlformats.org/officeDocument/2006/bibliography"/>
  </ds:schemaRefs>
</ds:datastoreItem>
</file>

<file path=customXml/itemProps2.xml><?xml version="1.0" encoding="utf-8"?>
<ds:datastoreItem xmlns:ds="http://schemas.openxmlformats.org/officeDocument/2006/customXml" ds:itemID="{0EBDE758-7E34-410E-A913-90CC6E87ADA9}">
  <ds:schemaRefs>
    <ds:schemaRef ds:uri="http://schemas.microsoft.com/office/2006/metadata/properties"/>
  </ds:schemaRefs>
</ds:datastoreItem>
</file>

<file path=customXml/itemProps3.xml><?xml version="1.0" encoding="utf-8"?>
<ds:datastoreItem xmlns:ds="http://schemas.openxmlformats.org/officeDocument/2006/customXml" ds:itemID="{2831BCBD-8AAB-4A49-8337-739BA8321612}"/>
</file>

<file path=customXml/itemProps4.xml><?xml version="1.0" encoding="utf-8"?>
<ds:datastoreItem xmlns:ds="http://schemas.openxmlformats.org/officeDocument/2006/customXml" ds:itemID="{758D5BCA-50D1-4AB8-A78E-F2701765F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UNDP-2</Template>
  <TotalTime>1</TotalTime>
  <Pages>20</Pages>
  <Words>8660</Words>
  <Characters>47631</Characters>
  <Application>Microsoft Office Word</Application>
  <DocSecurity>4</DocSecurity>
  <Lines>396</Lines>
  <Paragraphs>112</Paragraphs>
  <ScaleCrop>false</ScaleCrop>
  <HeadingPairs>
    <vt:vector size="2" baseType="variant">
      <vt:variant>
        <vt:lpstr>Title</vt:lpstr>
      </vt:variant>
      <vt:variant>
        <vt:i4>1</vt:i4>
      </vt:variant>
    </vt:vector>
  </HeadingPairs>
  <TitlesOfParts>
    <vt:vector size="1" baseType="lpstr">
      <vt:lpstr/>
    </vt:vector>
  </TitlesOfParts>
  <Company>UNDP Bosnia and Herzegovina</Company>
  <LinksUpToDate>false</LinksUpToDate>
  <CharactersWithSpaces>56179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 Pilav</dc:creator>
  <cp:keywords/>
  <cp:lastModifiedBy>Graciana Argiro</cp:lastModifiedBy>
  <cp:revision>2</cp:revision>
  <cp:lastPrinted>2021-05-29T16:56:00Z</cp:lastPrinted>
  <dcterms:created xsi:type="dcterms:W3CDTF">2021-09-20T19:10:00Z</dcterms:created>
  <dcterms:modified xsi:type="dcterms:W3CDTF">2021-09-20T19:10:00Z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0x010100765CFE203D11DE4382E1FA953537BEEF</vt:lpwstr>
  </property>
</Properties>
</file>